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1147009560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404040" w:themeColor="text1" w:themeTint="BF"/>
          <w:sz w:val="32"/>
        </w:rPr>
      </w:sdtEndPr>
      <w:sdtContent>
        <w:p w:rsidR="0071722F" w:rsidRDefault="0071722F"/>
        <w:p w:rsidR="0009691E" w:rsidRDefault="0009691E" w:rsidP="008B47D6">
          <w:pPr>
            <w:rPr>
              <w:rFonts w:ascii="Georgia" w:hAnsi="Georgia"/>
              <w:sz w:val="40"/>
            </w:rPr>
          </w:pPr>
        </w:p>
        <w:p w:rsidR="0009691E" w:rsidRDefault="0009691E" w:rsidP="0009691E">
          <w:pPr>
            <w:jc w:val="center"/>
            <w:rPr>
              <w:rFonts w:ascii="Georgia" w:hAnsi="Georgia"/>
              <w:sz w:val="40"/>
            </w:rPr>
          </w:pPr>
        </w:p>
        <w:p w:rsidR="00221FCC" w:rsidRDefault="00221FCC" w:rsidP="00397D83">
          <w:pPr>
            <w:rPr>
              <w:rFonts w:ascii="Arial Narrow" w:hAnsi="Arial Narrow"/>
              <w:sz w:val="32"/>
            </w:rPr>
          </w:pP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bCs w:val="0"/>
              <w:color w:val="auto"/>
              <w:kern w:val="28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Destinatários</w:t>
          </w:r>
          <w:r w:rsidRPr="00B83E90">
            <w:rPr>
              <w:rFonts w:ascii="Calibri" w:eastAsia="Calibri" w:hAnsi="Calibri"/>
              <w:b w:val="0"/>
              <w:bCs w:val="0"/>
              <w:color w:val="C00000"/>
            </w:rPr>
            <w:t>:</w:t>
          </w:r>
          <w:r w:rsidRPr="00B83E90">
            <w:rPr>
              <w:rFonts w:ascii="Calibri" w:hAnsi="Calibri" w:cs="Calibri"/>
              <w:b w:val="0"/>
              <w:bCs w:val="0"/>
              <w:color w:val="C10000"/>
            </w:rPr>
            <w:t xml:space="preserve"> </w:t>
          </w:r>
          <w:r w:rsidRPr="00B83E90">
            <w:rPr>
              <w:rFonts w:ascii="Calibri" w:hAnsi="Calibri" w:cs="Calibri"/>
              <w:b w:val="0"/>
              <w:bCs w:val="0"/>
              <w:color w:val="auto"/>
              <w:kern w:val="28"/>
            </w:rPr>
            <w:t>Magistrados/as Judiciais e do Ministério Público. Advogados/as e outros/as profissionais da área forense.</w:t>
          </w:r>
        </w:p>
        <w:p w:rsidR="00C472FF" w:rsidRPr="00B83E90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</w:rPr>
          </w:pPr>
          <w:r w:rsidRPr="00B83E90">
            <w:rPr>
              <w:rFonts w:ascii="Calibri" w:eastAsia="Calibri" w:hAnsi="Calibri"/>
              <w:color w:val="C00000"/>
            </w:rPr>
            <w:t>Inscrições:</w:t>
          </w:r>
          <w:r w:rsidRPr="00B83E90">
            <w:rPr>
              <w:rFonts w:ascii="Calibri" w:hAnsi="Calibri" w:cs="Calibri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através do preenchimento da presente ficha e respetivo envio, até 48 horas antes da formação, para o endereço eletrónico</w:t>
          </w:r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hyperlink r:id="rId9" w:history="1">
            <w:r w:rsidRPr="00B83E90">
              <w:rPr>
                <w:rFonts w:ascii="Calibri" w:hAnsi="Calibri" w:cs="Calibri"/>
                <w:b w:val="0"/>
                <w:color w:val="0000FF"/>
                <w:u w:val="single"/>
              </w:rPr>
              <w:t>formacao-def@mail.cej.mj.pt</w:t>
            </w:r>
          </w:hyperlink>
          <w:r w:rsidRPr="00B83E90">
            <w:rPr>
              <w:rFonts w:ascii="Calibri" w:hAnsi="Calibri" w:cs="Calibri"/>
              <w:b w:val="0"/>
              <w:color w:val="003366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>ou para o fax nº 218 845 615,</w:t>
          </w:r>
          <w:r w:rsidRPr="00B83E90">
            <w:rPr>
              <w:rFonts w:ascii="Calibri" w:hAnsi="Calibri" w:cs="Calibri"/>
              <w:b w:val="0"/>
            </w:rPr>
            <w:t xml:space="preserve"> 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juntamente com o comprovativo de pagamento, efetuado por transferência bancária para IBAN PT50078 101 120 000 000 681 302 </w:t>
          </w:r>
        </w:p>
        <w:p w:rsidR="00C472FF" w:rsidRPr="009C41C6" w:rsidRDefault="00C472FF" w:rsidP="00397D83">
          <w:pPr>
            <w:pStyle w:val="Corpodetexto"/>
            <w:spacing w:before="0" w:beforeAutospacing="0" w:after="120" w:line="240" w:lineRule="auto"/>
            <w:ind w:left="142"/>
            <w:rPr>
              <w:rFonts w:ascii="Calibri" w:hAnsi="Calibri" w:cs="Calibri"/>
              <w:b w:val="0"/>
              <w:color w:val="auto"/>
              <w:sz w:val="22"/>
              <w:szCs w:val="22"/>
            </w:rPr>
          </w:pPr>
          <w:r w:rsidRPr="00B83E90">
            <w:rPr>
              <w:rFonts w:ascii="Calibri" w:eastAsia="Calibri" w:hAnsi="Calibri"/>
              <w:bCs w:val="0"/>
              <w:color w:val="C00000"/>
            </w:rPr>
            <w:t>Custo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da inscrição para Advogados/as e outros/as: </w:t>
          </w:r>
          <w:r w:rsidR="005957AD">
            <w:rPr>
              <w:rFonts w:ascii="Calibri" w:hAnsi="Calibri" w:cs="Calibri"/>
              <w:color w:val="auto"/>
            </w:rPr>
            <w:t>6</w:t>
          </w:r>
          <w:r>
            <w:rPr>
              <w:rFonts w:ascii="Calibri" w:hAnsi="Calibri" w:cs="Calibri"/>
              <w:color w:val="auto"/>
            </w:rPr>
            <w:t xml:space="preserve">0 </w:t>
          </w:r>
          <w:r w:rsidRPr="00B83E90">
            <w:rPr>
              <w:rFonts w:ascii="Calibri" w:hAnsi="Calibri" w:cs="Calibri"/>
              <w:color w:val="auto"/>
            </w:rPr>
            <w:t>euros</w:t>
          </w:r>
          <w:r w:rsidRPr="00B83E90">
            <w:rPr>
              <w:rFonts w:ascii="Calibri" w:hAnsi="Calibri" w:cs="Calibri"/>
              <w:b w:val="0"/>
              <w:color w:val="auto"/>
            </w:rPr>
            <w:t xml:space="preserve"> </w:t>
          </w:r>
          <w:bookmarkStart w:id="0" w:name="_GoBack"/>
          <w:bookmarkEnd w:id="0"/>
        </w:p>
        <w:p w:rsidR="00C472FF" w:rsidRPr="009C41C6" w:rsidRDefault="00C472FF" w:rsidP="00C472FF">
          <w:pPr>
            <w:pStyle w:val="Corpodetexto"/>
            <w:spacing w:before="0" w:beforeAutospacing="0" w:line="240" w:lineRule="auto"/>
            <w:ind w:left="-142" w:right="-164"/>
            <w:rPr>
              <w:rFonts w:ascii="Calibri" w:hAnsi="Calibri" w:cs="Calibri"/>
              <w:bCs w:val="0"/>
              <w:color w:val="auto"/>
              <w:sz w:val="22"/>
              <w:szCs w:val="22"/>
            </w:rPr>
          </w:pPr>
        </w:p>
        <w:p w:rsidR="00C472FF" w:rsidRDefault="00C472FF" w:rsidP="00C472FF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</w:p>
        <w:p w:rsidR="00C472FF" w:rsidRPr="005957AD" w:rsidRDefault="00C472FF" w:rsidP="00C472FF">
          <w:pPr>
            <w:spacing w:after="0" w:line="240" w:lineRule="auto"/>
            <w:jc w:val="center"/>
            <w:rPr>
              <w:b/>
              <w:sz w:val="24"/>
              <w:szCs w:val="24"/>
              <w:u w:val="double"/>
            </w:rPr>
          </w:pPr>
          <w:r w:rsidRPr="005957AD">
            <w:rPr>
              <w:b/>
              <w:sz w:val="24"/>
              <w:szCs w:val="24"/>
              <w:u w:val="double"/>
            </w:rPr>
            <w:t>F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H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A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 xml:space="preserve"> D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 xml:space="preserve">E 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N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S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C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R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I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Ç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Ã</w:t>
          </w:r>
          <w:r w:rsidR="005957AD" w:rsidRPr="005957AD">
            <w:rPr>
              <w:b/>
              <w:sz w:val="24"/>
              <w:szCs w:val="24"/>
              <w:u w:val="double"/>
            </w:rPr>
            <w:t xml:space="preserve"> </w:t>
          </w:r>
          <w:r w:rsidRPr="005957AD">
            <w:rPr>
              <w:b/>
              <w:sz w:val="24"/>
              <w:szCs w:val="24"/>
              <w:u w:val="double"/>
            </w:rPr>
            <w:t>O</w:t>
          </w:r>
        </w:p>
        <w:p w:rsidR="00C472FF" w:rsidRPr="00360213" w:rsidRDefault="00C472FF" w:rsidP="00C472FF">
          <w:pPr>
            <w:spacing w:after="0" w:line="240" w:lineRule="auto"/>
            <w:jc w:val="center"/>
            <w:rPr>
              <w:b/>
              <w:u w:val="double"/>
            </w:rPr>
          </w:pPr>
        </w:p>
        <w:p w:rsidR="00C472FF" w:rsidRPr="00580989" w:rsidRDefault="00C472FF" w:rsidP="00C472FF">
          <w:pPr>
            <w:spacing w:after="0" w:line="240" w:lineRule="auto"/>
            <w:ind w:firstLine="567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  </w:t>
          </w:r>
        </w:p>
        <w:tbl>
          <w:tblPr>
            <w:tblW w:w="0" w:type="auto"/>
            <w:jc w:val="right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right w:w="57" w:type="dxa"/>
            </w:tblCellMar>
            <w:tblLook w:val="04A0" w:firstRow="1" w:lastRow="0" w:firstColumn="1" w:lastColumn="0" w:noHBand="0" w:noVBand="1"/>
          </w:tblPr>
          <w:tblGrid>
            <w:gridCol w:w="795"/>
            <w:gridCol w:w="2685"/>
            <w:gridCol w:w="825"/>
            <w:gridCol w:w="1335"/>
            <w:gridCol w:w="1821"/>
            <w:gridCol w:w="2210"/>
          </w:tblGrid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Nome: </w:t>
                </w:r>
                <w:sdt>
                  <w:sdtPr>
                    <w:id w:val="-1537726645"/>
                    <w:placeholder>
                      <w:docPart w:val="ABE888E8D19C454D8EEB43A5CC12163E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top w:val="nil"/>
                  <w:left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Nome a constar do recibo (se diferente): </w:t>
                </w:r>
                <w:sdt>
                  <w:sdtPr>
                    <w:id w:val="1738508043"/>
                    <w:placeholder>
                      <w:docPart w:val="F8E89AABAE2C49F4BC821D97C3AF62BC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NOME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3480" w:type="dxa"/>
                <w:gridSpan w:val="2"/>
                <w:tcBorders>
                  <w:left w:val="nil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NIF:</w:t>
                </w:r>
                <w:r>
                  <w:t xml:space="preserve"> </w:t>
                </w:r>
                <w:sdt>
                  <w:sdtPr>
                    <w:id w:val="-829905937"/>
                    <w:placeholder>
                      <w:docPart w:val="162AD2E0B1B2453D90C7F968B677689A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NIF</w:t>
                    </w:r>
                  </w:sdtContent>
                </w:sdt>
              </w:p>
            </w:tc>
            <w:tc>
              <w:tcPr>
                <w:tcW w:w="6191" w:type="dxa"/>
                <w:gridSpan w:val="4"/>
                <w:tcBorders>
                  <w:left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Profissão: </w:t>
                </w:r>
                <w:sdt>
                  <w:sdtPr>
                    <w:id w:val="1519587195"/>
                    <w:placeholder>
                      <w:docPart w:val="75FB2976E5EE492E96DACEABC7E22A13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PROFISSÃO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Endereço eletrónico: </w:t>
                </w:r>
                <w:sdt>
                  <w:sdtPr>
                    <w:id w:val="1874186823"/>
                    <w:placeholder>
                      <w:docPart w:val="A35E006AC3D64158BFD47DE292A6EC1C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E-MAIL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Morada: </w:t>
                </w:r>
                <w:sdt>
                  <w:sdtPr>
                    <w:rPr>
                      <w:sz w:val="20"/>
                      <w:szCs w:val="20"/>
                    </w:rPr>
                    <w:id w:val="-910774538"/>
                    <w:placeholder>
                      <w:docPart w:val="12A230A39AE241B190DD315D85B11F84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 xml:space="preserve"> MORADA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OU </w:t>
                    </w:r>
                    <w:r w:rsidRPr="00FD36D2">
                      <w:rPr>
                        <w:rStyle w:val="TextodoMarcadordePosio"/>
                        <w:rFonts w:ascii="Arial Narrow" w:hAnsi="Arial Narrow"/>
                      </w:rPr>
                      <w:t>DOMICÍLIO PROFISSIONAL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430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Código Postal: </w:t>
                </w:r>
                <w:sdt>
                  <w:sdtPr>
                    <w:id w:val="1352994174"/>
                    <w:placeholder>
                      <w:docPart w:val="8E01A8E66B3C4E289C8724268D2A252A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CÓDIGO POSTAL</w:t>
                    </w:r>
                  </w:sdtContent>
                </w:sdt>
              </w:p>
            </w:tc>
            <w:tc>
              <w:tcPr>
                <w:tcW w:w="5366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Localidade: </w:t>
                </w:r>
                <w:sdt>
                  <w:sdtPr>
                    <w:rPr>
                      <w:sz w:val="20"/>
                      <w:szCs w:val="20"/>
                    </w:rPr>
                    <w:id w:val="1898162113"/>
                    <w:placeholder>
                      <w:docPart w:val="718E181E0B834841A9B06A945632EAA8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DD7C19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5640" w:type="dxa"/>
                <w:gridSpan w:val="4"/>
                <w:tcBorders>
                  <w:top w:val="nil"/>
                  <w:left w:val="nil"/>
                  <w:right w:val="dotted" w:sz="4" w:space="0" w:color="auto"/>
                </w:tcBorders>
                <w:shd w:val="clear" w:color="auto" w:fill="auto"/>
                <w:vAlign w:val="bottom"/>
              </w:tcPr>
              <w:p w:rsidR="00C472FF" w:rsidRPr="002C318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>N.</w:t>
                </w:r>
                <w:r w:rsidRPr="00EE2A9C">
                  <w:rPr>
                    <w:sz w:val="20"/>
                    <w:szCs w:val="20"/>
                    <w:vertAlign w:val="superscript"/>
                  </w:rPr>
                  <w:t>o/s</w:t>
                </w:r>
                <w:r w:rsidRPr="00EE2A9C">
                  <w:rPr>
                    <w:sz w:val="20"/>
                    <w:szCs w:val="20"/>
                  </w:rPr>
                  <w:t xml:space="preserve"> telefone/s de contacto: </w:t>
                </w:r>
                <w:sdt>
                  <w:sdtPr>
                    <w:id w:val="2110079425"/>
                    <w:placeholder>
                      <w:docPart w:val="ED38DE30C244491FB6FA023FF61E5081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</w:rPr>
                      <w:t>Introduza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  <w:tc>
              <w:tcPr>
                <w:tcW w:w="4031" w:type="dxa"/>
                <w:gridSpan w:val="2"/>
                <w:tcBorders>
                  <w:top w:val="nil"/>
                  <w:left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7471FC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sdt>
                  <w:sdtPr>
                    <w:id w:val="1013105616"/>
                    <w:placeholder>
                      <w:docPart w:val="091A2FC6289A40EA86174D10D428EEE1"/>
                    </w:placeholder>
                    <w:showingPlcHdr/>
                  </w:sdtPr>
                  <w:sdtEndPr/>
                  <w:sdtContent>
                    <w:r w:rsidR="00C472FF">
                      <w:rPr>
                        <w:rStyle w:val="TextodoMarcadordePosio"/>
                      </w:rPr>
                      <w:t>Introduza</w:t>
                    </w:r>
                    <w:r w:rsidR="00C472FF">
                      <w:rPr>
                        <w:rStyle w:val="TextodoMarcadordePosio"/>
                        <w:rFonts w:ascii="Arial Narrow" w:hAnsi="Arial Narrow"/>
                      </w:rPr>
                      <w:t xml:space="preserve"> NÚMERO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single" w:sz="4" w:space="0" w:color="000000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EE2A9C">
                  <w:rPr>
                    <w:sz w:val="20"/>
                    <w:szCs w:val="20"/>
                  </w:rPr>
                  <w:t xml:space="preserve">Obs: </w:t>
                </w:r>
                <w:sdt>
                  <w:sdtPr>
                    <w:id w:val="-1838601150"/>
                    <w:placeholder>
                      <w:docPart w:val="BBECA4596BE44C2A8983A2AA8FC6976C"/>
                    </w:placeholder>
                    <w:showingPlcHdr/>
                  </w:sdtPr>
                  <w:sdtEndPr/>
                  <w:sdtContent>
                    <w:r>
                      <w:t>I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ntroduza TEXTO</w:t>
                    </w:r>
                  </w:sdtContent>
                </w:sdt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9671" w:type="dxa"/>
                <w:gridSpan w:val="6"/>
                <w:tcBorders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E2A9C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</w:tr>
          <w:tr w:rsidR="00C472FF" w:rsidRPr="00EA09E5" w:rsidTr="005957AD">
            <w:trPr>
              <w:trHeight w:val="454"/>
              <w:jc w:val="right"/>
            </w:trPr>
            <w:tc>
              <w:tcPr>
                <w:tcW w:w="795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</w:p>
            </w:tc>
            <w:tc>
              <w:tcPr>
                <w:tcW w:w="666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Local e Data: </w:t>
                </w:r>
                <w:sdt>
                  <w:sdtPr>
                    <w:id w:val="1944657164"/>
                    <w:placeholder>
                      <w:docPart w:val="20D6A9C3D85E48DA81CE59345CC5E53C"/>
                    </w:placeholder>
                    <w:showingPlcHdr/>
                  </w:sdtPr>
                  <w:sdtEndPr/>
                  <w:sdtContent>
                    <w:r>
                      <w:rPr>
                        <w:rStyle w:val="TextodoMarcadordePosio"/>
                        <w:rFonts w:ascii="Arial Narrow" w:hAnsi="Arial Narrow"/>
                      </w:rPr>
                      <w:t>I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>ntroduz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a</w:t>
                    </w:r>
                    <w:r w:rsidRPr="0019587F">
                      <w:rPr>
                        <w:rStyle w:val="TextodoMarcadordePosio"/>
                        <w:rFonts w:ascii="Arial Narrow" w:hAnsi="Arial Narrow"/>
                      </w:rPr>
                      <w:t xml:space="preserve"> </w:t>
                    </w:r>
                    <w:r>
                      <w:rPr>
                        <w:rStyle w:val="TextodoMarcadordePosio"/>
                        <w:rFonts w:ascii="Arial Narrow" w:hAnsi="Arial Narrow"/>
                      </w:rPr>
                      <w:t>LOCALIDADE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, </w:t>
                </w:r>
                <w:sdt>
                  <w:sdtPr>
                    <w:rPr>
                      <w:sz w:val="20"/>
                      <w:szCs w:val="20"/>
                    </w:rPr>
                    <w:id w:val="1327866040"/>
                    <w:placeholder>
                      <w:docPart w:val="A9F2768E909643A2A0E29ACA282FF97A"/>
                    </w:placeholder>
                    <w:showingPlcHdr/>
                    <w:date>
                      <w:dateFormat w:val="d' de 'MMMM' de '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85761B">
                      <w:rPr>
                        <w:rStyle w:val="TextodoMarcadordePosio"/>
                      </w:rPr>
                      <w:t>introduza uma data.</w:t>
                    </w:r>
                  </w:sdtContent>
                </w:sdt>
              </w:p>
            </w:tc>
            <w:tc>
              <w:tcPr>
                <w:tcW w:w="22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C472FF" w:rsidRPr="00EA09E5" w:rsidRDefault="00C472FF" w:rsidP="005957AD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c>
          </w:tr>
        </w:tbl>
        <w:p w:rsidR="00C472FF" w:rsidRPr="00B83E90" w:rsidRDefault="00C472FF" w:rsidP="00C472FF">
          <w:pPr>
            <w:spacing w:line="240" w:lineRule="auto"/>
            <w:jc w:val="center"/>
            <w:rPr>
              <w:i/>
              <w:sz w:val="20"/>
              <w:szCs w:val="20"/>
            </w:rPr>
          </w:pPr>
        </w:p>
        <w:p w:rsidR="00221FCC" w:rsidRPr="004F003A" w:rsidRDefault="00F65FEC" w:rsidP="00397D83">
          <w:pPr>
            <w:tabs>
              <w:tab w:val="left" w:pos="6405"/>
              <w:tab w:val="left" w:pos="8423"/>
            </w:tabs>
            <w:ind w:right="-24"/>
            <w:rPr>
              <w:rFonts w:ascii="Arial Narrow" w:hAnsi="Arial Narrow"/>
              <w:color w:val="404040" w:themeColor="text1" w:themeTint="BF"/>
              <w:sz w:val="32"/>
            </w:rPr>
          </w:pPr>
          <w:r>
            <w:rPr>
              <w:rFonts w:ascii="Arial Narrow" w:hAnsi="Arial Narrow"/>
              <w:color w:val="404040" w:themeColor="text1" w:themeTint="BF"/>
              <w:sz w:val="32"/>
            </w:rPr>
            <w:tab/>
          </w:r>
          <w:r w:rsidR="00D52915">
            <w:rPr>
              <w:rFonts w:ascii="Arial Narrow" w:hAnsi="Arial Narrow"/>
              <w:color w:val="404040" w:themeColor="text1" w:themeTint="BF"/>
              <w:sz w:val="32"/>
            </w:rPr>
            <w:tab/>
          </w:r>
        </w:p>
      </w:sdtContent>
    </w:sdt>
    <w:sectPr w:rsidR="00221FCC" w:rsidRPr="004F003A" w:rsidSect="00C472FF">
      <w:headerReference w:type="default" r:id="rId10"/>
      <w:footerReference w:type="default" r:id="rId11"/>
      <w:pgSz w:w="11906" w:h="16838" w:code="9"/>
      <w:pgMar w:top="2835" w:right="720" w:bottom="425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7AD" w:rsidRDefault="005957AD" w:rsidP="0051797E">
      <w:pPr>
        <w:spacing w:after="0" w:line="240" w:lineRule="auto"/>
      </w:pPr>
      <w:r>
        <w:separator/>
      </w:r>
    </w:p>
  </w:endnote>
  <w:endnote w:type="continuationSeparator" w:id="0">
    <w:p w:rsidR="005957AD" w:rsidRDefault="005957AD" w:rsidP="00517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</w:pP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9BF205E" wp14:editId="24498BCB">
              <wp:simplePos x="0" y="0"/>
              <wp:positionH relativeFrom="column">
                <wp:posOffset>4780915</wp:posOffset>
              </wp:positionH>
              <wp:positionV relativeFrom="paragraph">
                <wp:posOffset>-15240</wp:posOffset>
              </wp:positionV>
              <wp:extent cx="1902460" cy="612140"/>
              <wp:effectExtent l="0" t="0" r="254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2460" cy="612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r w:rsidRPr="00960512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  <w:t xml:space="preserve">Largo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do Limoeiro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–</w:t>
                          </w:r>
                          <w:proofErr w:type="gramStart"/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1149-048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Lisboa</w:t>
                          </w:r>
                        </w:p>
                        <w:p w:rsidR="005957AD" w:rsidRPr="00D03F70" w:rsidRDefault="005957AD" w:rsidP="00D03F70">
                          <w:pPr>
                            <w:widowControl w:val="0"/>
                            <w:spacing w:after="0" w:line="240" w:lineRule="auto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Tel</w:t>
                          </w:r>
                          <w:proofErr w:type="spell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: 21 884 56 00 </w:t>
                          </w:r>
                          <w:r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| </w:t>
                          </w:r>
                          <w:proofErr w:type="gramStart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Fax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:</w:t>
                          </w:r>
                          <w:r w:rsidRPr="00D03F70"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03F70"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6"/>
                            </w:rPr>
                            <w:t>21 884 56 15</w:t>
                          </w:r>
                        </w:p>
                        <w:p w:rsidR="005957AD" w:rsidRDefault="005957AD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>cej@mail.cej.mj.pt</w:t>
                          </w:r>
                          <w:proofErr w:type="gramEnd"/>
                          <w:r w:rsidRPr="00D03F70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:rsidR="005957AD" w:rsidRDefault="007471FC" w:rsidP="00D03F70">
                          <w:pPr>
                            <w:widowControl w:val="0"/>
                            <w:spacing w:after="0" w:line="240" w:lineRule="auto"/>
                            <w:ind w:left="119"/>
                            <w:jc w:val="right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hyperlink r:id="rId1" w:history="1">
                            <w:r w:rsidR="005957AD" w:rsidRPr="00D03F70">
                              <w:rPr>
                                <w:rStyle w:val="Hiperligao"/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www.cej.mj.pt</w:t>
                            </w:r>
                          </w:hyperlink>
                        </w:p>
                        <w:p w:rsidR="005957AD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  <w:p w:rsidR="005957AD" w:rsidRPr="00960512" w:rsidRDefault="005957AD" w:rsidP="0051797E">
                          <w:pPr>
                            <w:widowControl w:val="0"/>
                            <w:spacing w:after="0" w:line="240" w:lineRule="exact"/>
                            <w:jc w:val="right"/>
                            <w:rPr>
                              <w:rFonts w:cstheme="minorHAnsi"/>
                              <w:color w:val="262626" w:themeColor="text1" w:themeTint="D9"/>
                              <w:sz w:val="16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376.45pt;margin-top:-1.2pt;width:149.8pt;height:48.2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" filled="f" fillcolor="#fffffe" stroked="f" strokecolor="#212120" insetpen="t">
              <v:textbox inset="2.88pt,2.88pt,2.88pt,2.88pt">
                <w:txbxContent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r w:rsidRPr="00960512"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  <w:t xml:space="preserve">Largo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do Limoeiro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–</w:t>
                    </w:r>
                    <w:proofErr w:type="gramStart"/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1149-048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 Lisboa</w:t>
                    </w:r>
                  </w:p>
                  <w:p w:rsidR="005957AD" w:rsidRPr="00D03F70" w:rsidRDefault="005957AD" w:rsidP="00D03F70">
                    <w:pPr>
                      <w:widowControl w:val="0"/>
                      <w:spacing w:after="0" w:line="240" w:lineRule="auto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</w:pPr>
                    <w:proofErr w:type="spell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Tel</w:t>
                    </w:r>
                    <w:proofErr w:type="spell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: 21 884 56 00 </w:t>
                    </w:r>
                    <w:r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 xml:space="preserve">| </w:t>
                    </w:r>
                    <w:proofErr w:type="gramStart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Fax</w:t>
                    </w:r>
                    <w:proofErr w:type="gramEnd"/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:</w:t>
                    </w:r>
                    <w:r w:rsidRPr="00D03F70">
                      <w:rPr>
                        <w:color w:val="262626" w:themeColor="text1" w:themeTint="D9"/>
                        <w:sz w:val="16"/>
                        <w:szCs w:val="16"/>
                      </w:rPr>
                      <w:t xml:space="preserve"> </w:t>
                    </w:r>
                    <w:r w:rsidRPr="00D03F70">
                      <w:rPr>
                        <w:rFonts w:cstheme="minorHAnsi"/>
                        <w:color w:val="262626" w:themeColor="text1" w:themeTint="D9"/>
                        <w:sz w:val="16"/>
                        <w:szCs w:val="16"/>
                      </w:rPr>
                      <w:t>21 884 56 15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</w:pPr>
                    <w:proofErr w:type="gramStart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>cej@mail.cej.mj.pt</w:t>
                    </w:r>
                    <w:proofErr w:type="gramEnd"/>
                    <w:r w:rsidRPr="00D03F70">
                      <w:rPr>
                        <w:rFonts w:cstheme="minorHAnsi"/>
                        <w:b/>
                        <w:color w:val="C00000"/>
                        <w:sz w:val="16"/>
                        <w:szCs w:val="16"/>
                      </w:rPr>
                      <w:t xml:space="preserve">  </w:t>
                    </w:r>
                  </w:p>
                  <w:p w:rsidR="005957AD" w:rsidRDefault="005957AD" w:rsidP="00D03F70">
                    <w:pPr>
                      <w:widowControl w:val="0"/>
                      <w:spacing w:after="0" w:line="240" w:lineRule="auto"/>
                      <w:ind w:left="119"/>
                      <w:jc w:val="right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hyperlink r:id="rId2" w:history="1">
                      <w:r w:rsidRPr="00D03F70">
                        <w:rPr>
                          <w:rStyle w:val="Hiperligao"/>
                          <w:rFonts w:cstheme="minorHAnsi"/>
                          <w:b/>
                          <w:sz w:val="16"/>
                          <w:szCs w:val="16"/>
                        </w:rPr>
                        <w:t>www.cej.mj.pt</w:t>
                      </w:r>
                    </w:hyperlink>
                  </w:p>
                  <w:p w:rsidR="005957AD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  <w:p w:rsidR="005957AD" w:rsidRPr="00960512" w:rsidRDefault="005957AD" w:rsidP="0051797E">
                    <w:pPr>
                      <w:widowControl w:val="0"/>
                      <w:spacing w:after="0" w:line="240" w:lineRule="exact"/>
                      <w:jc w:val="right"/>
                      <w:rPr>
                        <w:rFonts w:cstheme="minorHAnsi"/>
                        <w:color w:val="262626" w:themeColor="text1" w:themeTint="D9"/>
                        <w:sz w:val="16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w:drawing>
        <wp:anchor distT="0" distB="0" distL="114300" distR="114300" simplePos="0" relativeHeight="251660288" behindDoc="0" locked="0" layoutInCell="1" allowOverlap="1" wp14:anchorId="3484C154" wp14:editId="63F975CA">
          <wp:simplePos x="0" y="0"/>
          <wp:positionH relativeFrom="column">
            <wp:posOffset>5850626</wp:posOffset>
          </wp:positionH>
          <wp:positionV relativeFrom="paragraph">
            <wp:posOffset>-445770</wp:posOffset>
          </wp:positionV>
          <wp:extent cx="819150" cy="431165"/>
          <wp:effectExtent l="0" t="0" r="0" b="6985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_red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lang w:val="pt-PT" w:eastAsia="pt-PT"/>
      </w:rPr>
      <w:drawing>
        <wp:anchor distT="0" distB="0" distL="114300" distR="114300" simplePos="0" relativeHeight="251663360" behindDoc="1" locked="0" layoutInCell="1" allowOverlap="1" wp14:anchorId="7428A667" wp14:editId="5684A1BF">
          <wp:simplePos x="0" y="0"/>
          <wp:positionH relativeFrom="column">
            <wp:posOffset>-60960</wp:posOffset>
          </wp:positionH>
          <wp:positionV relativeFrom="paragraph">
            <wp:posOffset>-6350</wp:posOffset>
          </wp:positionV>
          <wp:extent cx="6789420" cy="539750"/>
          <wp:effectExtent l="0" t="0" r="0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ttp://cdn.free-power-point-templates.com/wp-content/uploads/2011/01/909_example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942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12">
      <w:rPr>
        <w:noProof/>
        <w:color w:val="262626" w:themeColor="text1" w:themeTint="D9"/>
        <w:sz w:val="24"/>
        <w:szCs w:val="24"/>
        <w:lang w:val="pt-PT" w:eastAsia="pt-P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93DFE9E" wp14:editId="1A5DD243">
              <wp:simplePos x="0" y="0"/>
              <wp:positionH relativeFrom="column">
                <wp:posOffset>-98095</wp:posOffset>
              </wp:positionH>
              <wp:positionV relativeFrom="paragraph">
                <wp:posOffset>-215900</wp:posOffset>
              </wp:positionV>
              <wp:extent cx="1409700" cy="27432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E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21212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957AD" w:rsidRPr="00BD6F0B" w:rsidRDefault="005957AD" w:rsidP="0051797E">
                          <w:pPr>
                            <w:widowControl w:val="0"/>
                            <w:spacing w:after="0" w:line="260" w:lineRule="exact"/>
                            <w:ind w:left="119"/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formacao-def</w:t>
                          </w:r>
                          <w:r w:rsidRPr="00BD6F0B">
                            <w:rPr>
                              <w:rFonts w:cstheme="minorHAnsi"/>
                              <w:b/>
                              <w:color w:val="C00000"/>
                              <w:sz w:val="16"/>
                              <w:szCs w:val="18"/>
                            </w:rPr>
                            <w:t>@mail.cej.mj.pt</w:t>
                          </w:r>
                          <w:proofErr w:type="gramEnd"/>
                        </w:p>
                        <w:p w:rsidR="005957AD" w:rsidRPr="00B2533F" w:rsidRDefault="005957AD" w:rsidP="0051797E">
                          <w:pPr>
                            <w:widowControl w:val="0"/>
                            <w:spacing w:line="260" w:lineRule="exact"/>
                            <w:ind w:left="1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-7.7pt;margin-top:-17pt;width:111pt;height:21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" filled="f" fillcolor="#fffffe" stroked="f" strokecolor="#212120" insetpen="t">
              <v:textbox inset="2.88pt,2.88pt,2.88pt,2.88pt">
                <w:txbxContent>
                  <w:p w:rsidR="005957AD" w:rsidRPr="00BD6F0B" w:rsidRDefault="005957AD" w:rsidP="0051797E">
                    <w:pPr>
                      <w:widowControl w:val="0"/>
                      <w:spacing w:after="0" w:line="260" w:lineRule="exact"/>
                      <w:ind w:left="119"/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</w:pPr>
                    <w:proofErr w:type="gramStart"/>
                    <w:r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formacao-def</w:t>
                    </w:r>
                    <w:r w:rsidRPr="00BD6F0B">
                      <w:rPr>
                        <w:rFonts w:cstheme="minorHAnsi"/>
                        <w:b/>
                        <w:color w:val="C00000"/>
                        <w:sz w:val="16"/>
                        <w:szCs w:val="18"/>
                      </w:rPr>
                      <w:t>@mail.cej.mj.pt</w:t>
                    </w:r>
                    <w:proofErr w:type="gramEnd"/>
                  </w:p>
                  <w:p w:rsidR="005957AD" w:rsidRPr="00B2533F" w:rsidRDefault="005957AD" w:rsidP="0051797E">
                    <w:pPr>
                      <w:widowControl w:val="0"/>
                      <w:spacing w:line="260" w:lineRule="exact"/>
                      <w:ind w:left="120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NÚCLEOS:</w:t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ab/>
    </w:r>
    <w:r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br/>
      <w:t>C</w:t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oimbra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Av. Sá da Bandeira,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Golden, 115-5.º, letras E, F, G, H </w:t>
    </w:r>
  </w:p>
  <w:p w:rsidR="005957AD" w:rsidRPr="007B7463" w:rsidRDefault="005957AD" w:rsidP="007B7463">
    <w:pPr>
      <w:pStyle w:val="Rodap"/>
      <w:tabs>
        <w:tab w:val="clear" w:pos="4252"/>
        <w:tab w:val="clear" w:pos="8504"/>
        <w:tab w:val="right" w:pos="567"/>
        <w:tab w:val="center" w:pos="5233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(antigo Registo Notarial) 3004-515 </w:t>
    </w:r>
    <w:r w:rsidRPr="007B7463"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Coimbra </w:t>
    </w:r>
    <w:r>
      <w:rPr>
        <w:rFonts w:asciiTheme="minorHAnsi" w:hAnsiTheme="minorHAnsi" w:cstheme="minorHAnsi"/>
        <w:color w:val="262626" w:themeColor="text1" w:themeTint="D9"/>
        <w:sz w:val="14"/>
        <w:szCs w:val="14"/>
        <w:lang w:val="pt-PT"/>
      </w:rPr>
      <w:t xml:space="preserve">– </w:t>
    </w:r>
    <w:r w:rsidRPr="007B7463">
      <w:rPr>
        <w:rFonts w:asciiTheme="minorHAnsi" w:hAnsiTheme="minorHAnsi"/>
        <w:color w:val="3A363A"/>
        <w:sz w:val="14"/>
        <w:szCs w:val="14"/>
        <w:lang w:val="pt-PT"/>
      </w:rPr>
      <w:t>Tel.: 23 983 49 24</w:t>
    </w:r>
  </w:p>
  <w:p w:rsidR="005957AD" w:rsidRDefault="005957AD" w:rsidP="007B7463">
    <w:pPr>
      <w:pStyle w:val="Rodap"/>
      <w:tabs>
        <w:tab w:val="right" w:pos="567"/>
        <w:tab w:val="left" w:pos="630"/>
      </w:tabs>
      <w:rPr>
        <w:rFonts w:asciiTheme="minorHAnsi" w:hAnsiTheme="minorHAnsi" w:cstheme="minorHAnsi"/>
        <w:color w:val="262626" w:themeColor="text1" w:themeTint="D9"/>
        <w:sz w:val="14"/>
        <w:lang w:val="pt-PT"/>
      </w:rPr>
    </w:pPr>
    <w:r>
      <w:rPr>
        <w:rFonts w:asciiTheme="minorHAnsi" w:hAnsiTheme="minorHAnsi" w:cstheme="minorHAnsi"/>
        <w:color w:val="262626" w:themeColor="text1" w:themeTint="D9"/>
        <w:sz w:val="14"/>
        <w:lang w:val="pt-PT"/>
      </w:rPr>
      <w:tab/>
    </w:r>
    <w:r w:rsidRPr="00960512">
      <w:rPr>
        <w:rFonts w:asciiTheme="minorHAnsi" w:hAnsiTheme="minorHAnsi" w:cstheme="minorHAnsi"/>
        <w:b/>
        <w:color w:val="262626" w:themeColor="text1" w:themeTint="D9"/>
        <w:sz w:val="14"/>
        <w:lang w:val="pt-PT"/>
      </w:rPr>
      <w:t>Porto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– Rua de Camões,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edif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. </w:t>
    </w:r>
    <w:proofErr w:type="spellStart"/>
    <w:r>
      <w:rPr>
        <w:rFonts w:asciiTheme="minorHAnsi" w:hAnsiTheme="minorHAnsi" w:cstheme="minorHAnsi"/>
        <w:color w:val="262626" w:themeColor="text1" w:themeTint="D9"/>
        <w:sz w:val="14"/>
        <w:lang w:val="pt-PT"/>
      </w:rPr>
      <w:t>DIAP</w:t>
    </w:r>
    <w:proofErr w:type="spellEnd"/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, 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155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-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6.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º –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4049-074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Porto</w:t>
    </w:r>
  </w:p>
  <w:p w:rsidR="005957AD" w:rsidRPr="00CB19F2" w:rsidRDefault="005957AD" w:rsidP="00CB19F2">
    <w:pPr>
      <w:pStyle w:val="Rodap"/>
      <w:tabs>
        <w:tab w:val="right" w:pos="567"/>
        <w:tab w:val="left" w:pos="630"/>
      </w:tabs>
      <w:rPr>
        <w:rFonts w:asciiTheme="minorHAnsi" w:hAnsiTheme="minorHAnsi"/>
        <w:color w:val="262626" w:themeColor="text1" w:themeTint="D9"/>
        <w:sz w:val="28"/>
        <w:lang w:val="pt-PT"/>
      </w:rPr>
    </w:pPr>
    <w:proofErr w:type="spell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Tel</w:t>
    </w:r>
    <w:proofErr w:type="spell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: 22 205 89 68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>|</w:t>
    </w:r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 22 203 12 99 </w:t>
    </w:r>
    <w:r>
      <w:rPr>
        <w:rFonts w:asciiTheme="minorHAnsi" w:hAnsiTheme="minorHAnsi" w:cstheme="minorHAnsi"/>
        <w:color w:val="262626" w:themeColor="text1" w:themeTint="D9"/>
        <w:sz w:val="14"/>
        <w:lang w:val="pt-PT"/>
      </w:rPr>
      <w:t xml:space="preserve">| </w:t>
    </w:r>
    <w:proofErr w:type="gramStart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Fax</w:t>
    </w:r>
    <w:proofErr w:type="gramEnd"/>
    <w:r w:rsidRPr="00960512">
      <w:rPr>
        <w:rFonts w:asciiTheme="minorHAnsi" w:hAnsiTheme="minorHAnsi" w:cstheme="minorHAnsi"/>
        <w:color w:val="262626" w:themeColor="text1" w:themeTint="D9"/>
        <w:sz w:val="14"/>
        <w:lang w:val="pt-PT"/>
      </w:rPr>
      <w:t>: 22 200 89 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7AD" w:rsidRDefault="005957AD" w:rsidP="0051797E">
      <w:pPr>
        <w:spacing w:after="0" w:line="240" w:lineRule="auto"/>
      </w:pPr>
      <w:r>
        <w:separator/>
      </w:r>
    </w:p>
  </w:footnote>
  <w:footnote w:type="continuationSeparator" w:id="0">
    <w:p w:rsidR="005957AD" w:rsidRDefault="005957AD" w:rsidP="00517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AD" w:rsidRDefault="005957AD">
    <w:pPr>
      <w:pStyle w:val="Cabealho"/>
    </w:pP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6791302" wp14:editId="7DDB1D99">
              <wp:simplePos x="0" y="0"/>
              <wp:positionH relativeFrom="column">
                <wp:posOffset>8255</wp:posOffset>
              </wp:positionH>
              <wp:positionV relativeFrom="paragraph">
                <wp:posOffset>1964690</wp:posOffset>
              </wp:positionV>
              <wp:extent cx="6633210" cy="656003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3210" cy="65600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EC6995" w:rsidRDefault="005957AD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404040" w:themeColor="text1" w:themeTint="BF"/>
                              <w:sz w:val="32"/>
                            </w:rPr>
                            <w:t>Ação de Formação Contínua Tipo B</w:t>
                          </w:r>
                        </w:p>
                        <w:p w:rsidR="005957AD" w:rsidRPr="00EC6995" w:rsidRDefault="005957AD" w:rsidP="00EC6995">
                          <w:pPr>
                            <w:spacing w:after="0"/>
                            <w:rPr>
                              <w:rFonts w:ascii="Arial Narrow" w:hAnsi="Arial Narrow"/>
                              <w:b/>
                              <w:color w:val="943634" w:themeColor="accent2" w:themeShade="BF"/>
                            </w:rPr>
                          </w:pP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Lisboa ▪ </w:t>
                          </w:r>
                          <w:r w:rsidRPr="007F406F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3 e 4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de </w:t>
                          </w:r>
                          <w:r w:rsidRPr="007F406F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maio </w:t>
                          </w: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de 2018 ▪ CEJ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>–</w:t>
                          </w:r>
                          <w:r w:rsidRPr="00EC6995"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C00000"/>
                            </w:rPr>
                            <w:t xml:space="preserve">Auditório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.65pt;margin-top:154.7pt;width:522.3pt;height:51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" filled="f" stroked="f" strokeweight=".5pt">
              <v:textbox>
                <w:txbxContent>
                  <w:p w:rsidR="005957AD" w:rsidRPr="00EC6995" w:rsidRDefault="005957AD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</w:pPr>
                    <w:r>
                      <w:rPr>
                        <w:rFonts w:ascii="Arial Narrow" w:hAnsi="Arial Narrow"/>
                        <w:b/>
                        <w:color w:val="404040" w:themeColor="text1" w:themeTint="BF"/>
                        <w:sz w:val="32"/>
                      </w:rPr>
                      <w:t>Ação de Formação Contínua Tipo B</w:t>
                    </w:r>
                  </w:p>
                  <w:p w:rsidR="005957AD" w:rsidRPr="00EC6995" w:rsidRDefault="005957AD" w:rsidP="00EC6995">
                    <w:pPr>
                      <w:spacing w:after="0"/>
                      <w:rPr>
                        <w:rFonts w:ascii="Arial Narrow" w:hAnsi="Arial Narrow"/>
                        <w:b/>
                        <w:color w:val="943634" w:themeColor="accent2" w:themeShade="BF"/>
                      </w:rPr>
                    </w:pP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Lisboa ▪ </w:t>
                    </w:r>
                    <w:r w:rsidRPr="007F406F">
                      <w:rPr>
                        <w:rFonts w:ascii="Arial Narrow" w:hAnsi="Arial Narrow"/>
                        <w:b/>
                        <w:color w:val="C00000"/>
                      </w:rPr>
                      <w:t xml:space="preserve">3 e 4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de </w:t>
                    </w:r>
                    <w:r w:rsidRPr="007F406F">
                      <w:rPr>
                        <w:rFonts w:ascii="Arial Narrow" w:hAnsi="Arial Narrow"/>
                        <w:b/>
                        <w:color w:val="C00000"/>
                      </w:rPr>
                      <w:t xml:space="preserve">maio </w:t>
                    </w: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de 2018 ▪ CEJ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>–</w:t>
                    </w:r>
                    <w:r w:rsidRPr="00EC6995">
                      <w:rPr>
                        <w:rFonts w:ascii="Arial Narrow" w:hAnsi="Arial Narrow"/>
                        <w:b/>
                        <w:color w:val="C00000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b/>
                        <w:color w:val="C00000"/>
                      </w:rPr>
                      <w:t xml:space="preserve">Auditório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32"/>
        <w:lang w:eastAsia="pt-PT"/>
      </w:rPr>
      <w:t xml:space="preserve"> </w:t>
    </w:r>
    <w:r>
      <w:rPr>
        <w:rFonts w:ascii="Arial Narrow" w:hAnsi="Arial Narrow"/>
        <w:noProof/>
        <w:sz w:val="32"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A0B69AC" wp14:editId="02E1C554">
              <wp:simplePos x="0" y="0"/>
              <wp:positionH relativeFrom="column">
                <wp:posOffset>91440</wp:posOffset>
              </wp:positionH>
              <wp:positionV relativeFrom="paragraph">
                <wp:posOffset>60163</wp:posOffset>
              </wp:positionV>
              <wp:extent cx="6634480" cy="1828800"/>
              <wp:effectExtent l="0" t="0" r="0" b="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448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Default="005957AD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</w:pPr>
                          <w:r w:rsidRPr="007F406F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 xml:space="preserve">Conferência com </w:t>
                          </w:r>
                          <w:r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 xml:space="preserve">a </w:t>
                          </w:r>
                          <w:r w:rsidRPr="007F406F">
                            <w:rPr>
                              <w:rFonts w:ascii="Georgia" w:hAnsi="Georgia"/>
                              <w:color w:val="404040" w:themeColor="text1" w:themeTint="BF"/>
                              <w:sz w:val="52"/>
                              <w:szCs w:val="52"/>
                            </w:rPr>
                            <w:t>OIT</w:t>
                          </w:r>
                        </w:p>
                        <w:p w:rsidR="005957AD" w:rsidRDefault="005957AD" w:rsidP="00EC6995">
                          <w:pPr>
                            <w:spacing w:after="0" w:line="240" w:lineRule="auto"/>
                            <w:jc w:val="center"/>
                            <w:rPr>
                              <w:rFonts w:ascii="Georgia" w:hAnsi="Georgia"/>
                              <w:color w:val="404040" w:themeColor="text1" w:themeTint="BF"/>
                              <w:sz w:val="60"/>
                              <w:szCs w:val="60"/>
                            </w:rPr>
                          </w:pPr>
                        </w:p>
                        <w:p w:rsidR="005957AD" w:rsidRPr="00BA6C4C" w:rsidRDefault="005957AD" w:rsidP="00EC6995">
                          <w:pPr>
                            <w:spacing w:after="0" w:line="240" w:lineRule="auto"/>
                            <w:rPr>
                              <w:sz w:val="60"/>
                              <w:szCs w:val="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7" o:spid="_x0000_s1027" type="#_x0000_t202" style="position:absolute;margin-left:7.2pt;margin-top:4.75pt;width:522.4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" filled="f" stroked="f" strokeweight=".5pt">
              <v:textbox>
                <w:txbxContent>
                  <w:p w:rsidR="005957AD" w:rsidRDefault="005957AD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</w:pPr>
                    <w:r w:rsidRPr="007F406F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 xml:space="preserve">Conferência com </w:t>
                    </w:r>
                    <w:r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 xml:space="preserve">a </w:t>
                    </w:r>
                    <w:r w:rsidRPr="007F406F">
                      <w:rPr>
                        <w:rFonts w:ascii="Georgia" w:hAnsi="Georgia"/>
                        <w:color w:val="404040" w:themeColor="text1" w:themeTint="BF"/>
                        <w:sz w:val="52"/>
                        <w:szCs w:val="52"/>
                      </w:rPr>
                      <w:t>OIT</w:t>
                    </w:r>
                  </w:p>
                  <w:p w:rsidR="005957AD" w:rsidRDefault="005957AD" w:rsidP="00EC6995">
                    <w:pPr>
                      <w:spacing w:after="0" w:line="240" w:lineRule="auto"/>
                      <w:jc w:val="center"/>
                      <w:rPr>
                        <w:rFonts w:ascii="Georgia" w:hAnsi="Georgia"/>
                        <w:color w:val="404040" w:themeColor="text1" w:themeTint="BF"/>
                        <w:sz w:val="60"/>
                        <w:szCs w:val="60"/>
                      </w:rPr>
                    </w:pPr>
                  </w:p>
                  <w:p w:rsidR="005957AD" w:rsidRPr="00BA6C4C" w:rsidRDefault="005957AD" w:rsidP="00EC6995">
                    <w:pPr>
                      <w:spacing w:after="0" w:line="240" w:lineRule="auto"/>
                      <w:rPr>
                        <w:sz w:val="60"/>
                        <w:szCs w:val="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w:t xml:space="preserve">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A5BD2D3" wp14:editId="1FB3C20C">
              <wp:simplePos x="0" y="0"/>
              <wp:positionH relativeFrom="column">
                <wp:posOffset>90170</wp:posOffset>
              </wp:positionH>
              <wp:positionV relativeFrom="paragraph">
                <wp:posOffset>-264160</wp:posOffset>
              </wp:positionV>
              <wp:extent cx="6606000" cy="705600"/>
              <wp:effectExtent l="0" t="0" r="444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6000" cy="705600"/>
                      </a:xfrm>
                      <a:prstGeom prst="rect">
                        <a:avLst/>
                      </a:prstGeom>
                      <a:solidFill>
                        <a:srgbClr val="800000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52"/>
                              <w:szCs w:val="52"/>
                            </w:rPr>
                            <w:t xml:space="preserve">Centro de Estudos Judiciários </w:t>
                          </w:r>
                        </w:p>
                        <w:p w:rsidR="005957AD" w:rsidRPr="001F06F4" w:rsidRDefault="005957AD" w:rsidP="00D550B1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Formação Contínua 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7</w:t>
                          </w:r>
                          <w:r w:rsidRPr="001F06F4"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/201</w:t>
                          </w:r>
                          <w:r>
                            <w:rPr>
                              <w:rFonts w:ascii="Century Gothic" w:hAnsi="Century Gothic"/>
                              <w:smallCaps/>
                              <w:color w:val="FFFFFF" w:themeColor="background1"/>
                              <w:sz w:val="24"/>
                              <w:szCs w:val="24"/>
                            </w:rPr>
                            <w:t>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7.1pt;margin-top:-20.8pt;width:520.15pt;height:5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" fillcolor="maroon" stroked="f" strokeweight=".5pt">
              <v:textbox>
                <w:txbxContent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52"/>
                        <w:szCs w:val="52"/>
                      </w:rPr>
                      <w:t xml:space="preserve">Centro de Estudos Judiciários </w:t>
                    </w:r>
                  </w:p>
                  <w:p w:rsidR="005957AD" w:rsidRPr="001F06F4" w:rsidRDefault="005957AD" w:rsidP="00D550B1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</w:pP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Formação Contínua 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7</w:t>
                    </w:r>
                    <w:r w:rsidRPr="001F06F4"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/201</w:t>
                    </w:r>
                    <w:r>
                      <w:rPr>
                        <w:rFonts w:ascii="Century Gothic" w:hAnsi="Century Gothic"/>
                        <w:smallCaps/>
                        <w:color w:val="FFFFFF" w:themeColor="background1"/>
                        <w:sz w:val="24"/>
                        <w:szCs w:val="24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4F003A">
      <w:rPr>
        <w:rFonts w:ascii="Arial Narrow" w:hAnsi="Arial Narrow"/>
        <w:noProof/>
        <w:color w:val="404040" w:themeColor="text1" w:themeTint="BF"/>
        <w:sz w:val="32"/>
        <w:lang w:eastAsia="pt-P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E280539" wp14:editId="705D44C1">
              <wp:simplePos x="0" y="0"/>
              <wp:positionH relativeFrom="column">
                <wp:posOffset>93345</wp:posOffset>
              </wp:positionH>
              <wp:positionV relativeFrom="paragraph">
                <wp:posOffset>2576195</wp:posOffset>
              </wp:positionV>
              <wp:extent cx="6631305" cy="0"/>
              <wp:effectExtent l="0" t="19050" r="17145" b="19050"/>
              <wp:wrapNone/>
              <wp:docPr id="9" name="Conexão recta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130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CC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xão recta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35pt,202.85pt" to="529.5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" strokecolor="#c00" strokeweight="2.25pt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70528" behindDoc="1" locked="0" layoutInCell="1" allowOverlap="1" wp14:anchorId="45239347" wp14:editId="00D5EBAE">
          <wp:simplePos x="0" y="0"/>
          <wp:positionH relativeFrom="column">
            <wp:posOffset>94615</wp:posOffset>
          </wp:positionH>
          <wp:positionV relativeFrom="paragraph">
            <wp:posOffset>441960</wp:posOffset>
          </wp:positionV>
          <wp:extent cx="6624000" cy="2100834"/>
          <wp:effectExtent l="0" t="0" r="571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isagem_limoei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24000" cy="2100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03E"/>
    <w:multiLevelType w:val="multilevel"/>
    <w:tmpl w:val="3404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0C2F0D"/>
    <w:multiLevelType w:val="hybridMultilevel"/>
    <w:tmpl w:val="5E52E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DF3"/>
    <w:multiLevelType w:val="multilevel"/>
    <w:tmpl w:val="F15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41E67"/>
    <w:multiLevelType w:val="multilevel"/>
    <w:tmpl w:val="000E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F42FB6"/>
    <w:multiLevelType w:val="multilevel"/>
    <w:tmpl w:val="15EC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53988"/>
    <w:multiLevelType w:val="hybridMultilevel"/>
    <w:tmpl w:val="EE3AC99E"/>
    <w:lvl w:ilvl="0" w:tplc="09DECD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580A94"/>
    <w:multiLevelType w:val="hybridMultilevel"/>
    <w:tmpl w:val="23CE1B4A"/>
    <w:lvl w:ilvl="0" w:tplc="9D4E51CE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819D5"/>
    <w:multiLevelType w:val="multilevel"/>
    <w:tmpl w:val="8426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E74FA6"/>
    <w:multiLevelType w:val="multilevel"/>
    <w:tmpl w:val="8F2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3C4A8E"/>
    <w:multiLevelType w:val="hybridMultilevel"/>
    <w:tmpl w:val="DDCED268"/>
    <w:lvl w:ilvl="0" w:tplc="08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>
    <w:nsid w:val="7DA62370"/>
    <w:multiLevelType w:val="multilevel"/>
    <w:tmpl w:val="8CB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4B6"/>
    <w:rsid w:val="0000318A"/>
    <w:rsid w:val="00013B3D"/>
    <w:rsid w:val="000368F4"/>
    <w:rsid w:val="000542B5"/>
    <w:rsid w:val="000657FB"/>
    <w:rsid w:val="00066AA6"/>
    <w:rsid w:val="00071E88"/>
    <w:rsid w:val="00085DEF"/>
    <w:rsid w:val="00096356"/>
    <w:rsid w:val="000963CA"/>
    <w:rsid w:val="0009691E"/>
    <w:rsid w:val="000B0CB1"/>
    <w:rsid w:val="000E00FA"/>
    <w:rsid w:val="000E0A54"/>
    <w:rsid w:val="000E0CC4"/>
    <w:rsid w:val="000E11C6"/>
    <w:rsid w:val="000E2ADE"/>
    <w:rsid w:val="00111E27"/>
    <w:rsid w:val="00123107"/>
    <w:rsid w:val="00126122"/>
    <w:rsid w:val="00141918"/>
    <w:rsid w:val="0015104A"/>
    <w:rsid w:val="00151AA0"/>
    <w:rsid w:val="001704F8"/>
    <w:rsid w:val="00191C43"/>
    <w:rsid w:val="001A529A"/>
    <w:rsid w:val="001B12F8"/>
    <w:rsid w:val="001B3D9A"/>
    <w:rsid w:val="001D2950"/>
    <w:rsid w:val="001E1637"/>
    <w:rsid w:val="001F06F4"/>
    <w:rsid w:val="001F3830"/>
    <w:rsid w:val="00221FCC"/>
    <w:rsid w:val="00222AD9"/>
    <w:rsid w:val="00227E1B"/>
    <w:rsid w:val="00233D2B"/>
    <w:rsid w:val="0023638D"/>
    <w:rsid w:val="00236C1B"/>
    <w:rsid w:val="00253570"/>
    <w:rsid w:val="002666D1"/>
    <w:rsid w:val="00271905"/>
    <w:rsid w:val="00272817"/>
    <w:rsid w:val="00283D11"/>
    <w:rsid w:val="002B5C22"/>
    <w:rsid w:val="002C2ADB"/>
    <w:rsid w:val="002E594E"/>
    <w:rsid w:val="00311FC6"/>
    <w:rsid w:val="003230CB"/>
    <w:rsid w:val="003415D9"/>
    <w:rsid w:val="00343094"/>
    <w:rsid w:val="003632BC"/>
    <w:rsid w:val="003635C5"/>
    <w:rsid w:val="00375F6D"/>
    <w:rsid w:val="00382FD1"/>
    <w:rsid w:val="00392103"/>
    <w:rsid w:val="00397D83"/>
    <w:rsid w:val="003C1C39"/>
    <w:rsid w:val="003E6796"/>
    <w:rsid w:val="00407226"/>
    <w:rsid w:val="00417297"/>
    <w:rsid w:val="00417908"/>
    <w:rsid w:val="00423C34"/>
    <w:rsid w:val="004473F6"/>
    <w:rsid w:val="0045231B"/>
    <w:rsid w:val="0045567D"/>
    <w:rsid w:val="00456ED4"/>
    <w:rsid w:val="00463D98"/>
    <w:rsid w:val="004A2D03"/>
    <w:rsid w:val="004A60A8"/>
    <w:rsid w:val="004A7095"/>
    <w:rsid w:val="004B2C64"/>
    <w:rsid w:val="004B6CA2"/>
    <w:rsid w:val="004C2128"/>
    <w:rsid w:val="004C41FA"/>
    <w:rsid w:val="004D1780"/>
    <w:rsid w:val="004E0A00"/>
    <w:rsid w:val="004F003A"/>
    <w:rsid w:val="004F7D63"/>
    <w:rsid w:val="0051309E"/>
    <w:rsid w:val="0051797E"/>
    <w:rsid w:val="00546273"/>
    <w:rsid w:val="005704C6"/>
    <w:rsid w:val="0057280C"/>
    <w:rsid w:val="00580DAB"/>
    <w:rsid w:val="00582502"/>
    <w:rsid w:val="00586C95"/>
    <w:rsid w:val="005930F0"/>
    <w:rsid w:val="005957AD"/>
    <w:rsid w:val="005B438C"/>
    <w:rsid w:val="005B6719"/>
    <w:rsid w:val="005C546D"/>
    <w:rsid w:val="005D52C7"/>
    <w:rsid w:val="005E0ADA"/>
    <w:rsid w:val="005E34F3"/>
    <w:rsid w:val="00612028"/>
    <w:rsid w:val="0062474D"/>
    <w:rsid w:val="00631F1C"/>
    <w:rsid w:val="00633BF7"/>
    <w:rsid w:val="0063463A"/>
    <w:rsid w:val="006636E1"/>
    <w:rsid w:val="0067584C"/>
    <w:rsid w:val="006947B5"/>
    <w:rsid w:val="006A312F"/>
    <w:rsid w:val="006B156F"/>
    <w:rsid w:val="006C083A"/>
    <w:rsid w:val="006C1489"/>
    <w:rsid w:val="006C34BF"/>
    <w:rsid w:val="006C4E82"/>
    <w:rsid w:val="006D7B7A"/>
    <w:rsid w:val="006D7ED6"/>
    <w:rsid w:val="00701235"/>
    <w:rsid w:val="00706A94"/>
    <w:rsid w:val="00712453"/>
    <w:rsid w:val="007150BA"/>
    <w:rsid w:val="0071722F"/>
    <w:rsid w:val="00717FD8"/>
    <w:rsid w:val="007303FB"/>
    <w:rsid w:val="007335AE"/>
    <w:rsid w:val="007471FC"/>
    <w:rsid w:val="007577D2"/>
    <w:rsid w:val="00793654"/>
    <w:rsid w:val="007A0B97"/>
    <w:rsid w:val="007A4F46"/>
    <w:rsid w:val="007A6B2E"/>
    <w:rsid w:val="007B7463"/>
    <w:rsid w:val="007D1814"/>
    <w:rsid w:val="007D2F7E"/>
    <w:rsid w:val="007D3F5A"/>
    <w:rsid w:val="007F406F"/>
    <w:rsid w:val="007F57A0"/>
    <w:rsid w:val="00810912"/>
    <w:rsid w:val="00811B51"/>
    <w:rsid w:val="0081261C"/>
    <w:rsid w:val="00823246"/>
    <w:rsid w:val="00827706"/>
    <w:rsid w:val="00840F3E"/>
    <w:rsid w:val="0084209F"/>
    <w:rsid w:val="008536C7"/>
    <w:rsid w:val="00863F7D"/>
    <w:rsid w:val="00866933"/>
    <w:rsid w:val="00890A44"/>
    <w:rsid w:val="00892B95"/>
    <w:rsid w:val="008941E9"/>
    <w:rsid w:val="00895DB3"/>
    <w:rsid w:val="008A04D9"/>
    <w:rsid w:val="008B47D6"/>
    <w:rsid w:val="008C2D9B"/>
    <w:rsid w:val="008C2E02"/>
    <w:rsid w:val="008E083D"/>
    <w:rsid w:val="008E23CC"/>
    <w:rsid w:val="008F2DC5"/>
    <w:rsid w:val="00906799"/>
    <w:rsid w:val="00921CA0"/>
    <w:rsid w:val="00926E9D"/>
    <w:rsid w:val="00934B43"/>
    <w:rsid w:val="009423BA"/>
    <w:rsid w:val="00945E83"/>
    <w:rsid w:val="009502B4"/>
    <w:rsid w:val="00960512"/>
    <w:rsid w:val="009739EA"/>
    <w:rsid w:val="00975F21"/>
    <w:rsid w:val="009A349F"/>
    <w:rsid w:val="009A4F54"/>
    <w:rsid w:val="009B4E0C"/>
    <w:rsid w:val="009B653A"/>
    <w:rsid w:val="009B7974"/>
    <w:rsid w:val="009C6CB4"/>
    <w:rsid w:val="009D2DCE"/>
    <w:rsid w:val="009F4281"/>
    <w:rsid w:val="009F7D8E"/>
    <w:rsid w:val="00A072CD"/>
    <w:rsid w:val="00A33E7C"/>
    <w:rsid w:val="00A4499F"/>
    <w:rsid w:val="00A554B0"/>
    <w:rsid w:val="00A57998"/>
    <w:rsid w:val="00A7271D"/>
    <w:rsid w:val="00AD5113"/>
    <w:rsid w:val="00AF06A1"/>
    <w:rsid w:val="00B02577"/>
    <w:rsid w:val="00B032A1"/>
    <w:rsid w:val="00B0333E"/>
    <w:rsid w:val="00B03A63"/>
    <w:rsid w:val="00B05B39"/>
    <w:rsid w:val="00B1317F"/>
    <w:rsid w:val="00B20DE7"/>
    <w:rsid w:val="00B2533F"/>
    <w:rsid w:val="00B34909"/>
    <w:rsid w:val="00B37F1A"/>
    <w:rsid w:val="00B5374A"/>
    <w:rsid w:val="00B5738F"/>
    <w:rsid w:val="00B65063"/>
    <w:rsid w:val="00B67753"/>
    <w:rsid w:val="00B8233C"/>
    <w:rsid w:val="00B94C6B"/>
    <w:rsid w:val="00B972BE"/>
    <w:rsid w:val="00BA3433"/>
    <w:rsid w:val="00BA6C4C"/>
    <w:rsid w:val="00BB7F63"/>
    <w:rsid w:val="00BC5055"/>
    <w:rsid w:val="00BD6F0B"/>
    <w:rsid w:val="00BF29EE"/>
    <w:rsid w:val="00BF55F4"/>
    <w:rsid w:val="00BF5A51"/>
    <w:rsid w:val="00C010E5"/>
    <w:rsid w:val="00C11169"/>
    <w:rsid w:val="00C30213"/>
    <w:rsid w:val="00C33A7B"/>
    <w:rsid w:val="00C42394"/>
    <w:rsid w:val="00C44112"/>
    <w:rsid w:val="00C472FF"/>
    <w:rsid w:val="00C512FC"/>
    <w:rsid w:val="00C55344"/>
    <w:rsid w:val="00C66A51"/>
    <w:rsid w:val="00C77095"/>
    <w:rsid w:val="00C803D8"/>
    <w:rsid w:val="00C81F53"/>
    <w:rsid w:val="00C87D80"/>
    <w:rsid w:val="00CA0549"/>
    <w:rsid w:val="00CA16BA"/>
    <w:rsid w:val="00CB19F2"/>
    <w:rsid w:val="00CB33AF"/>
    <w:rsid w:val="00CB37F9"/>
    <w:rsid w:val="00CC115E"/>
    <w:rsid w:val="00CC48E3"/>
    <w:rsid w:val="00CD0925"/>
    <w:rsid w:val="00CE0BB1"/>
    <w:rsid w:val="00D03F70"/>
    <w:rsid w:val="00D159DC"/>
    <w:rsid w:val="00D3186E"/>
    <w:rsid w:val="00D32772"/>
    <w:rsid w:val="00D350E7"/>
    <w:rsid w:val="00D4587D"/>
    <w:rsid w:val="00D51029"/>
    <w:rsid w:val="00D52915"/>
    <w:rsid w:val="00D550B1"/>
    <w:rsid w:val="00D57423"/>
    <w:rsid w:val="00D74B4F"/>
    <w:rsid w:val="00D96F64"/>
    <w:rsid w:val="00DB1B59"/>
    <w:rsid w:val="00DB5C93"/>
    <w:rsid w:val="00DB6AA2"/>
    <w:rsid w:val="00DD3F87"/>
    <w:rsid w:val="00DD4EF1"/>
    <w:rsid w:val="00DD60A8"/>
    <w:rsid w:val="00DD6BAA"/>
    <w:rsid w:val="00DE238A"/>
    <w:rsid w:val="00DE5225"/>
    <w:rsid w:val="00DF174A"/>
    <w:rsid w:val="00E03C49"/>
    <w:rsid w:val="00E04D37"/>
    <w:rsid w:val="00E25C95"/>
    <w:rsid w:val="00E37797"/>
    <w:rsid w:val="00E40219"/>
    <w:rsid w:val="00E51EC6"/>
    <w:rsid w:val="00E62B90"/>
    <w:rsid w:val="00E723C6"/>
    <w:rsid w:val="00E80C9F"/>
    <w:rsid w:val="00EA527B"/>
    <w:rsid w:val="00EB19AF"/>
    <w:rsid w:val="00EB46F9"/>
    <w:rsid w:val="00EC1AB3"/>
    <w:rsid w:val="00EC6995"/>
    <w:rsid w:val="00EC71E4"/>
    <w:rsid w:val="00EC733D"/>
    <w:rsid w:val="00ED04B6"/>
    <w:rsid w:val="00F00B28"/>
    <w:rsid w:val="00F03DA2"/>
    <w:rsid w:val="00F120A7"/>
    <w:rsid w:val="00F13C85"/>
    <w:rsid w:val="00F21D43"/>
    <w:rsid w:val="00F26639"/>
    <w:rsid w:val="00F3455F"/>
    <w:rsid w:val="00F451D9"/>
    <w:rsid w:val="00F455C7"/>
    <w:rsid w:val="00F62E41"/>
    <w:rsid w:val="00F6420A"/>
    <w:rsid w:val="00F65FEC"/>
    <w:rsid w:val="00F82F84"/>
    <w:rsid w:val="00F94FD0"/>
    <w:rsid w:val="00FA1EB7"/>
    <w:rsid w:val="00FC6128"/>
    <w:rsid w:val="00FD191A"/>
    <w:rsid w:val="00FD6D70"/>
    <w:rsid w:val="00FE137E"/>
    <w:rsid w:val="00FE2516"/>
    <w:rsid w:val="00FE3563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A4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096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9691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6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6D1"/>
    <w:pPr>
      <w:ind w:left="720"/>
      <w:contextualSpacing/>
    </w:pPr>
  </w:style>
  <w:style w:type="paragraph" w:styleId="Rodap">
    <w:name w:val="footer"/>
    <w:basedOn w:val="Normal"/>
    <w:link w:val="RodapCarcter"/>
    <w:rsid w:val="001D295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RodapCarcter">
    <w:name w:val="Rodapé Carácter"/>
    <w:basedOn w:val="Tipodeletrapredefinidodopargrafo"/>
    <w:link w:val="Rodap"/>
    <w:rsid w:val="001D2950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styleId="Hiperligao">
    <w:name w:val="Hyperlink"/>
    <w:basedOn w:val="Tipodeletrapredefinidodopargrafo"/>
    <w:uiPriority w:val="99"/>
    <w:unhideWhenUsed/>
    <w:rsid w:val="003230CB"/>
    <w:rPr>
      <w:color w:val="0000FF" w:themeColor="hyperlink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5179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1797E"/>
  </w:style>
  <w:style w:type="character" w:styleId="nfase">
    <w:name w:val="Emphasis"/>
    <w:basedOn w:val="Tipodeletrapredefinidodopargrafo"/>
    <w:uiPriority w:val="20"/>
    <w:qFormat/>
    <w:rsid w:val="003C1C39"/>
    <w:rPr>
      <w:i/>
      <w:iCs/>
    </w:rPr>
  </w:style>
  <w:style w:type="paragraph" w:styleId="NormalWeb">
    <w:name w:val="Normal (Web)"/>
    <w:basedOn w:val="Normal"/>
    <w:uiPriority w:val="99"/>
    <w:unhideWhenUsed/>
    <w:rsid w:val="003C1C3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C81F53"/>
    <w:rPr>
      <w:b/>
      <w:bCs/>
    </w:rPr>
  </w:style>
  <w:style w:type="paragraph" w:styleId="Corpodetexto">
    <w:name w:val="Body Text"/>
    <w:basedOn w:val="Normal"/>
    <w:link w:val="CorpodetextoCarcter"/>
    <w:rsid w:val="00C472FF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C472FF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C472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5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1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0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60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21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01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99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200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20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42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05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18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95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1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0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42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45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83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156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9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5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585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3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35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545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4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2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0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62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7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97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87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07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936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5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96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38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6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01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21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3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4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33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1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2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10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988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966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ormacao-def@mail.cej.mj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ej.mj.pt" TargetMode="External"/><Relationship Id="rId1" Type="http://schemas.openxmlformats.org/officeDocument/2006/relationships/hyperlink" Target="http://www.cej.mj.pt" TargetMode="External"/><Relationship Id="rId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.t.moura@mail.cej.mj.pt\Desktop\Template%20programa%20AFC_%201pagina_260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E888E8D19C454D8EEB43A5CC1216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F30F2-CA33-4FD2-88AB-9D13A40D634E}"/>
      </w:docPartPr>
      <w:docPartBody>
        <w:p w:rsidR="0069605E" w:rsidRDefault="0069605E" w:rsidP="0069605E">
          <w:pPr>
            <w:pStyle w:val="ABE888E8D19C454D8EEB43A5CC12163E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F8E89AABAE2C49F4BC821D97C3AF62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18930-1082-481C-BBD6-F21D133AA8DE}"/>
      </w:docPartPr>
      <w:docPartBody>
        <w:p w:rsidR="0069605E" w:rsidRDefault="0069605E" w:rsidP="0069605E">
          <w:pPr>
            <w:pStyle w:val="F8E89AABAE2C49F4BC821D97C3AF62BC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NOME</w:t>
          </w:r>
        </w:p>
      </w:docPartBody>
    </w:docPart>
    <w:docPart>
      <w:docPartPr>
        <w:name w:val="162AD2E0B1B2453D90C7F968B6776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043149-2335-4769-9558-9BF4F501DF13}"/>
      </w:docPartPr>
      <w:docPartBody>
        <w:p w:rsidR="0069605E" w:rsidRDefault="0069605E" w:rsidP="0069605E">
          <w:pPr>
            <w:pStyle w:val="162AD2E0B1B2453D90C7F968B677689A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NIF</w:t>
          </w:r>
        </w:p>
      </w:docPartBody>
    </w:docPart>
    <w:docPart>
      <w:docPartPr>
        <w:name w:val="75FB2976E5EE492E96DACEABC7E22A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505E45-2BB1-41CF-B33A-645D0D249050}"/>
      </w:docPartPr>
      <w:docPartBody>
        <w:p w:rsidR="0069605E" w:rsidRDefault="0069605E" w:rsidP="0069605E">
          <w:pPr>
            <w:pStyle w:val="75FB2976E5EE492E96DACEABC7E22A13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PROFISSÃO</w:t>
          </w:r>
        </w:p>
      </w:docPartBody>
    </w:docPart>
    <w:docPart>
      <w:docPartPr>
        <w:name w:val="A35E006AC3D64158BFD47DE292A6E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7B0885-249F-42BB-BD05-5D52995B6D7D}"/>
      </w:docPartPr>
      <w:docPartBody>
        <w:p w:rsidR="0069605E" w:rsidRDefault="0069605E" w:rsidP="0069605E">
          <w:pPr>
            <w:pStyle w:val="A35E006AC3D64158BFD47DE292A6EC1C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E-MAIL</w:t>
          </w:r>
        </w:p>
      </w:docPartBody>
    </w:docPart>
    <w:docPart>
      <w:docPartPr>
        <w:name w:val="12A230A39AE241B190DD315D85B11F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BE9BB2-DF4E-41C3-8616-7F0DCB6C0C20}"/>
      </w:docPartPr>
      <w:docPartBody>
        <w:p w:rsidR="0069605E" w:rsidRDefault="0069605E" w:rsidP="0069605E">
          <w:pPr>
            <w:pStyle w:val="12A230A39AE241B190DD315D85B11F84"/>
          </w:pPr>
          <w:r>
            <w:rPr>
              <w:rStyle w:val="TextodoMarcadordePosio"/>
              <w:b/>
            </w:rPr>
            <w:t>Introduza</w:t>
          </w:r>
          <w:r w:rsidRPr="00FD36D2">
            <w:rPr>
              <w:rStyle w:val="TextodoMarcadordePosio"/>
              <w:rFonts w:ascii="Arial Narrow" w:hAnsi="Arial Narrow"/>
              <w:b/>
            </w:rPr>
            <w:t xml:space="preserve"> MORADA</w:t>
          </w:r>
          <w:r>
            <w:rPr>
              <w:rStyle w:val="TextodoMarcadordePosio"/>
              <w:rFonts w:ascii="Arial Narrow" w:hAnsi="Arial Narrow"/>
              <w:b/>
            </w:rPr>
            <w:t xml:space="preserve"> OU </w:t>
          </w:r>
          <w:r w:rsidRPr="00FD36D2">
            <w:rPr>
              <w:rStyle w:val="TextodoMarcadordePosio"/>
              <w:rFonts w:ascii="Arial Narrow" w:hAnsi="Arial Narrow"/>
              <w:b/>
            </w:rPr>
            <w:t>DOMICÍLIO PROFISSIONAL</w:t>
          </w:r>
        </w:p>
      </w:docPartBody>
    </w:docPart>
    <w:docPart>
      <w:docPartPr>
        <w:name w:val="8E01A8E66B3C4E289C8724268D2A2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225882-9CA7-421D-A4F7-0688DE3C62E8}"/>
      </w:docPartPr>
      <w:docPartBody>
        <w:p w:rsidR="0069605E" w:rsidRDefault="0069605E" w:rsidP="0069605E">
          <w:pPr>
            <w:pStyle w:val="8E01A8E66B3C4E289C8724268D2A252A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CÓDIGO POSTAL</w:t>
          </w:r>
        </w:p>
      </w:docPartBody>
    </w:docPart>
    <w:docPart>
      <w:docPartPr>
        <w:name w:val="718E181E0B834841A9B06A945632EA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E3BE7E-AF26-4946-AD02-20D1035B14F3}"/>
      </w:docPartPr>
      <w:docPartBody>
        <w:p w:rsidR="0069605E" w:rsidRDefault="0069605E" w:rsidP="0069605E">
          <w:pPr>
            <w:pStyle w:val="718E181E0B834841A9B06A945632EAA8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DD7C19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DD7C19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ED38DE30C244491FB6FA023FF61E50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33CA5C-5037-49F6-967E-CF7436A35330}"/>
      </w:docPartPr>
      <w:docPartBody>
        <w:p w:rsidR="0069605E" w:rsidRDefault="0069605E" w:rsidP="0069605E">
          <w:pPr>
            <w:pStyle w:val="ED38DE30C244491FB6FA023FF61E508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091A2FC6289A40EA86174D10D428E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45F822-4282-429C-B7E2-AFDE5A904A4C}"/>
      </w:docPartPr>
      <w:docPartBody>
        <w:p w:rsidR="0069605E" w:rsidRDefault="0069605E" w:rsidP="0069605E">
          <w:pPr>
            <w:pStyle w:val="091A2FC6289A40EA86174D10D428EEE1"/>
          </w:pPr>
          <w:r>
            <w:rPr>
              <w:rStyle w:val="TextodoMarcadordePosio"/>
              <w:b/>
            </w:rPr>
            <w:t>Introduza</w:t>
          </w:r>
          <w:r>
            <w:rPr>
              <w:rStyle w:val="TextodoMarcadordePosio"/>
              <w:rFonts w:ascii="Arial Narrow" w:hAnsi="Arial Narrow"/>
              <w:b/>
            </w:rPr>
            <w:t xml:space="preserve"> NÚMERO</w:t>
          </w:r>
        </w:p>
      </w:docPartBody>
    </w:docPart>
    <w:docPart>
      <w:docPartPr>
        <w:name w:val="BBECA4596BE44C2A8983A2AA8FC69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F57B25-E06B-4E47-B056-03A20667DB42}"/>
      </w:docPartPr>
      <w:docPartBody>
        <w:p w:rsidR="0069605E" w:rsidRDefault="0069605E" w:rsidP="0069605E">
          <w:pPr>
            <w:pStyle w:val="BBECA4596BE44C2A8983A2AA8FC6976C"/>
          </w:pPr>
          <w:r>
            <w:t>I</w:t>
          </w:r>
          <w:r>
            <w:rPr>
              <w:rStyle w:val="TextodoMarcadordePosio"/>
              <w:rFonts w:ascii="Arial Narrow" w:hAnsi="Arial Narrow"/>
              <w:b/>
            </w:rPr>
            <w:t>ntroduza TEXTO</w:t>
          </w:r>
        </w:p>
      </w:docPartBody>
    </w:docPart>
    <w:docPart>
      <w:docPartPr>
        <w:name w:val="20D6A9C3D85E48DA81CE59345CC5E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69987-DB64-413D-90FF-310E214AA5A7}"/>
      </w:docPartPr>
      <w:docPartBody>
        <w:p w:rsidR="0069605E" w:rsidRDefault="0069605E" w:rsidP="0069605E">
          <w:pPr>
            <w:pStyle w:val="20D6A9C3D85E48DA81CE59345CC5E53C"/>
          </w:pPr>
          <w:r>
            <w:rPr>
              <w:rStyle w:val="TextodoMarcadordePosio"/>
              <w:rFonts w:ascii="Arial Narrow" w:hAnsi="Arial Narrow"/>
              <w:b/>
            </w:rPr>
            <w:t>I</w:t>
          </w:r>
          <w:r w:rsidRPr="0019587F">
            <w:rPr>
              <w:rStyle w:val="TextodoMarcadordePosio"/>
              <w:rFonts w:ascii="Arial Narrow" w:hAnsi="Arial Narrow"/>
              <w:b/>
            </w:rPr>
            <w:t>ntroduz</w:t>
          </w:r>
          <w:r>
            <w:rPr>
              <w:rStyle w:val="TextodoMarcadordePosio"/>
              <w:rFonts w:ascii="Arial Narrow" w:hAnsi="Arial Narrow"/>
              <w:b/>
            </w:rPr>
            <w:t>a</w:t>
          </w:r>
          <w:r w:rsidRPr="0019587F">
            <w:rPr>
              <w:rStyle w:val="TextodoMarcadordePosio"/>
              <w:rFonts w:ascii="Arial Narrow" w:hAnsi="Arial Narrow"/>
              <w:b/>
            </w:rPr>
            <w:t xml:space="preserve"> </w:t>
          </w:r>
          <w:r>
            <w:rPr>
              <w:rStyle w:val="TextodoMarcadordePosio"/>
              <w:rFonts w:ascii="Arial Narrow" w:hAnsi="Arial Narrow"/>
              <w:b/>
            </w:rPr>
            <w:t>LOCALIDADE</w:t>
          </w:r>
        </w:p>
      </w:docPartBody>
    </w:docPart>
    <w:docPart>
      <w:docPartPr>
        <w:name w:val="A9F2768E909643A2A0E29ACA282FF9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438CFD-7678-4E26-915A-54C31E8EB42B}"/>
      </w:docPartPr>
      <w:docPartBody>
        <w:p w:rsidR="0069605E" w:rsidRDefault="0069605E" w:rsidP="0069605E">
          <w:pPr>
            <w:pStyle w:val="A9F2768E909643A2A0E29ACA282FF97A"/>
          </w:pPr>
          <w:r w:rsidRPr="0085761B">
            <w:rPr>
              <w:rStyle w:val="TextodoMarcadordePosio"/>
              <w:b/>
            </w:rPr>
            <w:t>introduza uma data.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F500D-6626-488C-A1FC-A9AED1820CB7}"/>
      </w:docPartPr>
      <w:docPartBody>
        <w:p w:rsidR="00000000" w:rsidRDefault="008E0E4C">
          <w:r w:rsidRPr="00F77E0D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5E"/>
    <w:rsid w:val="0069605E"/>
    <w:rsid w:val="008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0E4C"/>
    <w:rPr>
      <w:color w:val="808080"/>
    </w:rPr>
  </w:style>
  <w:style w:type="paragraph" w:customStyle="1" w:styleId="E3EF6DE621944F888E37ABF6C20A90D3">
    <w:name w:val="E3EF6DE621944F888E37ABF6C20A90D3"/>
    <w:rsid w:val="0069605E"/>
  </w:style>
  <w:style w:type="paragraph" w:customStyle="1" w:styleId="6577C9C182324B13AE782871E2BDE4C8">
    <w:name w:val="6577C9C182324B13AE782871E2BDE4C8"/>
    <w:rsid w:val="0069605E"/>
  </w:style>
  <w:style w:type="paragraph" w:customStyle="1" w:styleId="CECD1EB5F1204F35B2768AB3A8E6790E">
    <w:name w:val="CECD1EB5F1204F35B2768AB3A8E6790E"/>
    <w:rsid w:val="0069605E"/>
  </w:style>
  <w:style w:type="paragraph" w:customStyle="1" w:styleId="14B6BEAB94DA467B9D589D95706DE9E0">
    <w:name w:val="14B6BEAB94DA467B9D589D95706DE9E0"/>
    <w:rsid w:val="0069605E"/>
  </w:style>
  <w:style w:type="paragraph" w:customStyle="1" w:styleId="8A150788BD444EE88E058FFA2BED6448">
    <w:name w:val="8A150788BD444EE88E058FFA2BED6448"/>
    <w:rsid w:val="0069605E"/>
  </w:style>
  <w:style w:type="paragraph" w:customStyle="1" w:styleId="0574101D5AA74E428F1A742DA0FA48C7">
    <w:name w:val="0574101D5AA74E428F1A742DA0FA48C7"/>
    <w:rsid w:val="0069605E"/>
  </w:style>
  <w:style w:type="paragraph" w:customStyle="1" w:styleId="6483586461A64CEFA7FC6E56EE96E0B8">
    <w:name w:val="6483586461A64CEFA7FC6E56EE96E0B8"/>
    <w:rsid w:val="0069605E"/>
  </w:style>
  <w:style w:type="paragraph" w:customStyle="1" w:styleId="D40E59140310415D864D2C47592D4DE1">
    <w:name w:val="D40E59140310415D864D2C47592D4DE1"/>
    <w:rsid w:val="0069605E"/>
  </w:style>
  <w:style w:type="paragraph" w:customStyle="1" w:styleId="BCB056A930B04883B3056652CFB1CA6D">
    <w:name w:val="BCB056A930B04883B3056652CFB1CA6D"/>
    <w:rsid w:val="0069605E"/>
  </w:style>
  <w:style w:type="paragraph" w:customStyle="1" w:styleId="37B0EB4D681A4572B6F1A726057DB4C7">
    <w:name w:val="37B0EB4D681A4572B6F1A726057DB4C7"/>
    <w:rsid w:val="0069605E"/>
  </w:style>
  <w:style w:type="paragraph" w:customStyle="1" w:styleId="2177B8538FB94D26AF7089ECBB8224E3">
    <w:name w:val="2177B8538FB94D26AF7089ECBB8224E3"/>
    <w:rsid w:val="0069605E"/>
  </w:style>
  <w:style w:type="paragraph" w:customStyle="1" w:styleId="8F726AFE14404242A295367F0B3A1856">
    <w:name w:val="8F726AFE14404242A295367F0B3A1856"/>
    <w:rsid w:val="0069605E"/>
  </w:style>
  <w:style w:type="paragraph" w:customStyle="1" w:styleId="E16F8B3064F04AA3A494B6AE1E75669E">
    <w:name w:val="E16F8B3064F04AA3A494B6AE1E75669E"/>
    <w:rsid w:val="0069605E"/>
  </w:style>
  <w:style w:type="paragraph" w:customStyle="1" w:styleId="E811D49789C345EEA5257DBFB111045E">
    <w:name w:val="E811D49789C345EEA5257DBFB111045E"/>
    <w:rsid w:val="0069605E"/>
  </w:style>
  <w:style w:type="paragraph" w:customStyle="1" w:styleId="ABE888E8D19C454D8EEB43A5CC12163E">
    <w:name w:val="ABE888E8D19C454D8EEB43A5CC12163E"/>
    <w:rsid w:val="0069605E"/>
  </w:style>
  <w:style w:type="paragraph" w:customStyle="1" w:styleId="F8E89AABAE2C49F4BC821D97C3AF62BC">
    <w:name w:val="F8E89AABAE2C49F4BC821D97C3AF62BC"/>
    <w:rsid w:val="0069605E"/>
  </w:style>
  <w:style w:type="paragraph" w:customStyle="1" w:styleId="162AD2E0B1B2453D90C7F968B677689A">
    <w:name w:val="162AD2E0B1B2453D90C7F968B677689A"/>
    <w:rsid w:val="0069605E"/>
  </w:style>
  <w:style w:type="paragraph" w:customStyle="1" w:styleId="75FB2976E5EE492E96DACEABC7E22A13">
    <w:name w:val="75FB2976E5EE492E96DACEABC7E22A13"/>
    <w:rsid w:val="0069605E"/>
  </w:style>
  <w:style w:type="paragraph" w:customStyle="1" w:styleId="A35E006AC3D64158BFD47DE292A6EC1C">
    <w:name w:val="A35E006AC3D64158BFD47DE292A6EC1C"/>
    <w:rsid w:val="0069605E"/>
  </w:style>
  <w:style w:type="paragraph" w:customStyle="1" w:styleId="12A230A39AE241B190DD315D85B11F84">
    <w:name w:val="12A230A39AE241B190DD315D85B11F84"/>
    <w:rsid w:val="0069605E"/>
  </w:style>
  <w:style w:type="paragraph" w:customStyle="1" w:styleId="8E01A8E66B3C4E289C8724268D2A252A">
    <w:name w:val="8E01A8E66B3C4E289C8724268D2A252A"/>
    <w:rsid w:val="0069605E"/>
  </w:style>
  <w:style w:type="paragraph" w:customStyle="1" w:styleId="718E181E0B834841A9B06A945632EAA8">
    <w:name w:val="718E181E0B834841A9B06A945632EAA8"/>
    <w:rsid w:val="0069605E"/>
  </w:style>
  <w:style w:type="paragraph" w:customStyle="1" w:styleId="ED38DE30C244491FB6FA023FF61E5081">
    <w:name w:val="ED38DE30C244491FB6FA023FF61E5081"/>
    <w:rsid w:val="0069605E"/>
  </w:style>
  <w:style w:type="paragraph" w:customStyle="1" w:styleId="091A2FC6289A40EA86174D10D428EEE1">
    <w:name w:val="091A2FC6289A40EA86174D10D428EEE1"/>
    <w:rsid w:val="0069605E"/>
  </w:style>
  <w:style w:type="paragraph" w:customStyle="1" w:styleId="BBECA4596BE44C2A8983A2AA8FC6976C">
    <w:name w:val="BBECA4596BE44C2A8983A2AA8FC6976C"/>
    <w:rsid w:val="0069605E"/>
  </w:style>
  <w:style w:type="paragraph" w:customStyle="1" w:styleId="20D6A9C3D85E48DA81CE59345CC5E53C">
    <w:name w:val="20D6A9C3D85E48DA81CE59345CC5E53C"/>
    <w:rsid w:val="0069605E"/>
  </w:style>
  <w:style w:type="paragraph" w:customStyle="1" w:styleId="A9F2768E909643A2A0E29ACA282FF97A">
    <w:name w:val="A9F2768E909643A2A0E29ACA282FF97A"/>
    <w:rsid w:val="006960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E0E4C"/>
    <w:rPr>
      <w:color w:val="808080"/>
    </w:rPr>
  </w:style>
  <w:style w:type="paragraph" w:customStyle="1" w:styleId="E3EF6DE621944F888E37ABF6C20A90D3">
    <w:name w:val="E3EF6DE621944F888E37ABF6C20A90D3"/>
    <w:rsid w:val="0069605E"/>
  </w:style>
  <w:style w:type="paragraph" w:customStyle="1" w:styleId="6577C9C182324B13AE782871E2BDE4C8">
    <w:name w:val="6577C9C182324B13AE782871E2BDE4C8"/>
    <w:rsid w:val="0069605E"/>
  </w:style>
  <w:style w:type="paragraph" w:customStyle="1" w:styleId="CECD1EB5F1204F35B2768AB3A8E6790E">
    <w:name w:val="CECD1EB5F1204F35B2768AB3A8E6790E"/>
    <w:rsid w:val="0069605E"/>
  </w:style>
  <w:style w:type="paragraph" w:customStyle="1" w:styleId="14B6BEAB94DA467B9D589D95706DE9E0">
    <w:name w:val="14B6BEAB94DA467B9D589D95706DE9E0"/>
    <w:rsid w:val="0069605E"/>
  </w:style>
  <w:style w:type="paragraph" w:customStyle="1" w:styleId="8A150788BD444EE88E058FFA2BED6448">
    <w:name w:val="8A150788BD444EE88E058FFA2BED6448"/>
    <w:rsid w:val="0069605E"/>
  </w:style>
  <w:style w:type="paragraph" w:customStyle="1" w:styleId="0574101D5AA74E428F1A742DA0FA48C7">
    <w:name w:val="0574101D5AA74E428F1A742DA0FA48C7"/>
    <w:rsid w:val="0069605E"/>
  </w:style>
  <w:style w:type="paragraph" w:customStyle="1" w:styleId="6483586461A64CEFA7FC6E56EE96E0B8">
    <w:name w:val="6483586461A64CEFA7FC6E56EE96E0B8"/>
    <w:rsid w:val="0069605E"/>
  </w:style>
  <w:style w:type="paragraph" w:customStyle="1" w:styleId="D40E59140310415D864D2C47592D4DE1">
    <w:name w:val="D40E59140310415D864D2C47592D4DE1"/>
    <w:rsid w:val="0069605E"/>
  </w:style>
  <w:style w:type="paragraph" w:customStyle="1" w:styleId="BCB056A930B04883B3056652CFB1CA6D">
    <w:name w:val="BCB056A930B04883B3056652CFB1CA6D"/>
    <w:rsid w:val="0069605E"/>
  </w:style>
  <w:style w:type="paragraph" w:customStyle="1" w:styleId="37B0EB4D681A4572B6F1A726057DB4C7">
    <w:name w:val="37B0EB4D681A4572B6F1A726057DB4C7"/>
    <w:rsid w:val="0069605E"/>
  </w:style>
  <w:style w:type="paragraph" w:customStyle="1" w:styleId="2177B8538FB94D26AF7089ECBB8224E3">
    <w:name w:val="2177B8538FB94D26AF7089ECBB8224E3"/>
    <w:rsid w:val="0069605E"/>
  </w:style>
  <w:style w:type="paragraph" w:customStyle="1" w:styleId="8F726AFE14404242A295367F0B3A1856">
    <w:name w:val="8F726AFE14404242A295367F0B3A1856"/>
    <w:rsid w:val="0069605E"/>
  </w:style>
  <w:style w:type="paragraph" w:customStyle="1" w:styleId="E16F8B3064F04AA3A494B6AE1E75669E">
    <w:name w:val="E16F8B3064F04AA3A494B6AE1E75669E"/>
    <w:rsid w:val="0069605E"/>
  </w:style>
  <w:style w:type="paragraph" w:customStyle="1" w:styleId="E811D49789C345EEA5257DBFB111045E">
    <w:name w:val="E811D49789C345EEA5257DBFB111045E"/>
    <w:rsid w:val="0069605E"/>
  </w:style>
  <w:style w:type="paragraph" w:customStyle="1" w:styleId="ABE888E8D19C454D8EEB43A5CC12163E">
    <w:name w:val="ABE888E8D19C454D8EEB43A5CC12163E"/>
    <w:rsid w:val="0069605E"/>
  </w:style>
  <w:style w:type="paragraph" w:customStyle="1" w:styleId="F8E89AABAE2C49F4BC821D97C3AF62BC">
    <w:name w:val="F8E89AABAE2C49F4BC821D97C3AF62BC"/>
    <w:rsid w:val="0069605E"/>
  </w:style>
  <w:style w:type="paragraph" w:customStyle="1" w:styleId="162AD2E0B1B2453D90C7F968B677689A">
    <w:name w:val="162AD2E0B1B2453D90C7F968B677689A"/>
    <w:rsid w:val="0069605E"/>
  </w:style>
  <w:style w:type="paragraph" w:customStyle="1" w:styleId="75FB2976E5EE492E96DACEABC7E22A13">
    <w:name w:val="75FB2976E5EE492E96DACEABC7E22A13"/>
    <w:rsid w:val="0069605E"/>
  </w:style>
  <w:style w:type="paragraph" w:customStyle="1" w:styleId="A35E006AC3D64158BFD47DE292A6EC1C">
    <w:name w:val="A35E006AC3D64158BFD47DE292A6EC1C"/>
    <w:rsid w:val="0069605E"/>
  </w:style>
  <w:style w:type="paragraph" w:customStyle="1" w:styleId="12A230A39AE241B190DD315D85B11F84">
    <w:name w:val="12A230A39AE241B190DD315D85B11F84"/>
    <w:rsid w:val="0069605E"/>
  </w:style>
  <w:style w:type="paragraph" w:customStyle="1" w:styleId="8E01A8E66B3C4E289C8724268D2A252A">
    <w:name w:val="8E01A8E66B3C4E289C8724268D2A252A"/>
    <w:rsid w:val="0069605E"/>
  </w:style>
  <w:style w:type="paragraph" w:customStyle="1" w:styleId="718E181E0B834841A9B06A945632EAA8">
    <w:name w:val="718E181E0B834841A9B06A945632EAA8"/>
    <w:rsid w:val="0069605E"/>
  </w:style>
  <w:style w:type="paragraph" w:customStyle="1" w:styleId="ED38DE30C244491FB6FA023FF61E5081">
    <w:name w:val="ED38DE30C244491FB6FA023FF61E5081"/>
    <w:rsid w:val="0069605E"/>
  </w:style>
  <w:style w:type="paragraph" w:customStyle="1" w:styleId="091A2FC6289A40EA86174D10D428EEE1">
    <w:name w:val="091A2FC6289A40EA86174D10D428EEE1"/>
    <w:rsid w:val="0069605E"/>
  </w:style>
  <w:style w:type="paragraph" w:customStyle="1" w:styleId="BBECA4596BE44C2A8983A2AA8FC6976C">
    <w:name w:val="BBECA4596BE44C2A8983A2AA8FC6976C"/>
    <w:rsid w:val="0069605E"/>
  </w:style>
  <w:style w:type="paragraph" w:customStyle="1" w:styleId="20D6A9C3D85E48DA81CE59345CC5E53C">
    <w:name w:val="20D6A9C3D85E48DA81CE59345CC5E53C"/>
    <w:rsid w:val="0069605E"/>
  </w:style>
  <w:style w:type="paragraph" w:customStyle="1" w:styleId="A9F2768E909643A2A0E29ACA282FF97A">
    <w:name w:val="A9F2768E909643A2A0E29ACA282FF97A"/>
    <w:rsid w:val="006960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A998-480A-4428-B54A-160EB91E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programa AFC_ 1pagina_2609.dotx</Template>
  <TotalTime>4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maria.t.moura_ej</dc:creator>
  <cp:lastModifiedBy>prainho_ej</cp:lastModifiedBy>
  <cp:revision>6</cp:revision>
  <cp:lastPrinted>2018-04-05T08:55:00Z</cp:lastPrinted>
  <dcterms:created xsi:type="dcterms:W3CDTF">2018-04-06T12:42:00Z</dcterms:created>
  <dcterms:modified xsi:type="dcterms:W3CDTF">2018-04-06T13:45:00Z</dcterms:modified>
</cp:coreProperties>
</file>