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bookmarkStart w:id="0" w:name="_GoBack"/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  <w:bookmarkEnd w:id="0"/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050AB4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37418E">
      <w:headerReference w:type="default" r:id="rId10"/>
      <w:footerReference w:type="default" r:id="rId11"/>
      <w:pgSz w:w="11906" w:h="16838" w:code="9"/>
      <w:pgMar w:top="426" w:right="720" w:bottom="226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6C" w:rsidRDefault="005D636C" w:rsidP="00A66B18">
      <w:pPr>
        <w:spacing w:before="0" w:after="0"/>
      </w:pPr>
      <w:r>
        <w:separator/>
      </w:r>
    </w:p>
  </w:endnote>
  <w:endnote w:type="continuationSeparator" w:id="0">
    <w:p w:rsidR="005D636C" w:rsidRDefault="005D636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58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5"/>
      <w:gridCol w:w="4253"/>
    </w:tblGrid>
    <w:tr w:rsidR="005D636C" w:rsidTr="006E13A6">
      <w:trPr>
        <w:trHeight w:val="1989"/>
      </w:trPr>
      <w:tc>
        <w:tcPr>
          <w:tcW w:w="6005" w:type="dxa"/>
        </w:tcPr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NÚCLEO</w:t>
          </w:r>
          <w:r w:rsidR="0037418E">
            <w:rPr>
              <w:rFonts w:ascii="Candara" w:hAnsi="Candara"/>
              <w:sz w:val="20"/>
            </w:rPr>
            <w:t xml:space="preserve"> DE COIMBRA</w:t>
          </w:r>
          <w:r w:rsidRPr="004B7881">
            <w:rPr>
              <w:rFonts w:ascii="Candara" w:hAnsi="Candara"/>
              <w:sz w:val="20"/>
            </w:rPr>
            <w:t xml:space="preserve">: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Av. Sá da Bandeira, </w:t>
          </w:r>
          <w:proofErr w:type="spellStart"/>
          <w:r w:rsidRPr="004B7881">
            <w:rPr>
              <w:rFonts w:ascii="Candara" w:hAnsi="Candara"/>
              <w:sz w:val="20"/>
            </w:rPr>
            <w:t>edif</w:t>
          </w:r>
          <w:proofErr w:type="spellEnd"/>
          <w:r w:rsidRPr="004B7881">
            <w:rPr>
              <w:rFonts w:ascii="Candara" w:hAnsi="Candara"/>
              <w:sz w:val="20"/>
            </w:rPr>
            <w:t>. Golden, 115-5.º, letras E, F, G, H (antigo Registo Notarial)</w:t>
          </w:r>
        </w:p>
        <w:p w:rsidR="005D636C" w:rsidRPr="004B7881" w:rsidRDefault="005D636C" w:rsidP="0037418E">
          <w:pPr>
            <w:pStyle w:val="Rodap"/>
            <w:rPr>
              <w:rFonts w:ascii="Candara" w:hAnsi="Candara"/>
              <w:sz w:val="2"/>
              <w:szCs w:val="2"/>
            </w:rPr>
          </w:pPr>
          <w:r w:rsidRPr="004B7881">
            <w:rPr>
              <w:rFonts w:ascii="Candara" w:hAnsi="Candara"/>
              <w:sz w:val="20"/>
            </w:rPr>
            <w:t xml:space="preserve">3004-515 Coimbra </w:t>
          </w:r>
        </w:p>
      </w:tc>
      <w:tc>
        <w:tcPr>
          <w:tcW w:w="4253" w:type="dxa"/>
        </w:tcPr>
        <w:p w:rsidR="0037418E" w:rsidRPr="004B7881" w:rsidRDefault="005D636C" w:rsidP="0037418E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SEDE</w:t>
          </w:r>
          <w:r w:rsidR="0037418E">
            <w:rPr>
              <w:rFonts w:ascii="Candara" w:hAnsi="Candara"/>
              <w:sz w:val="20"/>
            </w:rPr>
            <w:t xml:space="preserve"> – </w:t>
          </w:r>
          <w:r w:rsidR="0037418E" w:rsidRPr="004B7881">
            <w:rPr>
              <w:rFonts w:ascii="Candara" w:hAnsi="Candara"/>
              <w:sz w:val="20"/>
            </w:rPr>
            <w:t>LISBOA</w:t>
          </w:r>
          <w:r w:rsidR="0037418E">
            <w:rPr>
              <w:rFonts w:ascii="Candara" w:hAnsi="Candara"/>
              <w:sz w:val="20"/>
            </w:rPr>
            <w:t>: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Largo do Limoeiro – 1149-048 Lisboa 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proofErr w:type="spellStart"/>
          <w:r w:rsidRPr="004B7881">
            <w:rPr>
              <w:rFonts w:ascii="Candara" w:hAnsi="Candara"/>
              <w:sz w:val="20"/>
            </w:rPr>
            <w:t>Tel</w:t>
          </w:r>
          <w:proofErr w:type="spellEnd"/>
          <w:r w:rsidRPr="004B7881">
            <w:rPr>
              <w:rFonts w:ascii="Candara" w:hAnsi="Candara"/>
              <w:sz w:val="20"/>
            </w:rPr>
            <w:t>: 21 884 56 00</w:t>
          </w:r>
        </w:p>
        <w:p w:rsidR="005D636C" w:rsidRPr="004B7881" w:rsidRDefault="00050AB4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1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cej@mail.cej.mj.pt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:rsidR="005D636C" w:rsidRPr="004B7881" w:rsidRDefault="00050AB4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2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Formacao-def@mail.cej.mj.pt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:rsidR="005D636C" w:rsidRPr="004B7881" w:rsidRDefault="00050AB4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3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https://cej.justica.gov.pt/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</w:tc>
    </w:tr>
  </w:tbl>
  <w:p w:rsidR="005D636C" w:rsidRDefault="005D636C" w:rsidP="006E13A6">
    <w:pPr>
      <w:pStyle w:val="Rodap"/>
      <w:ind w:left="-709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-443701</wp:posOffset>
          </wp:positionH>
          <wp:positionV relativeFrom="paragraph">
            <wp:posOffset>-591639</wp:posOffset>
          </wp:positionV>
          <wp:extent cx="7869686" cy="756000"/>
          <wp:effectExtent l="0" t="0" r="0" b="635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8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6C" w:rsidRDefault="005D636C" w:rsidP="00A66B18">
      <w:pPr>
        <w:spacing w:before="0" w:after="0"/>
      </w:pPr>
      <w:r>
        <w:separator/>
      </w:r>
    </w:p>
  </w:footnote>
  <w:footnote w:type="continuationSeparator" w:id="0">
    <w:p w:rsidR="005D636C" w:rsidRDefault="005D636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0349"/>
    </w:tblGrid>
    <w:tr w:rsidR="005D636C" w:rsidRPr="0041428F" w:rsidTr="007A2CBA">
      <w:trPr>
        <w:trHeight w:val="270"/>
        <w:jc w:val="center"/>
      </w:trPr>
      <w:tc>
        <w:tcPr>
          <w:tcW w:w="10349" w:type="dxa"/>
        </w:tcPr>
        <w:p w:rsidR="005D636C" w:rsidRPr="005D636C" w:rsidRDefault="005D636C" w:rsidP="007A2CBA">
          <w:pPr>
            <w:pStyle w:val="InformaesdeContacto"/>
            <w:jc w:val="right"/>
            <w:rPr>
              <w:color w:val="000000"/>
            </w:rPr>
          </w:pPr>
          <w:r>
            <w:rPr>
              <w:rFonts w:ascii="Candara" w:hAnsi="Candara"/>
              <w:b/>
              <w:noProof/>
              <w:color w:val="C00000"/>
              <w:sz w:val="48"/>
              <w:szCs w:val="48"/>
              <w:lang w:eastAsia="pt-PT"/>
            </w:rPr>
            <w:drawing>
              <wp:inline distT="0" distB="0" distL="0" distR="0" wp14:anchorId="5A9488D8" wp14:editId="0F52B9C9">
                <wp:extent cx="1295400" cy="683971"/>
                <wp:effectExtent l="0" t="0" r="0" b="1905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j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17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:rsidTr="007A2CBA">
      <w:trPr>
        <w:trHeight w:val="1293"/>
        <w:jc w:val="center"/>
      </w:trPr>
      <w:tc>
        <w:tcPr>
          <w:tcW w:w="10349" w:type="dxa"/>
          <w:vAlign w:val="bottom"/>
        </w:tcPr>
        <w:p w:rsidR="005D636C" w:rsidRPr="00255F67" w:rsidRDefault="00050AB4" w:rsidP="0037418E">
          <w:pPr>
            <w:spacing w:after="0"/>
            <w:ind w:left="0"/>
            <w:rPr>
              <w:rFonts w:ascii="Candara" w:hAnsi="Candara"/>
              <w:sz w:val="36"/>
              <w:szCs w:val="36"/>
            </w:rPr>
          </w:pPr>
          <w:r>
            <w:rPr>
              <w:rFonts w:ascii="Candara" w:hAnsi="Candara"/>
              <w:b/>
              <w:color w:val="C00000"/>
              <w:sz w:val="36"/>
              <w:szCs w:val="36"/>
            </w:rPr>
            <w:t>Seminário sobre Direito Aduaneiro</w:t>
          </w:r>
        </w:p>
        <w:p w:rsidR="005D636C" w:rsidRDefault="005D636C" w:rsidP="007A2CBA">
          <w:pPr>
            <w:spacing w:after="0"/>
            <w:ind w:left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050AB4">
            <w:rPr>
              <w:rFonts w:ascii="Candara" w:hAnsi="Candara"/>
              <w:b/>
              <w:szCs w:val="24"/>
            </w:rPr>
            <w:t>B</w:t>
          </w:r>
        </w:p>
        <w:p w:rsidR="005D636C" w:rsidRPr="00C7527A" w:rsidRDefault="00050AB4" w:rsidP="007A2CBA">
          <w:pPr>
            <w:spacing w:before="60" w:after="60"/>
            <w:ind w:left="0"/>
            <w:rPr>
              <w:rFonts w:ascii="Candara" w:hAnsi="Candara"/>
              <w:b/>
              <w:color w:val="C0001E"/>
              <w:szCs w:val="24"/>
            </w:rPr>
          </w:pPr>
          <w:r>
            <w:rPr>
              <w:rFonts w:ascii="Candara" w:hAnsi="Candara"/>
              <w:b/>
              <w:color w:val="C0001E"/>
              <w:szCs w:val="24"/>
            </w:rPr>
            <w:t>24</w:t>
          </w:r>
          <w:r w:rsidR="005D636C" w:rsidRPr="00C7527A">
            <w:rPr>
              <w:rFonts w:ascii="Candara" w:hAnsi="Candara"/>
              <w:b/>
              <w:color w:val="C0001E"/>
              <w:szCs w:val="24"/>
            </w:rPr>
            <w:t xml:space="preserve"> </w:t>
          </w:r>
          <w:r w:rsidR="005D636C" w:rsidRPr="00C7527A">
            <w:rPr>
              <w:rFonts w:ascii="Arial" w:hAnsi="Arial" w:cs="Arial"/>
              <w:b/>
              <w:color w:val="C0001E"/>
              <w:szCs w:val="24"/>
            </w:rPr>
            <w:t>▪</w:t>
          </w:r>
          <w:r w:rsidR="005D636C" w:rsidRPr="00C7527A">
            <w:rPr>
              <w:rFonts w:ascii="Candara" w:hAnsi="Candara"/>
              <w:b/>
              <w:color w:val="C0001E"/>
              <w:szCs w:val="24"/>
            </w:rPr>
            <w:t xml:space="preserve"> </w:t>
          </w:r>
          <w:r w:rsidR="0037418E">
            <w:rPr>
              <w:rFonts w:ascii="Candara" w:hAnsi="Candara"/>
              <w:b/>
              <w:color w:val="C0001E"/>
              <w:szCs w:val="24"/>
            </w:rPr>
            <w:t>abril</w:t>
          </w:r>
          <w:r w:rsidR="00E636A8">
            <w:rPr>
              <w:rFonts w:ascii="Candara" w:hAnsi="Candara"/>
              <w:b/>
              <w:color w:val="C0001E"/>
              <w:szCs w:val="24"/>
            </w:rPr>
            <w:t xml:space="preserve"> </w:t>
          </w:r>
          <w:r w:rsidR="005D636C" w:rsidRPr="00C7527A">
            <w:rPr>
              <w:rFonts w:ascii="Arial" w:hAnsi="Arial" w:cs="Arial"/>
              <w:b/>
              <w:color w:val="C0001E"/>
              <w:szCs w:val="24"/>
            </w:rPr>
            <w:t>▪</w:t>
          </w:r>
          <w:r w:rsidR="00E636A8">
            <w:rPr>
              <w:rFonts w:ascii="Candara" w:hAnsi="Candara"/>
              <w:b/>
              <w:color w:val="C0001E"/>
              <w:szCs w:val="24"/>
            </w:rPr>
            <w:t xml:space="preserve"> 2024</w:t>
          </w:r>
        </w:p>
        <w:p w:rsidR="002B6D4D" w:rsidRPr="00E76064" w:rsidRDefault="005D636C" w:rsidP="002B6D4D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  <w:r w:rsidRPr="005A2CD3">
            <w:rPr>
              <w:rFonts w:ascii="Candara" w:hAnsi="Candara"/>
              <w:b/>
              <w:szCs w:val="24"/>
            </w:rPr>
            <w:t>Lisboa</w:t>
          </w:r>
          <w:r>
            <w:rPr>
              <w:rFonts w:ascii="Candara" w:hAnsi="Candara"/>
              <w:b/>
              <w:szCs w:val="24"/>
            </w:rPr>
            <w:t xml:space="preserve">, </w:t>
          </w:r>
          <w:r w:rsidRPr="00E17506">
            <w:rPr>
              <w:rFonts w:ascii="Candara" w:hAnsi="Candara"/>
              <w:szCs w:val="24"/>
            </w:rPr>
            <w:t>CEJ</w:t>
          </w:r>
        </w:p>
        <w:p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Público, 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 xml:space="preserve"> Advogados/as e outros/as profissionais da área forense.</w:t>
          </w:r>
        </w:p>
      </w:tc>
    </w:tr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C00000"/>
              <w:kern w:val="0"/>
              <w:sz w:val="20"/>
            </w:rPr>
            <w:t>Custo da inscrição</w:t>
          </w:r>
          <w:r w:rsidRPr="002B6D4D">
            <w:rPr>
              <w:rFonts w:ascii="Calibri" w:eastAsia="Calibri" w:hAnsi="Calibri" w:cs="Times New Roman"/>
              <w:color w:val="C00000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Advogados/as e outros/as profissionais: €30,00</w:t>
          </w:r>
        </w:p>
      </w:tc>
    </w:tr>
  </w:tbl>
  <w:p w:rsidR="00EF14AF" w:rsidRDefault="0088696B">
    <w:pPr>
      <w:pStyle w:val="Cabealho"/>
    </w:pPr>
    <w:r w:rsidRPr="0041428F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posOffset>-11430</wp:posOffset>
              </wp:positionH>
              <wp:positionV relativeFrom="paragraph">
                <wp:posOffset>-3404235</wp:posOffset>
              </wp:positionV>
              <wp:extent cx="8247380" cy="3232785"/>
              <wp:effectExtent l="0" t="0" r="20320" b="24765"/>
              <wp:wrapNone/>
              <wp:docPr id="19" name="Gráfico 17" descr="Formas de destaque curvas que criam coletivamente a estrutura do cabeçal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3232785"/>
                        <a:chOff x="-7144" y="-297457"/>
                        <a:chExt cx="6005513" cy="2052438"/>
                      </a:xfrm>
                    </wpg:grpSpPr>
                    <wps:wsp>
                      <wps:cNvPr id="20" name="Forma Liv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vre: Forma 22"/>
                      <wps:cNvSpPr/>
                      <wps:spPr>
                        <a:xfrm>
                          <a:off x="-7144" y="-29745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vre: Forma 23"/>
                      <wps:cNvSpPr/>
                      <wps:spPr>
                        <a:xfrm>
                          <a:off x="-7144" y="-13415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6C6DA3" id="Gráfico 17" o:spid="_x0000_s1026" alt="Formas de destaque curvas que criam coletivamente a estrutura do cabeçalho" style="position:absolute;margin-left:-.9pt;margin-top:-268.05pt;width:649.4pt;height:254.55pt;z-index:-251657216;mso-position-horizontal-relative:page;mso-width-relative:margin;mso-height-relative:margin" coordorigin="-71,-2974" coordsize="60055,2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">
              <v:shape id="Forma Liv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" path="m3869531,1359694v,,-489585,474345,-1509712,384810c1339691,1654969,936784,1180624,7144,1287304l7144,7144r3862387,l3869531,1359694xe" fillcolor="white [3212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vre: Forma 22" o:spid="_x0000_s1028" style="position:absolute;left:-71;top:-2974;width:60007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" path="m7144,1699736v,,1403032,618173,2927032,-215265c4459129,651986,5998369,893921,5998369,893921r,-886777l7144,7144r,1692592xe" fillcolor="#d8d8d8 [2732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vre: Forma 23" o:spid="_x0000_s1029" style="position:absolute;left:-71;top:-134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" path="m7144,7144r,606742c647224,1034891,2136934,964406,3546634,574834,4882039,205264,5998369,893921,5998369,893921r,-886777l7144,7144xe" fillcolor="#c00000" stroked="f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v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" path="m7144,481489c380524,602456,751999,764381,1305401,812959,2325529,902494,2815114,428149,2815114,428149r,-421005c2332196,236696,1376839,568166,7144,481489xe" fillcolor="#ffc000" strokecolor="#ffc000"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  <w:p w:rsidR="005D636C" w:rsidRDefault="005D636C">
    <w:pPr>
      <w:pStyle w:val="Cabealho"/>
    </w:pPr>
  </w:p>
  <w:p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:rsidR="00F91C59" w:rsidRDefault="00F91C59" w:rsidP="00F91C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C"/>
    <w:rsid w:val="000112F0"/>
    <w:rsid w:val="0002116D"/>
    <w:rsid w:val="00027CFF"/>
    <w:rsid w:val="00050AB4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868C7"/>
    <w:rsid w:val="002B6D4D"/>
    <w:rsid w:val="00316415"/>
    <w:rsid w:val="00352B81"/>
    <w:rsid w:val="0037418E"/>
    <w:rsid w:val="00382DDA"/>
    <w:rsid w:val="00394757"/>
    <w:rsid w:val="003A0150"/>
    <w:rsid w:val="003B0DB0"/>
    <w:rsid w:val="003E24DF"/>
    <w:rsid w:val="0041428F"/>
    <w:rsid w:val="00434646"/>
    <w:rsid w:val="00473833"/>
    <w:rsid w:val="004A2B0D"/>
    <w:rsid w:val="004B7881"/>
    <w:rsid w:val="004C2A4C"/>
    <w:rsid w:val="004D7B8D"/>
    <w:rsid w:val="00507C5E"/>
    <w:rsid w:val="005632B6"/>
    <w:rsid w:val="005A2CD3"/>
    <w:rsid w:val="005C2210"/>
    <w:rsid w:val="005D636C"/>
    <w:rsid w:val="00615018"/>
    <w:rsid w:val="0062123A"/>
    <w:rsid w:val="0063733C"/>
    <w:rsid w:val="00646E75"/>
    <w:rsid w:val="006C2684"/>
    <w:rsid w:val="006E13A6"/>
    <w:rsid w:val="006F6F10"/>
    <w:rsid w:val="007146AC"/>
    <w:rsid w:val="00761B79"/>
    <w:rsid w:val="00783E79"/>
    <w:rsid w:val="007A2CBA"/>
    <w:rsid w:val="007B5AE8"/>
    <w:rsid w:val="007F5192"/>
    <w:rsid w:val="00865D4B"/>
    <w:rsid w:val="0088696B"/>
    <w:rsid w:val="008A4ED2"/>
    <w:rsid w:val="008F1A04"/>
    <w:rsid w:val="009361EB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B56B7"/>
    <w:rsid w:val="00C27E04"/>
    <w:rsid w:val="00C701F7"/>
    <w:rsid w:val="00C70786"/>
    <w:rsid w:val="00C7527A"/>
    <w:rsid w:val="00C833C0"/>
    <w:rsid w:val="00C915C7"/>
    <w:rsid w:val="00C97C6B"/>
    <w:rsid w:val="00CF2CCE"/>
    <w:rsid w:val="00D10958"/>
    <w:rsid w:val="00D66593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A2FF3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abealho1">
    <w:name w:val="heading 1"/>
    <w:basedOn w:val="Normal"/>
    <w:next w:val="Normal"/>
    <w:link w:val="Cabealh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ej.justica.gov.pt/" TargetMode="External"/><Relationship Id="rId2" Type="http://schemas.openxmlformats.org/officeDocument/2006/relationships/hyperlink" Target="mailto:Formacao-def@mail.cej.mj.pt" TargetMode="External"/><Relationship Id="rId1" Type="http://schemas.openxmlformats.org/officeDocument/2006/relationships/hyperlink" Target="mailto:cej@mail.cej.mj.p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20"/>
    <w:rsid w:val="003D3BC8"/>
    <w:rsid w:val="00612220"/>
    <w:rsid w:val="00A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B091D452675843C9A078835D6E14E832">
    <w:name w:val="B091D452675843C9A078835D6E14E832"/>
    <w:rsid w:val="00612220"/>
  </w:style>
  <w:style w:type="paragraph" w:customStyle="1" w:styleId="013B65AD2AC944308B4F0D9F2197F5DA">
    <w:name w:val="013B65AD2AC944308B4F0D9F2197F5DA"/>
    <w:rsid w:val="00612220"/>
  </w:style>
  <w:style w:type="paragraph" w:customStyle="1" w:styleId="C6341D7F438A4886AB7D63717F432037">
    <w:name w:val="C6341D7F438A4886AB7D63717F432037"/>
    <w:rsid w:val="00612220"/>
  </w:style>
  <w:style w:type="paragraph" w:customStyle="1" w:styleId="7BE2EDC1C0564733847D5CDB487CF19F">
    <w:name w:val="7BE2EDC1C0564733847D5CDB487CF19F"/>
    <w:rsid w:val="00612220"/>
  </w:style>
  <w:style w:type="paragraph" w:customStyle="1" w:styleId="E2F732BFBACC4B759FD0E6D6F0B1B93F">
    <w:name w:val="E2F732BFBACC4B759FD0E6D6F0B1B93F"/>
    <w:rsid w:val="00612220"/>
  </w:style>
  <w:style w:type="paragraph" w:customStyle="1" w:styleId="9F76D125D6E34E08AA5740180E800B0A">
    <w:name w:val="9F76D125D6E34E08AA5740180E800B0A"/>
    <w:rsid w:val="00612220"/>
  </w:style>
  <w:style w:type="paragraph" w:customStyle="1" w:styleId="AF3242909DB042D99941C50CFF23194F">
    <w:name w:val="AF3242909DB042D99941C50CFF23194F"/>
    <w:rsid w:val="00612220"/>
  </w:style>
  <w:style w:type="paragraph" w:customStyle="1" w:styleId="3E27CC5B7DEB4E6E86F7ADDF6D24C017">
    <w:name w:val="3E27CC5B7DEB4E6E86F7ADDF6D24C017"/>
    <w:rsid w:val="00612220"/>
  </w:style>
  <w:style w:type="paragraph" w:customStyle="1" w:styleId="B63C079B5DE74B459597DA3BDC863B6A">
    <w:name w:val="B63C079B5DE74B459597DA3BDC863B6A"/>
    <w:rsid w:val="00612220"/>
  </w:style>
  <w:style w:type="paragraph" w:customStyle="1" w:styleId="07D5EBBAB4024DF98E32ACEFB6B57917">
    <w:name w:val="07D5EBBAB4024DF98E32ACEFB6B57917"/>
    <w:rsid w:val="00612220"/>
  </w:style>
  <w:style w:type="paragraph" w:customStyle="1" w:styleId="E1A4D00AE3214B46B135844B4B137B44">
    <w:name w:val="E1A4D00AE3214B46B135844B4B137B44"/>
    <w:rsid w:val="00612220"/>
  </w:style>
  <w:style w:type="paragraph" w:customStyle="1" w:styleId="16764C0FA57644D9B96F03A062281F6C">
    <w:name w:val="16764C0FA57644D9B96F03A062281F6C"/>
    <w:rsid w:val="00612220"/>
  </w:style>
  <w:style w:type="paragraph" w:customStyle="1" w:styleId="362B1BBBCD3E4F068FFB7ED2DCF2CEB0">
    <w:name w:val="362B1BBBCD3E4F068FFB7ED2DCF2CEB0"/>
    <w:rsid w:val="00612220"/>
  </w:style>
  <w:style w:type="paragraph" w:customStyle="1" w:styleId="9929F86E6D834FE09FA2595F29169B0C">
    <w:name w:val="9929F86E6D834FE09FA2595F29169B0C"/>
    <w:rsid w:val="00612220"/>
  </w:style>
  <w:style w:type="paragraph" w:customStyle="1" w:styleId="392D7DE7F65E43E4B15FF2CE4EF61A2B">
    <w:name w:val="392D7DE7F65E43E4B15FF2CE4EF61A2B"/>
    <w:rsid w:val="00612220"/>
  </w:style>
  <w:style w:type="paragraph" w:customStyle="1" w:styleId="33D7B06A59494566A13650E1D5984159">
    <w:name w:val="33D7B06A59494566A13650E1D5984159"/>
    <w:rsid w:val="00612220"/>
  </w:style>
  <w:style w:type="paragraph" w:customStyle="1" w:styleId="D53EC9A5AC3E49FF898B6ECEA073EB78">
    <w:name w:val="D53EC9A5AC3E49FF898B6ECEA073EB78"/>
    <w:rsid w:val="00612220"/>
  </w:style>
  <w:style w:type="paragraph" w:customStyle="1" w:styleId="958ADE08719D472DB25B06C699372DDF">
    <w:name w:val="958ADE08719D472DB25B06C699372DDF"/>
    <w:rsid w:val="00612220"/>
  </w:style>
  <w:style w:type="paragraph" w:customStyle="1" w:styleId="D23635BAD2304809985BFCEB31386F68">
    <w:name w:val="D23635BAD2304809985BFCEB31386F68"/>
    <w:rsid w:val="00612220"/>
  </w:style>
  <w:style w:type="paragraph" w:customStyle="1" w:styleId="21FD4DDEED2B441BA38379A1CEBE17D1">
    <w:name w:val="21FD4DDEED2B441BA38379A1CEBE17D1"/>
    <w:rsid w:val="00612220"/>
  </w:style>
  <w:style w:type="paragraph" w:customStyle="1" w:styleId="B015EFBA0D7D43A3AB51CFB24A33CFB2">
    <w:name w:val="B015EFBA0D7D43A3AB51CFB24A33CFB2"/>
    <w:rsid w:val="00612220"/>
  </w:style>
  <w:style w:type="paragraph" w:customStyle="1" w:styleId="81C6C43C5A2B4ED2A29BDCE66FB49958">
    <w:name w:val="81C6C43C5A2B4ED2A29BDCE66FB49958"/>
    <w:rsid w:val="00612220"/>
  </w:style>
  <w:style w:type="paragraph" w:customStyle="1" w:styleId="9F7498FB3A8341F692DF3376FE351FAD">
    <w:name w:val="9F7498FB3A8341F692DF3376FE351FAD"/>
    <w:rsid w:val="00612220"/>
  </w:style>
  <w:style w:type="paragraph" w:customStyle="1" w:styleId="D463CF3E3AA9408F8E04AFA654275BB4">
    <w:name w:val="D463CF3E3AA9408F8E04AFA654275BB4"/>
    <w:rsid w:val="00612220"/>
  </w:style>
  <w:style w:type="paragraph" w:customStyle="1" w:styleId="353081D386684249B1EB963A8F385BA9">
    <w:name w:val="353081D386684249B1EB963A8F385BA9"/>
    <w:rsid w:val="00612220"/>
  </w:style>
  <w:style w:type="paragraph" w:customStyle="1" w:styleId="F10842F7B450439F9F0EB11B4909EB2E">
    <w:name w:val="F10842F7B450439F9F0EB11B4909EB2E"/>
    <w:rsid w:val="00612220"/>
  </w:style>
  <w:style w:type="paragraph" w:customStyle="1" w:styleId="9CD63E490DA940EFB83512665A1DE0BF">
    <w:name w:val="9CD63E490DA940EFB83512665A1DE0BF"/>
    <w:rsid w:val="00612220"/>
  </w:style>
  <w:style w:type="paragraph" w:customStyle="1" w:styleId="59613899DD7A4A2795FC2E72E231F0BE">
    <w:name w:val="59613899DD7A4A2795FC2E72E231F0BE"/>
    <w:rsid w:val="00612220"/>
  </w:style>
  <w:style w:type="paragraph" w:customStyle="1" w:styleId="8F95FBD4EDE14BB9B55CC45B040BC8F2">
    <w:name w:val="8F95FBD4EDE14BB9B55CC45B040BC8F2"/>
    <w:rsid w:val="00612220"/>
  </w:style>
  <w:style w:type="paragraph" w:customStyle="1" w:styleId="13B0CE4E51614BE18A8306409FD97FE0">
    <w:name w:val="13B0CE4E51614BE18A8306409FD97FE0"/>
    <w:rsid w:val="00612220"/>
  </w:style>
  <w:style w:type="paragraph" w:customStyle="1" w:styleId="8347FA0FDD034DE5B2DAD3FC20F76C91">
    <w:name w:val="8347FA0FDD034DE5B2DAD3FC20F76C91"/>
    <w:rsid w:val="00612220"/>
  </w:style>
  <w:style w:type="paragraph" w:customStyle="1" w:styleId="154E38E7EAFB47ABB7E97CB956D947EC">
    <w:name w:val="154E38E7EAFB47ABB7E97CB956D947EC"/>
    <w:rsid w:val="00612220"/>
  </w:style>
  <w:style w:type="paragraph" w:customStyle="1" w:styleId="2AFFBE33B1A04D6E82202E405E4F8552">
    <w:name w:val="2AFFBE33B1A04D6E82202E405E4F8552"/>
    <w:rsid w:val="003D3BC8"/>
  </w:style>
  <w:style w:type="paragraph" w:customStyle="1" w:styleId="EDCE9E4246F0450C85ED0B16E3333342">
    <w:name w:val="EDCE9E4246F0450C85ED0B16E3333342"/>
    <w:rsid w:val="003D3BC8"/>
  </w:style>
  <w:style w:type="paragraph" w:customStyle="1" w:styleId="B8A0F11E92924EA6B6E2907E74A3FC36">
    <w:name w:val="B8A0F11E92924EA6B6E2907E74A3FC36"/>
    <w:rsid w:val="003D3BC8"/>
  </w:style>
  <w:style w:type="paragraph" w:customStyle="1" w:styleId="0BE620F753064F7DB2B0A3DEE1FC0BE8">
    <w:name w:val="0BE620F753064F7DB2B0A3DEE1FC0BE8"/>
    <w:rsid w:val="003D3BC8"/>
  </w:style>
  <w:style w:type="paragraph" w:customStyle="1" w:styleId="F11B918FB0A1419695FB1933AF2593E8">
    <w:name w:val="F11B918FB0A1419695FB1933AF2593E8"/>
    <w:rsid w:val="003D3BC8"/>
  </w:style>
  <w:style w:type="paragraph" w:customStyle="1" w:styleId="203C1E006EE44C5FBC5DC8B7B466AB2B">
    <w:name w:val="203C1E006EE44C5FBC5DC8B7B466AB2B"/>
    <w:rsid w:val="003D3BC8"/>
  </w:style>
  <w:style w:type="paragraph" w:customStyle="1" w:styleId="232EEB9665364B4FBA2C2824B87126B7">
    <w:name w:val="232EEB9665364B4FBA2C2824B87126B7"/>
    <w:rsid w:val="003D3BC8"/>
  </w:style>
  <w:style w:type="paragraph" w:customStyle="1" w:styleId="E4C6A829C84B4A2FA86D14533C15203C">
    <w:name w:val="E4C6A829C84B4A2FA86D14533C15203C"/>
    <w:rsid w:val="003D3BC8"/>
  </w:style>
  <w:style w:type="paragraph" w:customStyle="1" w:styleId="B0A1385EF6644A5D97E67AD866D27EC6">
    <w:name w:val="B0A1385EF6644A5D97E67AD866D27EC6"/>
    <w:rsid w:val="003D3BC8"/>
  </w:style>
  <w:style w:type="paragraph" w:customStyle="1" w:styleId="561C947F69E24295BA80A2BB02B7CB6B">
    <w:name w:val="561C947F69E24295BA80A2BB02B7CB6B"/>
    <w:rsid w:val="003D3BC8"/>
  </w:style>
  <w:style w:type="paragraph" w:customStyle="1" w:styleId="10F8BB1F473B45FAB57306E31C6734BF">
    <w:name w:val="10F8BB1F473B45FAB57306E31C6734BF"/>
    <w:rsid w:val="003D3BC8"/>
  </w:style>
  <w:style w:type="paragraph" w:customStyle="1" w:styleId="ED79F8B25150431D86D5085CB39F523F">
    <w:name w:val="ED79F8B25150431D86D5085CB39F523F"/>
    <w:rsid w:val="003D3BC8"/>
  </w:style>
  <w:style w:type="paragraph" w:customStyle="1" w:styleId="DCB6D3370E7F4D69ADBA8665F9E73142">
    <w:name w:val="DCB6D3370E7F4D69ADBA8665F9E73142"/>
    <w:rsid w:val="003D3BC8"/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6c05727-aa75-4e4a-9b5f-8a80a1165891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44563-FA15-4311-AD94-4CE8906E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2024-04-16T09:05:00Z</dcterms:created>
  <dcterms:modified xsi:type="dcterms:W3CDTF">2024-04-16T09:05:00Z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  <property fmtid="{D5CDD505-2E9C-101B-9397-08002B2CF9AE}" pid="4" name="_edoclink_CC_906805010">
    <vt:lpwstr/>
  </property>
  <property fmtid="{D5CDD505-2E9C-101B-9397-08002B2CF9AE}" pid="5" name="_edoclink_CC_2122248840">
    <vt:lpwstr/>
  </property>
  <property fmtid="{D5CDD505-2E9C-101B-9397-08002B2CF9AE}" pid="6" name="_edoclink_CC_2841578528">
    <vt:lpwstr/>
  </property>
  <property fmtid="{D5CDD505-2E9C-101B-9397-08002B2CF9AE}" pid="7" name="_edoclink_CC_1785527892">
    <vt:lpwstr/>
  </property>
  <property fmtid="{D5CDD505-2E9C-101B-9397-08002B2CF9AE}" pid="8" name="_edoclink_CC_1249689720">
    <vt:lpwstr/>
  </property>
  <property fmtid="{D5CDD505-2E9C-101B-9397-08002B2CF9AE}" pid="9" name="_edoclink_CC_674772382">
    <vt:lpwstr/>
  </property>
  <property fmtid="{D5CDD505-2E9C-101B-9397-08002B2CF9AE}" pid="10" name="_edoclink_CC_1043874390">
    <vt:lpwstr/>
  </property>
  <property fmtid="{D5CDD505-2E9C-101B-9397-08002B2CF9AE}" pid="11" name="_edoclink_CC_966697675">
    <vt:lpwstr/>
  </property>
  <property fmtid="{D5CDD505-2E9C-101B-9397-08002B2CF9AE}" pid="12" name="_edoclink_CC_2856830870">
    <vt:lpwstr/>
  </property>
  <property fmtid="{D5CDD505-2E9C-101B-9397-08002B2CF9AE}" pid="13" name="_edoclink_CC_781770837">
    <vt:lpwstr/>
  </property>
  <property fmtid="{D5CDD505-2E9C-101B-9397-08002B2CF9AE}" pid="14" name="_edoclink_CC_2264641774">
    <vt:lpwstr/>
  </property>
  <property fmtid="{D5CDD505-2E9C-101B-9397-08002B2CF9AE}" pid="15" name="_edoclink_CC_4066970556">
    <vt:lpwstr/>
  </property>
  <property fmtid="{D5CDD505-2E9C-101B-9397-08002B2CF9AE}" pid="16" name="_edoclink_CC_1691872813">
    <vt:lpwstr/>
  </property>
</Properties>
</file>