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EF14AF" w:rsidRPr="00EF14AF" w14:paraId="201A6C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249F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06805010"/>
                <w:placeholder>
                  <w:docPart w:val="2EE565B73D754A45A3C810A8ECE33233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01AC27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0C7F26E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 a constar do recibo (se diferente):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2122248840"/>
                <w:placeholder>
                  <w:docPart w:val="436A39A0C08B4D3D9B66051D6CABC80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7C5CD850" w14:textId="77777777" w:rsidTr="00286604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47AD6C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NIF: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53388768"/>
                <w:placeholder>
                  <w:docPart w:val="EF2DB8AA1FD04EBA8C91652A92770FF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378ECD0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Profissão: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785527892"/>
                <w:placeholder>
                  <w:docPart w:val="6138654C2FD24266BF3DC5F59DE129BA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PROFISSÃO</w:t>
                </w:r>
              </w:sdtContent>
            </w:sdt>
          </w:p>
        </w:tc>
      </w:tr>
      <w:tr w:rsidR="00EF14AF" w:rsidRPr="00EF14AF" w14:paraId="00D4665B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0E3738B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Endereço eletrónico: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249689720"/>
                <w:placeholder>
                  <w:docPart w:val="29BBBB1F55004BF3ADD599C86BA889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E-MAIL</w:t>
                </w:r>
              </w:sdtContent>
            </w:sdt>
          </w:p>
        </w:tc>
      </w:tr>
      <w:tr w:rsidR="00EF14AF" w:rsidRPr="00EF14AF" w14:paraId="696C714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674FC7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Morada: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674772382"/>
                <w:placeholder>
                  <w:docPart w:val="7660483CA71D452D93380527805E321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MORADA OU DOMICÍLIO PROFISSIONAL</w:t>
                </w:r>
              </w:sdtContent>
            </w:sdt>
          </w:p>
        </w:tc>
      </w:tr>
      <w:tr w:rsidR="00EF14AF" w:rsidRPr="00EF14AF" w14:paraId="73699563" w14:textId="77777777" w:rsidTr="00286604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421958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Código Postal: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043874390"/>
                <w:placeholder>
                  <w:docPart w:val="AF1CFD3B439B4D9DAAA3B4928176E62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D2FE11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Localidade: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66697675"/>
                <w:placeholder>
                  <w:docPart w:val="57387B1FC0784D73B7C6CDF07A445CA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</w:p>
        </w:tc>
      </w:tr>
      <w:tr w:rsidR="00EF14AF" w:rsidRPr="00EF14AF" w14:paraId="5C7C0BD6" w14:textId="77777777" w:rsidTr="00286604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bottom"/>
          </w:tcPr>
          <w:p w14:paraId="3494DC8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N.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o/s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 telefone/s de contacto: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38136426"/>
                <w:placeholder>
                  <w:docPart w:val="E243ABC5493F4BFFBF68273D314DA15D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shd w:val="clear" w:color="auto" w:fill="auto"/>
            <w:vAlign w:val="bottom"/>
          </w:tcPr>
          <w:p w14:paraId="4DDE1943" w14:textId="77777777" w:rsidR="00EF14AF" w:rsidRPr="00EF14AF" w:rsidRDefault="00000000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781770837"/>
                <w:placeholder>
                  <w:docPart w:val="C5CA39B749AF4FE0B1A74615FF29C582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="00EF14AF"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</w:tr>
      <w:tr w:rsidR="00EF14AF" w:rsidRPr="00EF14AF" w14:paraId="0BF126C5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DDEEB2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Obs: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030325522"/>
                <w:placeholder>
                  <w:docPart w:val="A7D2EDA7EAC94AE8A9333360FBF34785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TEXTO</w:t>
                </w:r>
              </w:sdtContent>
            </w:sdt>
          </w:p>
        </w:tc>
      </w:tr>
      <w:tr w:rsidR="00EF14AF" w:rsidRPr="00EF14AF" w14:paraId="01FDBA2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690B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  <w:tr w:rsidR="00EF14AF" w:rsidRPr="00EF14AF" w14:paraId="1B10262F" w14:textId="77777777" w:rsidTr="00286604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DA804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78A433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Local e Data:</w:t>
            </w:r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27996740"/>
                <w:placeholder>
                  <w:docPart w:val="C8714317FB6B40EBA88056A9F5B51A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,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691872813"/>
                <w:placeholder>
                  <w:docPart w:val="2BC7460FA9C645EAB5AFC58F24CB55D6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DATA</w:t>
                </w:r>
              </w:sdtContent>
            </w:sdt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40191D" w14:textId="77777777" w:rsidR="00EF14AF" w:rsidRPr="00EF14AF" w:rsidRDefault="00EF14AF" w:rsidP="00EF14AF">
            <w:pPr>
              <w:spacing w:before="0" w:after="0"/>
              <w:ind w:left="0" w:right="0"/>
              <w:jc w:val="center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</w:tbl>
    <w:p w14:paraId="559598D6" w14:textId="77777777" w:rsidR="00EF14AF" w:rsidRPr="0041428F" w:rsidRDefault="00EF14AF" w:rsidP="000F4A6A">
      <w:pPr>
        <w:pStyle w:val="Assinatura"/>
        <w:ind w:left="0"/>
        <w:rPr>
          <w:color w:val="000000" w:themeColor="text1"/>
        </w:rPr>
      </w:pPr>
    </w:p>
    <w:sectPr w:rsidR="00EF14AF" w:rsidRPr="0041428F" w:rsidSect="002753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681" w:right="720" w:bottom="226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A5B25B" w14:textId="77777777" w:rsidR="0001286C" w:rsidRDefault="0001286C" w:rsidP="00A66B18">
      <w:pPr>
        <w:spacing w:before="0" w:after="0"/>
      </w:pPr>
      <w:r>
        <w:separator/>
      </w:r>
    </w:p>
  </w:endnote>
  <w:endnote w:type="continuationSeparator" w:id="0">
    <w:p w14:paraId="487B0AA5" w14:textId="77777777" w:rsidR="0001286C" w:rsidRDefault="0001286C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840C1" w14:textId="77777777" w:rsidR="00275390" w:rsidRDefault="0027539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elh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275390" w14:paraId="3261728D" w14:textId="77777777" w:rsidTr="00275390">
      <w:tc>
        <w:tcPr>
          <w:tcW w:w="10456" w:type="dxa"/>
        </w:tcPr>
        <w:p w14:paraId="69D62D6A" w14:textId="01239164" w:rsidR="00275390" w:rsidRDefault="00275390" w:rsidP="00275390">
          <w:pPr>
            <w:spacing w:before="0" w:after="0"/>
            <w:ind w:left="0"/>
            <w:rPr>
              <w:rFonts w:ascii="Candara" w:hAnsi="Candara"/>
              <w:spacing w:val="-1"/>
              <w:w w:val="85"/>
              <w:sz w:val="18"/>
              <w:szCs w:val="18"/>
            </w:rPr>
          </w:pPr>
          <w:r w:rsidRPr="009D60DE">
            <w:rPr>
              <w:rFonts w:ascii="Candara" w:hAnsi="Candara"/>
              <w:noProof/>
              <w:sz w:val="18"/>
              <w:szCs w:val="18"/>
            </w:rPr>
            <w:drawing>
              <wp:anchor distT="0" distB="0" distL="114300" distR="114300" simplePos="0" relativeHeight="251661312" behindDoc="0" locked="0" layoutInCell="1" allowOverlap="1" wp14:anchorId="07F0AD25" wp14:editId="4B1DDCDE">
                <wp:simplePos x="0" y="0"/>
                <wp:positionH relativeFrom="page">
                  <wp:posOffset>5921375</wp:posOffset>
                </wp:positionH>
                <wp:positionV relativeFrom="paragraph">
                  <wp:posOffset>64770</wp:posOffset>
                </wp:positionV>
                <wp:extent cx="838200" cy="439379"/>
                <wp:effectExtent l="0" t="0" r="0" b="0"/>
                <wp:wrapNone/>
                <wp:docPr id="1711161275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4393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S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E</w:t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D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E:</w:t>
          </w:r>
          <w:r w:rsidRPr="009D60DE">
            <w:rPr>
              <w:rFonts w:ascii="Candara" w:hAnsi="Candara"/>
              <w:spacing w:val="27"/>
              <w:w w:val="85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isboa</w:t>
          </w:r>
        </w:p>
        <w:p w14:paraId="24F4A133" w14:textId="3347F030" w:rsidR="00275390" w:rsidRDefault="00275390" w:rsidP="00275390">
          <w:pPr>
            <w:spacing w:before="0" w:after="0"/>
            <w:ind w:left="0"/>
            <w:rPr>
              <w:rFonts w:ascii="Candara" w:hAnsi="Candara"/>
              <w:spacing w:val="30"/>
              <w:w w:val="93"/>
              <w:sz w:val="18"/>
              <w:szCs w:val="18"/>
            </w:rPr>
          </w:pP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argo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do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imoeiro</w:t>
          </w:r>
          <w:r w:rsidRPr="009D60DE">
            <w:rPr>
              <w:rFonts w:ascii="Candara" w:hAnsi="Candara"/>
              <w:spacing w:val="-8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11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49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-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04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8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isboa</w:t>
          </w:r>
          <w:r w:rsidRPr="009D60DE">
            <w:rPr>
              <w:rFonts w:ascii="Candara" w:hAnsi="Candara"/>
              <w:spacing w:val="30"/>
              <w:w w:val="93"/>
              <w:sz w:val="18"/>
              <w:szCs w:val="18"/>
            </w:rPr>
            <w:t xml:space="preserve"> </w:t>
          </w:r>
        </w:p>
        <w:p w14:paraId="0A79CCA5" w14:textId="77777777" w:rsidR="00275390" w:rsidRDefault="00275390" w:rsidP="00275390">
          <w:pPr>
            <w:pStyle w:val="Rodap"/>
            <w:ind w:left="0"/>
            <w:rPr>
              <w:rFonts w:ascii="Candara" w:hAnsi="Candara"/>
              <w:spacing w:val="31"/>
              <w:w w:val="91"/>
              <w:sz w:val="18"/>
              <w:szCs w:val="18"/>
            </w:rPr>
          </w:pP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Tel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: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2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1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88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4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5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6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00</w:t>
          </w:r>
          <w:r w:rsidRPr="009D60DE">
            <w:rPr>
              <w:rFonts w:ascii="Candara" w:hAnsi="Candara"/>
              <w:spacing w:val="-14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w w:val="90"/>
              <w:sz w:val="18"/>
              <w:szCs w:val="18"/>
            </w:rPr>
            <w:t>|</w:t>
          </w:r>
          <w:r w:rsidRPr="009D60DE">
            <w:rPr>
              <w:rFonts w:ascii="Candara" w:hAnsi="Candara"/>
              <w:spacing w:val="19"/>
              <w:w w:val="90"/>
              <w:sz w:val="18"/>
              <w:szCs w:val="18"/>
            </w:rPr>
            <w:t xml:space="preserve"> </w:t>
          </w:r>
          <w:hyperlink r:id="rId2"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cej@mail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cej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mj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pt</w:t>
            </w:r>
          </w:hyperlink>
          <w:r w:rsidRPr="009D60DE">
            <w:rPr>
              <w:rFonts w:ascii="Candara" w:hAnsi="Candara"/>
              <w:spacing w:val="31"/>
              <w:w w:val="91"/>
              <w:sz w:val="18"/>
              <w:szCs w:val="18"/>
            </w:rPr>
            <w:t xml:space="preserve"> </w:t>
          </w:r>
        </w:p>
        <w:p w14:paraId="18C872E1" w14:textId="77777777" w:rsidR="00275390" w:rsidRPr="00275390" w:rsidRDefault="00275390" w:rsidP="00275390">
          <w:pPr>
            <w:pStyle w:val="Rodap"/>
            <w:tabs>
              <w:tab w:val="clear" w:pos="4680"/>
              <w:tab w:val="clear" w:pos="9360"/>
              <w:tab w:val="left" w:pos="5400"/>
            </w:tabs>
            <w:ind w:left="0"/>
            <w:rPr>
              <w:rFonts w:ascii="Candara" w:hAnsi="Candara"/>
              <w:color w:val="CC5309"/>
              <w:spacing w:val="-2"/>
              <w:sz w:val="18"/>
              <w:szCs w:val="18"/>
            </w:rPr>
          </w:pPr>
          <w:hyperlink r:id="rId3" w:history="1">
            <w:r w:rsidRPr="00275390">
              <w:rPr>
                <w:rStyle w:val="Hiperligao"/>
                <w:rFonts w:ascii="Candara" w:hAnsi="Candara"/>
                <w:color w:val="CC5309"/>
                <w:spacing w:val="-2"/>
                <w:sz w:val="18"/>
                <w:szCs w:val="18"/>
              </w:rPr>
              <w:t>Formacao-def@mai</w:t>
            </w:r>
            <w:r w:rsidRPr="00275390">
              <w:rPr>
                <w:rStyle w:val="Hiperligao"/>
                <w:rFonts w:ascii="Candara" w:hAnsi="Candara"/>
                <w:color w:val="CC5309"/>
                <w:spacing w:val="-1"/>
                <w:sz w:val="18"/>
                <w:szCs w:val="18"/>
              </w:rPr>
              <w:t>l</w:t>
            </w:r>
            <w:r w:rsidRPr="00275390">
              <w:rPr>
                <w:rStyle w:val="Hiperligao"/>
                <w:rFonts w:ascii="Candara" w:hAnsi="Candara"/>
                <w:color w:val="CC5309"/>
                <w:spacing w:val="-2"/>
                <w:sz w:val="18"/>
                <w:szCs w:val="18"/>
              </w:rPr>
              <w:t>.cej.mj.pt</w:t>
            </w:r>
          </w:hyperlink>
          <w:r w:rsidRPr="00275390">
            <w:rPr>
              <w:rFonts w:ascii="Candara" w:hAnsi="Candara"/>
              <w:color w:val="CC5309"/>
              <w:spacing w:val="-2"/>
              <w:sz w:val="18"/>
              <w:szCs w:val="18"/>
            </w:rPr>
            <w:tab/>
          </w:r>
        </w:p>
        <w:p w14:paraId="30547035" w14:textId="29086B2D" w:rsidR="00275390" w:rsidRPr="00275390" w:rsidRDefault="00275390" w:rsidP="00275390">
          <w:pPr>
            <w:pStyle w:val="Rodap"/>
            <w:tabs>
              <w:tab w:val="clear" w:pos="4680"/>
              <w:tab w:val="clear" w:pos="9360"/>
              <w:tab w:val="left" w:pos="5400"/>
            </w:tabs>
            <w:ind w:left="0"/>
            <w:rPr>
              <w:rFonts w:ascii="Candara" w:hAnsi="Candara"/>
            </w:rPr>
          </w:pPr>
        </w:p>
      </w:tc>
    </w:tr>
  </w:tbl>
  <w:p w14:paraId="6230802F" w14:textId="3B7B3817" w:rsidR="005D636C" w:rsidRDefault="004E303A" w:rsidP="006E13A6">
    <w:pPr>
      <w:pStyle w:val="Rodap"/>
      <w:ind w:left="-70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170E6D" wp14:editId="297DA7EE">
              <wp:simplePos x="0" y="0"/>
              <wp:positionH relativeFrom="column">
                <wp:posOffset>-457200</wp:posOffset>
              </wp:positionH>
              <wp:positionV relativeFrom="paragraph">
                <wp:posOffset>43815</wp:posOffset>
              </wp:positionV>
              <wp:extent cx="7899400" cy="885825"/>
              <wp:effectExtent l="0" t="0" r="25400" b="28575"/>
              <wp:wrapNone/>
              <wp:docPr id="447745055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99400" cy="885825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>
                        <a:solidFill>
                          <a:srgbClr val="FFC00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A7DF4D3" id="Retângulo 6" o:spid="_x0000_s1026" style="position:absolute;margin-left:-36pt;margin-top:3.45pt;width:622pt;height:6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" fillcolor="#ffc000" strokecolor="#ffc000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96D84" w14:textId="77777777" w:rsidR="00275390" w:rsidRDefault="0027539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EC59A7" w14:textId="77777777" w:rsidR="0001286C" w:rsidRDefault="0001286C" w:rsidP="00A66B18">
      <w:pPr>
        <w:spacing w:before="0" w:after="0"/>
      </w:pPr>
      <w:r>
        <w:separator/>
      </w:r>
    </w:p>
  </w:footnote>
  <w:footnote w:type="continuationSeparator" w:id="0">
    <w:p w14:paraId="7B0574F4" w14:textId="77777777" w:rsidR="0001286C" w:rsidRDefault="0001286C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1C543" w14:textId="77777777" w:rsidR="00275390" w:rsidRDefault="0027539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689" w:type="pct"/>
      <w:tblInd w:w="-7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Description w:val="Tabela de esquema de cabeçalho"/>
    </w:tblPr>
    <w:tblGrid>
      <w:gridCol w:w="11908"/>
    </w:tblGrid>
    <w:tr w:rsidR="005D636C" w:rsidRPr="0041428F" w14:paraId="26B1142B" w14:textId="77777777" w:rsidTr="004E303A">
      <w:trPr>
        <w:trHeight w:val="270"/>
      </w:trPr>
      <w:tc>
        <w:tcPr>
          <w:tcW w:w="11908" w:type="dxa"/>
        </w:tcPr>
        <w:p w14:paraId="3D55FBFE" w14:textId="42D3EEF4" w:rsidR="005D636C" w:rsidRPr="005D636C" w:rsidRDefault="004E303A" w:rsidP="004E303A">
          <w:pPr>
            <w:pStyle w:val="InformaesdeContacto"/>
            <w:tabs>
              <w:tab w:val="left" w:pos="11195"/>
              <w:tab w:val="left" w:pos="11580"/>
            </w:tabs>
            <w:ind w:left="-4" w:right="276"/>
            <w:jc w:val="righ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BFD2311" wp14:editId="458AFA7F">
                <wp:extent cx="7899587" cy="1076325"/>
                <wp:effectExtent l="0" t="0" r="6350" b="0"/>
                <wp:docPr id="1630489929" name="Imagem 5" descr="Uma imagem com texto, captura de ecrã, panoram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5805765" name="Imagem 5" descr="Uma imagem com texto, captura de ecrã, panorama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99587" cy="1076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636C" w:rsidRPr="0041428F" w14:paraId="0D4D723B" w14:textId="77777777" w:rsidTr="004E303A">
      <w:trPr>
        <w:trHeight w:val="1293"/>
      </w:trPr>
      <w:tc>
        <w:tcPr>
          <w:tcW w:w="11908" w:type="dxa"/>
          <w:vAlign w:val="bottom"/>
        </w:tcPr>
        <w:p w14:paraId="6E406FA7" w14:textId="77777777" w:rsidR="00D161DB" w:rsidRDefault="00D161DB" w:rsidP="004E303A">
          <w:pPr>
            <w:spacing w:after="0"/>
            <w:rPr>
              <w:rFonts w:ascii="Candara" w:hAnsi="Candara"/>
              <w:b/>
              <w:color w:val="CC5309"/>
              <w:sz w:val="36"/>
              <w:szCs w:val="36"/>
            </w:rPr>
          </w:pPr>
          <w:r w:rsidRPr="00D161DB">
            <w:rPr>
              <w:rFonts w:ascii="Candara" w:hAnsi="Candara"/>
              <w:b/>
              <w:color w:val="CC5309"/>
              <w:sz w:val="36"/>
              <w:szCs w:val="36"/>
            </w:rPr>
            <w:t>A ofensa do conteúdo essencial de um direito fundamental</w:t>
          </w:r>
        </w:p>
        <w:p w14:paraId="55E760DC" w14:textId="2AD5FC65" w:rsidR="005D636C" w:rsidRDefault="005D636C" w:rsidP="004E303A">
          <w:pPr>
            <w:spacing w:after="0"/>
            <w:rPr>
              <w:rFonts w:ascii="Candara" w:hAnsi="Candara"/>
              <w:b/>
              <w:szCs w:val="24"/>
            </w:rPr>
          </w:pPr>
          <w:r w:rsidRPr="00255F67">
            <w:rPr>
              <w:rFonts w:ascii="Candara" w:hAnsi="Candara"/>
              <w:b/>
              <w:szCs w:val="24"/>
            </w:rPr>
            <w:t xml:space="preserve">Ação de Formação Contínua Tipo </w:t>
          </w:r>
          <w:r w:rsidR="00275390">
            <w:rPr>
              <w:rFonts w:ascii="Candara" w:hAnsi="Candara"/>
              <w:b/>
              <w:szCs w:val="24"/>
            </w:rPr>
            <w:t>G</w:t>
          </w:r>
        </w:p>
        <w:p w14:paraId="2CAFD3E4" w14:textId="5B537FAB" w:rsidR="005D636C" w:rsidRPr="00275390" w:rsidRDefault="00D161DB" w:rsidP="004E303A">
          <w:pPr>
            <w:spacing w:before="60" w:after="60"/>
            <w:rPr>
              <w:rFonts w:ascii="Candara" w:hAnsi="Candara"/>
              <w:b/>
              <w:color w:val="CC5309"/>
              <w:szCs w:val="24"/>
            </w:rPr>
          </w:pPr>
          <w:r>
            <w:rPr>
              <w:rFonts w:ascii="Candara" w:hAnsi="Candara"/>
              <w:b/>
              <w:color w:val="CC5309"/>
              <w:szCs w:val="24"/>
            </w:rPr>
            <w:t>18</w:t>
          </w:r>
          <w:r w:rsidR="005D636C" w:rsidRPr="00275390">
            <w:rPr>
              <w:rFonts w:ascii="Candara" w:hAnsi="Candara"/>
              <w:b/>
              <w:color w:val="CC5309"/>
              <w:szCs w:val="24"/>
            </w:rPr>
            <w:t xml:space="preserve"> </w:t>
          </w:r>
          <w:r w:rsidR="005D636C" w:rsidRPr="00275390">
            <w:rPr>
              <w:rFonts w:ascii="Arial" w:hAnsi="Arial" w:cs="Arial"/>
              <w:b/>
              <w:color w:val="CC5309"/>
              <w:szCs w:val="24"/>
            </w:rPr>
            <w:t>▪</w:t>
          </w:r>
          <w:r w:rsidR="005D636C" w:rsidRPr="00275390">
            <w:rPr>
              <w:rFonts w:ascii="Candara" w:hAnsi="Candara"/>
              <w:b/>
              <w:color w:val="CC5309"/>
              <w:szCs w:val="24"/>
            </w:rPr>
            <w:t xml:space="preserve"> </w:t>
          </w:r>
          <w:r>
            <w:rPr>
              <w:rFonts w:ascii="Candara" w:hAnsi="Candara"/>
              <w:b/>
              <w:color w:val="CC5309"/>
              <w:szCs w:val="24"/>
            </w:rPr>
            <w:t>fevereiro</w:t>
          </w:r>
          <w:r w:rsidR="00275390">
            <w:rPr>
              <w:rFonts w:ascii="Candara" w:hAnsi="Candara"/>
              <w:b/>
              <w:color w:val="CC5309"/>
              <w:szCs w:val="24"/>
            </w:rPr>
            <w:t xml:space="preserve"> </w:t>
          </w:r>
          <w:r w:rsidR="005D636C" w:rsidRPr="00275390">
            <w:rPr>
              <w:rFonts w:ascii="Arial" w:hAnsi="Arial" w:cs="Arial"/>
              <w:b/>
              <w:color w:val="CC5309"/>
              <w:szCs w:val="24"/>
            </w:rPr>
            <w:t>▪</w:t>
          </w:r>
          <w:r w:rsidR="00E636A8" w:rsidRPr="00275390">
            <w:rPr>
              <w:rFonts w:ascii="Candara" w:hAnsi="Candara"/>
              <w:b/>
              <w:color w:val="CC5309"/>
              <w:szCs w:val="24"/>
            </w:rPr>
            <w:t xml:space="preserve"> 202</w:t>
          </w:r>
          <w:r>
            <w:rPr>
              <w:rFonts w:ascii="Candara" w:hAnsi="Candara"/>
              <w:b/>
              <w:color w:val="CC5309"/>
              <w:szCs w:val="24"/>
            </w:rPr>
            <w:t>5</w:t>
          </w:r>
        </w:p>
        <w:p w14:paraId="7060AAEA" w14:textId="4AF2A071" w:rsidR="002B6D4D" w:rsidRPr="0061702E" w:rsidRDefault="00275390" w:rsidP="004E303A">
          <w:pPr>
            <w:spacing w:before="60" w:after="60"/>
            <w:rPr>
              <w:rFonts w:ascii="Candara" w:hAnsi="Candara"/>
              <w:b/>
              <w:sz w:val="4"/>
              <w:szCs w:val="4"/>
            </w:rPr>
          </w:pPr>
          <w:r>
            <w:rPr>
              <w:rFonts w:ascii="Candara" w:hAnsi="Candara"/>
              <w:b/>
              <w:szCs w:val="24"/>
            </w:rPr>
            <w:t>Webinar</w:t>
          </w:r>
        </w:p>
        <w:p w14:paraId="4789D216" w14:textId="77777777" w:rsidR="005D636C" w:rsidRPr="00E76064" w:rsidRDefault="005D636C" w:rsidP="007A2CBA">
          <w:pPr>
            <w:spacing w:before="60" w:after="60"/>
            <w:ind w:left="0"/>
            <w:rPr>
              <w:rFonts w:ascii="Candara" w:hAnsi="Candara"/>
              <w:sz w:val="4"/>
              <w:szCs w:val="4"/>
            </w:rPr>
          </w:pPr>
        </w:p>
      </w:tc>
    </w:tr>
  </w:tbl>
  <w:tbl>
    <w:tblPr>
      <w:tblStyle w:val="Tabelacomgrelha1"/>
      <w:tblpPr w:leftFromText="142" w:rightFromText="142" w:vertAnchor="page" w:horzAnchor="margin" w:tblpY="4201"/>
      <w:tblW w:w="104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Tabela de esquema de cabeçalho"/>
    </w:tblPr>
    <w:tblGrid>
      <w:gridCol w:w="1377"/>
      <w:gridCol w:w="9062"/>
    </w:tblGrid>
    <w:tr w:rsidR="002B6D4D" w:rsidRPr="002B6D4D" w14:paraId="1F01B018" w14:textId="77777777" w:rsidTr="00286604">
      <w:tc>
        <w:tcPr>
          <w:tcW w:w="1377" w:type="dxa"/>
          <w:tcBorders>
            <w:right w:val="single" w:sz="4" w:space="0" w:color="auto"/>
          </w:tcBorders>
        </w:tcPr>
        <w:p w14:paraId="54E9D89D" w14:textId="77777777"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>Destinatários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: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55C91A45" w14:textId="403B4C32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Juízes/as e Magistrados/as do Ministério </w:t>
          </w:r>
          <w:r w:rsidR="00275390"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Público, </w:t>
          </w:r>
          <w:r w:rsidR="00275390" w:rsidRPr="002B6D4D">
            <w:rPr>
              <w:rFonts w:ascii="Candara" w:eastAsia="Calibri" w:hAnsi="Candara" w:cs="Times New Roman"/>
              <w:color w:val="auto"/>
              <w:kern w:val="0"/>
              <w:sz w:val="20"/>
            </w:rPr>
            <w:t>Advogados</w:t>
          </w:r>
          <w:r w:rsidRPr="002B6D4D">
            <w:rPr>
              <w:rFonts w:ascii="Candara" w:eastAsia="Calibri" w:hAnsi="Candara" w:cs="Times New Roman"/>
              <w:color w:val="auto"/>
              <w:kern w:val="0"/>
              <w:sz w:val="20"/>
            </w:rPr>
            <w:t>/as e outros/as profissionais da área forense.</w:t>
          </w:r>
        </w:p>
      </w:tc>
    </w:tr>
    <w:tr w:rsidR="002B6D4D" w:rsidRPr="002B6D4D" w14:paraId="2229CDD2" w14:textId="77777777" w:rsidTr="00286604">
      <w:tc>
        <w:tcPr>
          <w:tcW w:w="1377" w:type="dxa"/>
          <w:tcBorders>
            <w:right w:val="single" w:sz="4" w:space="0" w:color="auto"/>
          </w:tcBorders>
        </w:tcPr>
        <w:p w14:paraId="1ECD5932" w14:textId="77777777"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</w:p>
      </w:tc>
      <w:tc>
        <w:tcPr>
          <w:tcW w:w="9062" w:type="dxa"/>
          <w:tcBorders>
            <w:left w:val="single" w:sz="4" w:space="0" w:color="auto"/>
          </w:tcBorders>
        </w:tcPr>
        <w:p w14:paraId="46E389C9" w14:textId="77777777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</w:tc>
    </w:tr>
    <w:tr w:rsidR="002B6D4D" w:rsidRPr="002B6D4D" w14:paraId="4A0BF4C0" w14:textId="77777777" w:rsidTr="00286604">
      <w:tc>
        <w:tcPr>
          <w:tcW w:w="1377" w:type="dxa"/>
          <w:tcBorders>
            <w:right w:val="single" w:sz="4" w:space="0" w:color="auto"/>
          </w:tcBorders>
        </w:tcPr>
        <w:p w14:paraId="38C9B70C" w14:textId="77777777"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 xml:space="preserve">Inscrições: 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2D802552" w14:textId="77777777" w:rsidR="002B6D4D" w:rsidRPr="002B6D4D" w:rsidRDefault="002B6D4D" w:rsidP="002B6D4D">
          <w:pPr>
            <w:spacing w:before="0" w:after="0"/>
            <w:ind w:left="0" w:right="0"/>
            <w:jc w:val="both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Através do preenchimento da presente ficha e respetivo envio, até 48 horas antes da formação, para o endereço eletrónico </w:t>
          </w:r>
          <w:hyperlink r:id="rId2" w:history="1">
            <w:r w:rsidRPr="002B6D4D">
              <w:rPr>
                <w:rFonts w:ascii="Calibri" w:eastAsia="Calibri" w:hAnsi="Calibri" w:cs="Times New Roman"/>
                <w:color w:val="0000FF"/>
                <w:kern w:val="0"/>
                <w:sz w:val="20"/>
                <w:u w:val="single"/>
              </w:rPr>
              <w:t>formacao-def@mail.cej.mj.pt</w:t>
            </w:r>
          </w:hyperlink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 juntamente com o comprovativo de pagamento, efetuado por transferência bancária para IBAN PT50078 101 120 000 000 681 302</w:t>
          </w:r>
        </w:p>
        <w:p w14:paraId="28248C17" w14:textId="77777777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  <w:p w14:paraId="1D1F04E8" w14:textId="77777777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75390">
            <w:rPr>
              <w:rFonts w:ascii="Calibri" w:eastAsia="Calibri" w:hAnsi="Calibri" w:cs="Times New Roman"/>
              <w:b/>
              <w:color w:val="CC5309"/>
              <w:kern w:val="0"/>
              <w:sz w:val="20"/>
            </w:rPr>
            <w:t>Custo da inscrição</w:t>
          </w:r>
          <w:r w:rsidRPr="00275390">
            <w:rPr>
              <w:rFonts w:ascii="Calibri" w:eastAsia="Calibri" w:hAnsi="Calibri" w:cs="Times New Roman"/>
              <w:color w:val="CC5309"/>
              <w:kern w:val="0"/>
              <w:sz w:val="20"/>
            </w:rPr>
            <w:t xml:space="preserve"> 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para Advogados/</w:t>
          </w:r>
          <w:r w:rsidR="005E0B20">
            <w:rPr>
              <w:rFonts w:ascii="Calibri" w:eastAsia="Calibri" w:hAnsi="Calibri" w:cs="Times New Roman"/>
              <w:color w:val="auto"/>
              <w:kern w:val="0"/>
              <w:sz w:val="20"/>
            </w:rPr>
            <w:t>as e outros/as profissionais: €3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0,00</w:t>
          </w:r>
        </w:p>
      </w:tc>
    </w:tr>
  </w:tbl>
  <w:p w14:paraId="47B933A1" w14:textId="34593D38" w:rsidR="00EF14AF" w:rsidRDefault="00EF14AF">
    <w:pPr>
      <w:pStyle w:val="Cabealho"/>
    </w:pPr>
  </w:p>
  <w:p w14:paraId="26FE8513" w14:textId="77777777" w:rsidR="005D636C" w:rsidRDefault="005D636C">
    <w:pPr>
      <w:pStyle w:val="Cabealho"/>
    </w:pPr>
  </w:p>
  <w:p w14:paraId="678B5FF8" w14:textId="77777777" w:rsidR="00275390" w:rsidRDefault="00275390" w:rsidP="00F91C59">
    <w:pPr>
      <w:spacing w:before="120" w:after="120"/>
      <w:jc w:val="center"/>
      <w:rPr>
        <w:b/>
        <w:sz w:val="28"/>
        <w:szCs w:val="28"/>
      </w:rPr>
    </w:pPr>
  </w:p>
  <w:p w14:paraId="0D43FEB9" w14:textId="69AB3133" w:rsidR="00F91C59" w:rsidRPr="00F91C59" w:rsidRDefault="00F91C59" w:rsidP="00F91C59">
    <w:pPr>
      <w:spacing w:before="120" w:after="120"/>
      <w:jc w:val="center"/>
      <w:rPr>
        <w:b/>
        <w:sz w:val="28"/>
        <w:szCs w:val="28"/>
        <w:u w:val="double"/>
      </w:rPr>
    </w:pPr>
    <w:r w:rsidRPr="00F91C59">
      <w:rPr>
        <w:b/>
        <w:sz w:val="28"/>
        <w:szCs w:val="28"/>
      </w:rPr>
      <w:t xml:space="preserve">F I C H A   D E   I </w:t>
    </w:r>
    <w:r w:rsidR="00473833">
      <w:rPr>
        <w:b/>
        <w:sz w:val="28"/>
        <w:szCs w:val="28"/>
      </w:rPr>
      <w:t>N S C R I Ç Ã O</w:t>
    </w:r>
  </w:p>
  <w:p w14:paraId="048FCA5D" w14:textId="77777777" w:rsidR="00F91C59" w:rsidRDefault="00F91C59" w:rsidP="00F91C59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D48FD" w14:textId="77777777" w:rsidR="00275390" w:rsidRDefault="0027539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AC"/>
    <w:rsid w:val="000112F0"/>
    <w:rsid w:val="0001286C"/>
    <w:rsid w:val="0002116D"/>
    <w:rsid w:val="00027CFF"/>
    <w:rsid w:val="00070A6B"/>
    <w:rsid w:val="00083BAA"/>
    <w:rsid w:val="000C4963"/>
    <w:rsid w:val="000D7DDB"/>
    <w:rsid w:val="000F4A6A"/>
    <w:rsid w:val="000F70D4"/>
    <w:rsid w:val="001067AB"/>
    <w:rsid w:val="0010680C"/>
    <w:rsid w:val="00152B0B"/>
    <w:rsid w:val="001766D6"/>
    <w:rsid w:val="00192419"/>
    <w:rsid w:val="001C270D"/>
    <w:rsid w:val="001D0B5A"/>
    <w:rsid w:val="001E2320"/>
    <w:rsid w:val="00214E28"/>
    <w:rsid w:val="00234996"/>
    <w:rsid w:val="00255F67"/>
    <w:rsid w:val="00271E49"/>
    <w:rsid w:val="00275390"/>
    <w:rsid w:val="002868C7"/>
    <w:rsid w:val="002B6D4D"/>
    <w:rsid w:val="002F72DD"/>
    <w:rsid w:val="00316415"/>
    <w:rsid w:val="00352B81"/>
    <w:rsid w:val="00382DDA"/>
    <w:rsid w:val="00394757"/>
    <w:rsid w:val="003A0150"/>
    <w:rsid w:val="003B0DB0"/>
    <w:rsid w:val="003E24DF"/>
    <w:rsid w:val="0041428F"/>
    <w:rsid w:val="00434646"/>
    <w:rsid w:val="00473833"/>
    <w:rsid w:val="004A2B0D"/>
    <w:rsid w:val="004B7881"/>
    <w:rsid w:val="004C2A4C"/>
    <w:rsid w:val="004D7B8D"/>
    <w:rsid w:val="004E303A"/>
    <w:rsid w:val="00507C5E"/>
    <w:rsid w:val="005570ED"/>
    <w:rsid w:val="005632B6"/>
    <w:rsid w:val="0059654C"/>
    <w:rsid w:val="005A2CD3"/>
    <w:rsid w:val="005B330D"/>
    <w:rsid w:val="005C2210"/>
    <w:rsid w:val="005D636C"/>
    <w:rsid w:val="005E0B20"/>
    <w:rsid w:val="005F5FCF"/>
    <w:rsid w:val="00615018"/>
    <w:rsid w:val="0061702E"/>
    <w:rsid w:val="0062123A"/>
    <w:rsid w:val="0063733C"/>
    <w:rsid w:val="00646E75"/>
    <w:rsid w:val="006C2684"/>
    <w:rsid w:val="006C59BA"/>
    <w:rsid w:val="006E13A6"/>
    <w:rsid w:val="006F6F10"/>
    <w:rsid w:val="007146AC"/>
    <w:rsid w:val="00761B79"/>
    <w:rsid w:val="00783E79"/>
    <w:rsid w:val="007868FE"/>
    <w:rsid w:val="007A2CBA"/>
    <w:rsid w:val="007B5AE8"/>
    <w:rsid w:val="007F5192"/>
    <w:rsid w:val="00830FD0"/>
    <w:rsid w:val="00865D4B"/>
    <w:rsid w:val="0088696B"/>
    <w:rsid w:val="008A4ED2"/>
    <w:rsid w:val="008F1A04"/>
    <w:rsid w:val="009361EB"/>
    <w:rsid w:val="009723C4"/>
    <w:rsid w:val="0099105E"/>
    <w:rsid w:val="009951FA"/>
    <w:rsid w:val="009C0E4A"/>
    <w:rsid w:val="009F03F2"/>
    <w:rsid w:val="009F6646"/>
    <w:rsid w:val="00A267B0"/>
    <w:rsid w:val="00A26FE7"/>
    <w:rsid w:val="00A66B18"/>
    <w:rsid w:val="00A6783B"/>
    <w:rsid w:val="00A92681"/>
    <w:rsid w:val="00A96CF8"/>
    <w:rsid w:val="00A97152"/>
    <w:rsid w:val="00AA001C"/>
    <w:rsid w:val="00AA089B"/>
    <w:rsid w:val="00AB42AE"/>
    <w:rsid w:val="00AE1388"/>
    <w:rsid w:val="00AF3982"/>
    <w:rsid w:val="00B01D50"/>
    <w:rsid w:val="00B50294"/>
    <w:rsid w:val="00B57D6E"/>
    <w:rsid w:val="00B72C83"/>
    <w:rsid w:val="00BB56B7"/>
    <w:rsid w:val="00C27E04"/>
    <w:rsid w:val="00C36F92"/>
    <w:rsid w:val="00C701F7"/>
    <w:rsid w:val="00C70786"/>
    <w:rsid w:val="00C7527A"/>
    <w:rsid w:val="00C833C0"/>
    <w:rsid w:val="00C915C7"/>
    <w:rsid w:val="00C97C6B"/>
    <w:rsid w:val="00CC467E"/>
    <w:rsid w:val="00CF2CCE"/>
    <w:rsid w:val="00D10958"/>
    <w:rsid w:val="00D161DB"/>
    <w:rsid w:val="00D66593"/>
    <w:rsid w:val="00DA20B2"/>
    <w:rsid w:val="00DD099E"/>
    <w:rsid w:val="00DE6DA2"/>
    <w:rsid w:val="00DF0054"/>
    <w:rsid w:val="00DF2D30"/>
    <w:rsid w:val="00E17506"/>
    <w:rsid w:val="00E2612A"/>
    <w:rsid w:val="00E4786A"/>
    <w:rsid w:val="00E55D74"/>
    <w:rsid w:val="00E636A8"/>
    <w:rsid w:val="00E6540C"/>
    <w:rsid w:val="00E76064"/>
    <w:rsid w:val="00E8063D"/>
    <w:rsid w:val="00E81E2A"/>
    <w:rsid w:val="00ED4BC8"/>
    <w:rsid w:val="00EE0952"/>
    <w:rsid w:val="00EF14AF"/>
    <w:rsid w:val="00F3077C"/>
    <w:rsid w:val="00F368F4"/>
    <w:rsid w:val="00F40B68"/>
    <w:rsid w:val="00F658C4"/>
    <w:rsid w:val="00F91012"/>
    <w:rsid w:val="00F91C59"/>
    <w:rsid w:val="00FB70C5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AD4C8"/>
  <w14:defaultImageDpi w14:val="32767"/>
  <w15:chartTrackingRefBased/>
  <w15:docId w15:val="{96139A2D-4F5A-4264-B6B0-F274EA81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27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tulo1">
    <w:name w:val="heading 1"/>
    <w:basedOn w:val="Normal"/>
    <w:next w:val="Normal"/>
    <w:link w:val="Ttulo1Carte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rio1">
    <w:name w:val="Destinatário1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Inciodecarta">
    <w:name w:val="Salutation"/>
    <w:basedOn w:val="Normal"/>
    <w:link w:val="InciodecartaCarter"/>
    <w:uiPriority w:val="4"/>
    <w:unhideWhenUsed/>
    <w:qFormat/>
    <w:rsid w:val="00A66B18"/>
    <w:pPr>
      <w:spacing w:before="720"/>
    </w:pPr>
  </w:style>
  <w:style w:type="character" w:customStyle="1" w:styleId="InciodecartaCarter">
    <w:name w:val="Início de carta Caráter"/>
    <w:basedOn w:val="Tipodeletrapredefinidodopargrafo"/>
    <w:link w:val="Inciodecart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Rematedecarta">
    <w:name w:val="Closing"/>
    <w:basedOn w:val="Normal"/>
    <w:next w:val="Assinatura"/>
    <w:link w:val="RematedecartaCarter"/>
    <w:uiPriority w:val="6"/>
    <w:unhideWhenUsed/>
    <w:qFormat/>
    <w:rsid w:val="00A6783B"/>
    <w:pPr>
      <w:spacing w:before="480" w:after="960"/>
    </w:pPr>
  </w:style>
  <w:style w:type="character" w:customStyle="1" w:styleId="RematedecartaCarter">
    <w:name w:val="Remate de carta Caráter"/>
    <w:basedOn w:val="Tipodeletrapredefinidodopargrafo"/>
    <w:link w:val="Rematedecart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Assinatura">
    <w:name w:val="Signature"/>
    <w:basedOn w:val="Normal"/>
    <w:link w:val="AssinaturaCarte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AssinaturaCarter">
    <w:name w:val="Assinatura Caráter"/>
    <w:basedOn w:val="Tipodeletrapredefinidodopargrafo"/>
    <w:link w:val="Assinatur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3E24DF"/>
    <w:pPr>
      <w:spacing w:after="0"/>
      <w:jc w:val="right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Forte">
    <w:name w:val="Strong"/>
    <w:basedOn w:val="Tipodeletrapredefinidodopargrafo"/>
    <w:uiPriority w:val="1"/>
    <w:semiHidden/>
    <w:rsid w:val="003E24DF"/>
    <w:rPr>
      <w:b/>
      <w:bCs/>
    </w:rPr>
  </w:style>
  <w:style w:type="paragraph" w:customStyle="1" w:styleId="InformaesdeContacto">
    <w:name w:val="Informações de Contact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1766D6"/>
    <w:rPr>
      <w:color w:val="808080"/>
    </w:rPr>
  </w:style>
  <w:style w:type="paragraph" w:styleId="Rodap">
    <w:name w:val="footer"/>
    <w:basedOn w:val="Normal"/>
    <w:link w:val="RodapCarte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tipo">
    <w:name w:val="Logótipo"/>
    <w:basedOn w:val="Normal"/>
    <w:next w:val="Normal"/>
    <w:link w:val="CarterdeLogtip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terdeLogtipo">
    <w:name w:val="Caráter de Logótipo"/>
    <w:basedOn w:val="Tipodeletrapredefinidodopargrafo"/>
    <w:link w:val="Logtip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TabelacomGrelha">
    <w:name w:val="Table Grid"/>
    <w:basedOn w:val="Tabelanormal"/>
    <w:uiPriority w:val="59"/>
    <w:rsid w:val="000C4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0C4963"/>
    <w:rPr>
      <w:color w:val="F49100" w:themeColor="hyperlink"/>
      <w:u w:val="single"/>
    </w:rPr>
  </w:style>
  <w:style w:type="table" w:customStyle="1" w:styleId="Tabelacomgrelha1">
    <w:name w:val="Tabela com grelha1"/>
    <w:basedOn w:val="Tabelanormal"/>
    <w:next w:val="TabelacomGrelha"/>
    <w:uiPriority w:val="59"/>
    <w:rsid w:val="002B6D4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275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Formacao-def@mail.cej.mj.pt" TargetMode="External"/><Relationship Id="rId2" Type="http://schemas.openxmlformats.org/officeDocument/2006/relationships/hyperlink" Target="mailto:cej@mail.cej.mj.pt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ormacao-def@mail.cej.mj.pt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f.cacapo_ej\AppData\Roaming\Microsoft\Modelos\Papel%20timbrado%20com%20curvas%20azu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EE565B73D754A45A3C810A8ECE332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6E8B26-8999-44CA-A8B9-3CB3F5DD7329}"/>
      </w:docPartPr>
      <w:docPartBody>
        <w:p w:rsidR="00AC3E40" w:rsidRDefault="003D3BC8" w:rsidP="003D3BC8">
          <w:pPr>
            <w:pStyle w:val="2EE565B73D754A45A3C810A8ECE3323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436A39A0C08B4D3D9B66051D6CABC8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4EF293-F2B9-4786-B876-273FFEC48975}"/>
      </w:docPartPr>
      <w:docPartBody>
        <w:p w:rsidR="00AC3E40" w:rsidRDefault="003D3BC8" w:rsidP="003D3BC8">
          <w:pPr>
            <w:pStyle w:val="436A39A0C08B4D3D9B66051D6CABC80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EF2DB8AA1FD04EBA8C91652A92770F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489F0E-0AA4-423D-80AC-00F48A3028C6}"/>
      </w:docPartPr>
      <w:docPartBody>
        <w:p w:rsidR="00AC3E40" w:rsidRDefault="003D3BC8" w:rsidP="003D3BC8">
          <w:pPr>
            <w:pStyle w:val="EF2DB8AA1FD04EBA8C91652A92770FF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6138654C2FD24266BF3DC5F59DE129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F61077-9624-4DA3-918D-89FC43E99A0F}"/>
      </w:docPartPr>
      <w:docPartBody>
        <w:p w:rsidR="00AC3E40" w:rsidRDefault="003D3BC8" w:rsidP="003D3BC8">
          <w:pPr>
            <w:pStyle w:val="6138654C2FD24266BF3DC5F59DE129BA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9BBBB1F55004BF3ADD599C86BA889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4F41CB-A7B7-4D7F-9C88-3DCD5F16F204}"/>
      </w:docPartPr>
      <w:docPartBody>
        <w:p w:rsidR="00AC3E40" w:rsidRDefault="003D3BC8" w:rsidP="003D3BC8">
          <w:pPr>
            <w:pStyle w:val="29BBBB1F55004BF3ADD599C86BA889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7660483CA71D452D93380527805E32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0DE410-B6B5-4D27-8B9B-59831553DA4B}"/>
      </w:docPartPr>
      <w:docPartBody>
        <w:p w:rsidR="00AC3E40" w:rsidRDefault="003D3BC8" w:rsidP="003D3BC8">
          <w:pPr>
            <w:pStyle w:val="7660483CA71D452D93380527805E321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AF1CFD3B439B4D9DAAA3B4928176E6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A934D9-8C17-481B-84DE-11E1B8A22D21}"/>
      </w:docPartPr>
      <w:docPartBody>
        <w:p w:rsidR="00AC3E40" w:rsidRDefault="003D3BC8" w:rsidP="003D3BC8">
          <w:pPr>
            <w:pStyle w:val="AF1CFD3B439B4D9DAAA3B4928176E6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57387B1FC0784D73B7C6CDF07A445C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BDCC7-6CD7-407C-B028-738B8795A081}"/>
      </w:docPartPr>
      <w:docPartBody>
        <w:p w:rsidR="00AC3E40" w:rsidRDefault="003D3BC8" w:rsidP="003D3BC8">
          <w:pPr>
            <w:pStyle w:val="57387B1FC0784D73B7C6CDF07A445CA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E243ABC5493F4BFFBF68273D314DA1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D7B06E-0999-4AF7-A63F-C23C59265486}"/>
      </w:docPartPr>
      <w:docPartBody>
        <w:p w:rsidR="00AC3E40" w:rsidRDefault="003D3BC8" w:rsidP="003D3BC8">
          <w:pPr>
            <w:pStyle w:val="E243ABC5493F4BFFBF68273D314DA15D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C5CA39B749AF4FE0B1A74615FF29C5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31DC0F-43BB-4FFD-9A20-950733882D14}"/>
      </w:docPartPr>
      <w:docPartBody>
        <w:p w:rsidR="00AC3E40" w:rsidRDefault="003D3BC8" w:rsidP="003D3BC8">
          <w:pPr>
            <w:pStyle w:val="C5CA39B749AF4FE0B1A74615FF29C58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A7D2EDA7EAC94AE8A9333360FBF347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AF8EE5-420F-4791-B081-F9AD053C3E19}"/>
      </w:docPartPr>
      <w:docPartBody>
        <w:p w:rsidR="00AC3E40" w:rsidRDefault="003D3BC8" w:rsidP="003D3BC8">
          <w:pPr>
            <w:pStyle w:val="A7D2EDA7EAC94AE8A9333360FBF34785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C8714317FB6B40EBA88056A9F5B51A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7C8376-77D7-4349-877B-C3456A696C3C}"/>
      </w:docPartPr>
      <w:docPartBody>
        <w:p w:rsidR="00AC3E40" w:rsidRDefault="003D3BC8" w:rsidP="003D3BC8">
          <w:pPr>
            <w:pStyle w:val="C8714317FB6B40EBA88056A9F5B51A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2BC7460FA9C645EAB5AFC58F24CB55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9CC06E-CABA-40E2-ACCE-6C248523BBE1}"/>
      </w:docPartPr>
      <w:docPartBody>
        <w:p w:rsidR="00AC3E40" w:rsidRDefault="003D3BC8" w:rsidP="003D3BC8">
          <w:pPr>
            <w:pStyle w:val="2BC7460FA9C645EAB5AFC58F24CB55D6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220"/>
    <w:rsid w:val="002C6EE8"/>
    <w:rsid w:val="003D3BC8"/>
    <w:rsid w:val="005B73DE"/>
    <w:rsid w:val="005F5FCF"/>
    <w:rsid w:val="00612220"/>
    <w:rsid w:val="0099105E"/>
    <w:rsid w:val="009F17AF"/>
    <w:rsid w:val="00AC3E40"/>
    <w:rsid w:val="00F2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D3BC8"/>
    <w:rPr>
      <w:color w:val="808080"/>
    </w:rPr>
  </w:style>
  <w:style w:type="paragraph" w:customStyle="1" w:styleId="2EE565B73D754A45A3C810A8ECE33233">
    <w:name w:val="2EE565B73D754A45A3C810A8ECE33233"/>
    <w:rsid w:val="003D3BC8"/>
  </w:style>
  <w:style w:type="paragraph" w:customStyle="1" w:styleId="436A39A0C08B4D3D9B66051D6CABC806">
    <w:name w:val="436A39A0C08B4D3D9B66051D6CABC806"/>
    <w:rsid w:val="003D3BC8"/>
  </w:style>
  <w:style w:type="paragraph" w:customStyle="1" w:styleId="EF2DB8AA1FD04EBA8C91652A92770FF6">
    <w:name w:val="EF2DB8AA1FD04EBA8C91652A92770FF6"/>
    <w:rsid w:val="003D3BC8"/>
  </w:style>
  <w:style w:type="paragraph" w:customStyle="1" w:styleId="6138654C2FD24266BF3DC5F59DE129BA">
    <w:name w:val="6138654C2FD24266BF3DC5F59DE129BA"/>
    <w:rsid w:val="003D3BC8"/>
  </w:style>
  <w:style w:type="paragraph" w:customStyle="1" w:styleId="29BBBB1F55004BF3ADD599C86BA889E8">
    <w:name w:val="29BBBB1F55004BF3ADD599C86BA889E8"/>
    <w:rsid w:val="003D3BC8"/>
  </w:style>
  <w:style w:type="paragraph" w:customStyle="1" w:styleId="7660483CA71D452D93380527805E3210">
    <w:name w:val="7660483CA71D452D93380527805E3210"/>
    <w:rsid w:val="003D3BC8"/>
  </w:style>
  <w:style w:type="paragraph" w:customStyle="1" w:styleId="AF1CFD3B439B4D9DAAA3B4928176E620">
    <w:name w:val="AF1CFD3B439B4D9DAAA3B4928176E620"/>
    <w:rsid w:val="003D3BC8"/>
  </w:style>
  <w:style w:type="paragraph" w:customStyle="1" w:styleId="57387B1FC0784D73B7C6CDF07A445CA0">
    <w:name w:val="57387B1FC0784D73B7C6CDF07A445CA0"/>
    <w:rsid w:val="003D3BC8"/>
  </w:style>
  <w:style w:type="paragraph" w:customStyle="1" w:styleId="E243ABC5493F4BFFBF68273D314DA15D">
    <w:name w:val="E243ABC5493F4BFFBF68273D314DA15D"/>
    <w:rsid w:val="003D3BC8"/>
  </w:style>
  <w:style w:type="paragraph" w:customStyle="1" w:styleId="C5CA39B749AF4FE0B1A74615FF29C582">
    <w:name w:val="C5CA39B749AF4FE0B1A74615FF29C582"/>
    <w:rsid w:val="003D3BC8"/>
  </w:style>
  <w:style w:type="paragraph" w:customStyle="1" w:styleId="A7D2EDA7EAC94AE8A9333360FBF34785">
    <w:name w:val="A7D2EDA7EAC94AE8A9333360FBF34785"/>
    <w:rsid w:val="003D3BC8"/>
  </w:style>
  <w:style w:type="paragraph" w:customStyle="1" w:styleId="C8714317FB6B40EBA88056A9F5B51AE8">
    <w:name w:val="C8714317FB6B40EBA88056A9F5B51AE8"/>
    <w:rsid w:val="003D3BC8"/>
  </w:style>
  <w:style w:type="paragraph" w:customStyle="1" w:styleId="2BC7460FA9C645EAB5AFC58F24CB55D6">
    <w:name w:val="2BC7460FA9C645EAB5AFC58F24CB55D6"/>
    <w:rsid w:val="003D3B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4F1D47B8-F2C8-450E-970F-0908AFFF92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com curvas azuis</Template>
  <TotalTime>1</TotalTime>
  <Pages>1</Pages>
  <Words>67</Words>
  <Characters>397</Characters>
  <Application>Microsoft Office Word</Application>
  <DocSecurity>0</DocSecurity>
  <Lines>11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Filipa Marques Cacapo</dc:creator>
  <cp:keywords/>
  <dc:description/>
  <cp:lastModifiedBy>Ana Filipa Marques Cacapo</cp:lastModifiedBy>
  <cp:revision>3</cp:revision>
  <dcterms:created xsi:type="dcterms:W3CDTF">2024-10-16T10:50:00Z</dcterms:created>
  <dcterms:modified xsi:type="dcterms:W3CDTF">2024-10-16T10:50:00Z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_DocHome">
    <vt:i4>86709117</vt:i4>
  </property>
</Properties>
</file>