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069"/>
        <w:gridCol w:w="2685"/>
        <w:gridCol w:w="825"/>
        <w:gridCol w:w="1335"/>
        <w:gridCol w:w="2529"/>
        <w:gridCol w:w="1910"/>
      </w:tblGrid>
      <w:tr w:rsidR="00EF14AF" w:rsidRPr="00EF14AF" w14:paraId="201A6C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249F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06805010"/>
                <w:placeholder>
                  <w:docPart w:val="2EE565B73D754A45A3C810A8ECE33233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01AC27AD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30C7F26E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Nome a constar do recibo (se diferente):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2122248840"/>
                <w:placeholder>
                  <w:docPart w:val="436A39A0C08B4D3D9B66051D6CABC80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NOME</w:t>
                </w:r>
              </w:sdtContent>
            </w:sdt>
          </w:p>
        </w:tc>
      </w:tr>
      <w:tr w:rsidR="00EF14AF" w:rsidRPr="00EF14AF" w14:paraId="7C5CD850" w14:textId="77777777" w:rsidTr="00286604">
        <w:trPr>
          <w:trHeight w:val="454"/>
          <w:jc w:val="center"/>
        </w:trPr>
        <w:tc>
          <w:tcPr>
            <w:tcW w:w="3754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47AD6C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NIF: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53388768"/>
                <w:placeholder>
                  <w:docPart w:val="EF2DB8AA1FD04EBA8C91652A92770FF6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NIF</w:t>
                </w:r>
              </w:sdtContent>
            </w:sdt>
          </w:p>
        </w:tc>
        <w:tc>
          <w:tcPr>
            <w:tcW w:w="6599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378ECD0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Profissão: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785527892"/>
                <w:placeholder>
                  <w:docPart w:val="6138654C2FD24266BF3DC5F59DE129BA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PROFISSÃO</w:t>
                </w:r>
              </w:sdtContent>
            </w:sdt>
          </w:p>
        </w:tc>
      </w:tr>
      <w:tr w:rsidR="00EF14AF" w:rsidRPr="00EF14AF" w14:paraId="00D4665B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0E3738B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Endereço eletrónico: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249689720"/>
                <w:placeholder>
                  <w:docPart w:val="29BBBB1F55004BF3ADD599C86BA889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E-MAIL</w:t>
                </w:r>
              </w:sdtContent>
            </w:sdt>
          </w:p>
        </w:tc>
      </w:tr>
      <w:tr w:rsidR="00EF14AF" w:rsidRPr="00EF14AF" w14:paraId="696C714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674FC7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Morada: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674772382"/>
                <w:placeholder>
                  <w:docPart w:val="7660483CA71D452D93380527805E321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MORADA OU DOMICÍLIO PROFISSIONAL</w:t>
                </w:r>
              </w:sdtContent>
            </w:sdt>
          </w:p>
        </w:tc>
      </w:tr>
      <w:tr w:rsidR="00EF14AF" w:rsidRPr="00EF14AF" w14:paraId="73699563" w14:textId="77777777" w:rsidTr="00286604">
        <w:trPr>
          <w:trHeight w:val="454"/>
          <w:jc w:val="center"/>
        </w:trPr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21958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Código Postal: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043874390"/>
                <w:placeholder>
                  <w:docPart w:val="AF1CFD3B439B4D9DAAA3B4928176E62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CÓDIGO POSTAL</w:t>
                </w:r>
              </w:sdtContent>
            </w:sdt>
          </w:p>
        </w:tc>
        <w:tc>
          <w:tcPr>
            <w:tcW w:w="5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2FE11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Localidade: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966697675"/>
                <w:placeholder>
                  <w:docPart w:val="57387B1FC0784D73B7C6CDF07A445CA0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</w:p>
        </w:tc>
      </w:tr>
      <w:tr w:rsidR="00EF14AF" w:rsidRPr="00EF14AF" w14:paraId="5C7C0BD6" w14:textId="77777777" w:rsidTr="00286604">
        <w:trPr>
          <w:trHeight w:val="454"/>
          <w:jc w:val="center"/>
        </w:trPr>
        <w:tc>
          <w:tcPr>
            <w:tcW w:w="5914" w:type="dxa"/>
            <w:gridSpan w:val="4"/>
            <w:tcBorders>
              <w:top w:val="nil"/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3494DC8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N.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o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vertAlign w:val="superscript"/>
                <w:lang w:eastAsia="en-US"/>
              </w:rPr>
              <w:t>/s</w:t>
            </w: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 telefone/s de contacto: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1438136426"/>
                <w:placeholder>
                  <w:docPart w:val="E243ABC5493F4BFFBF68273D314DA15D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  <w:tc>
          <w:tcPr>
            <w:tcW w:w="4439" w:type="dxa"/>
            <w:gridSpan w:val="2"/>
            <w:tcBorders>
              <w:top w:val="nil"/>
              <w:left w:val="dotted" w:sz="4" w:space="0" w:color="auto"/>
              <w:right w:val="nil"/>
            </w:tcBorders>
            <w:shd w:val="clear" w:color="auto" w:fill="auto"/>
            <w:vAlign w:val="bottom"/>
          </w:tcPr>
          <w:p w14:paraId="4DDE1943" w14:textId="77777777" w:rsidR="00EF14AF" w:rsidRPr="00EF14AF" w:rsidRDefault="00000000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781770837"/>
                <w:placeholder>
                  <w:docPart w:val="C5CA39B749AF4FE0B1A74615FF29C582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="00EF14AF"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NÚMERO</w:t>
                </w:r>
              </w:sdtContent>
            </w:sdt>
          </w:p>
        </w:tc>
      </w:tr>
      <w:tr w:rsidR="00EF14AF" w:rsidRPr="00EF14AF" w14:paraId="0BF126C5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DDEEB2F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b/>
                <w:color w:val="auto"/>
                <w:kern w:val="0"/>
                <w:sz w:val="20"/>
                <w:lang w:eastAsia="en-US"/>
              </w:rPr>
            </w:pPr>
            <w:proofErr w:type="spellStart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Obs</w:t>
            </w:r>
            <w:proofErr w:type="spellEnd"/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 xml:space="preserve">: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030325522"/>
                <w:placeholder>
                  <w:docPart w:val="A7D2EDA7EAC94AE8A9333360FBF34785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TEXTO</w:t>
                </w:r>
              </w:sdtContent>
            </w:sdt>
          </w:p>
        </w:tc>
      </w:tr>
      <w:tr w:rsidR="00EF14AF" w:rsidRPr="00EF14AF" w14:paraId="01FDBA23" w14:textId="77777777" w:rsidTr="00286604">
        <w:trPr>
          <w:trHeight w:val="454"/>
          <w:jc w:val="center"/>
        </w:trPr>
        <w:tc>
          <w:tcPr>
            <w:tcW w:w="1035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690BFD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  <w:tr w:rsidR="00EF14AF" w:rsidRPr="00EF14AF" w14:paraId="1B10262F" w14:textId="77777777" w:rsidTr="00286604">
        <w:trPr>
          <w:trHeight w:val="454"/>
          <w:jc w:val="center"/>
        </w:trPr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A804A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  <w:tc>
          <w:tcPr>
            <w:tcW w:w="73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78A433" w14:textId="77777777" w:rsidR="00EF14AF" w:rsidRPr="00EF14AF" w:rsidRDefault="00EF14AF" w:rsidP="00EF14AF">
            <w:pPr>
              <w:spacing w:before="0" w:after="0"/>
              <w:ind w:left="0" w:right="0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Local e Data:</w:t>
            </w:r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-227996740"/>
                <w:placeholder>
                  <w:docPart w:val="C8714317FB6B40EBA88056A9F5B51AE8"/>
                </w:placeholder>
                <w:showingPlcHdr/>
              </w:sdtPr>
              <w:sdtEndPr>
                <w:rPr>
                  <w:rFonts w:ascii="Calibri" w:hAnsi="Calibri"/>
                </w:rPr>
              </w:sdtEnd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LOCALIDADE</w:t>
                </w:r>
              </w:sdtContent>
            </w:sdt>
            <w:r w:rsidRPr="00EF14AF"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  <w:t>,</w:t>
            </w:r>
            <w:sdt>
              <w:sdtPr>
                <w:rPr>
                  <w:rFonts w:ascii="Arial Narrow" w:eastAsia="Calibri" w:hAnsi="Arial Narrow" w:cs="Times New Roman"/>
                  <w:color w:val="auto"/>
                  <w:kern w:val="0"/>
                  <w:sz w:val="22"/>
                  <w:szCs w:val="22"/>
                  <w:lang w:eastAsia="en-US"/>
                </w:rPr>
                <w:id w:val="1691872813"/>
                <w:placeholder>
                  <w:docPart w:val="2BC7460FA9C645EAB5AFC58F24CB55D6"/>
                </w:placeholder>
                <w:showingPlcHdr/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Content>
                <w:r w:rsidRPr="00EF14AF">
                  <w:rPr>
                    <w:rFonts w:ascii="Arial Narrow" w:eastAsia="Calibri" w:hAnsi="Arial Narrow" w:cs="Times New Roman"/>
                    <w:color w:val="808080"/>
                    <w:kern w:val="0"/>
                    <w:sz w:val="22"/>
                    <w:szCs w:val="22"/>
                    <w:lang w:eastAsia="en-US"/>
                  </w:rPr>
                  <w:t>Introduza DATA</w:t>
                </w:r>
              </w:sdtContent>
            </w:sdt>
            <w:r w:rsidRPr="00EF14AF">
              <w:rPr>
                <w:rFonts w:ascii="Arial Narrow" w:eastAsia="Calibri" w:hAnsi="Arial Narrow" w:cs="Times New Roman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40191D" w14:textId="77777777" w:rsidR="00EF14AF" w:rsidRPr="00EF14AF" w:rsidRDefault="00EF14AF" w:rsidP="00EF14AF">
            <w:pPr>
              <w:spacing w:before="0" w:after="0"/>
              <w:ind w:left="0" w:right="0"/>
              <w:jc w:val="center"/>
              <w:rPr>
                <w:rFonts w:ascii="Calibri" w:eastAsia="Calibri" w:hAnsi="Calibri" w:cs="Times New Roman"/>
                <w:color w:val="auto"/>
                <w:kern w:val="0"/>
                <w:sz w:val="20"/>
                <w:lang w:eastAsia="en-US"/>
              </w:rPr>
            </w:pPr>
          </w:p>
        </w:tc>
      </w:tr>
    </w:tbl>
    <w:p w14:paraId="559598D6" w14:textId="77777777" w:rsidR="00EF14AF" w:rsidRPr="0041428F" w:rsidRDefault="00EF14AF" w:rsidP="000F4A6A">
      <w:pPr>
        <w:pStyle w:val="Assinatura"/>
        <w:ind w:left="0"/>
        <w:rPr>
          <w:color w:val="000000" w:themeColor="text1"/>
        </w:rPr>
      </w:pPr>
    </w:p>
    <w:sectPr w:rsidR="00EF14AF" w:rsidRPr="0041428F" w:rsidSect="005965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426" w:right="720" w:bottom="2268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927AC" w14:textId="77777777" w:rsidR="005F5507" w:rsidRDefault="005F5507" w:rsidP="00A66B18">
      <w:pPr>
        <w:spacing w:before="0" w:after="0"/>
      </w:pPr>
      <w:r>
        <w:separator/>
      </w:r>
    </w:p>
  </w:endnote>
  <w:endnote w:type="continuationSeparator" w:id="0">
    <w:p w14:paraId="44207B31" w14:textId="77777777" w:rsidR="005F5507" w:rsidRDefault="005F550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97CE8" w14:textId="77777777" w:rsidR="0091553F" w:rsidRDefault="0091553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elha"/>
      <w:tblW w:w="10258" w:type="dxa"/>
      <w:tblInd w:w="-4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05"/>
      <w:gridCol w:w="4253"/>
    </w:tblGrid>
    <w:tr w:rsidR="005D636C" w14:paraId="09DC442F" w14:textId="77777777" w:rsidTr="006E13A6">
      <w:trPr>
        <w:trHeight w:val="1989"/>
      </w:trPr>
      <w:tc>
        <w:tcPr>
          <w:tcW w:w="6005" w:type="dxa"/>
        </w:tcPr>
        <w:p w14:paraId="1CD0BC52" w14:textId="77777777" w:rsidR="00AA763F" w:rsidRPr="004B7881" w:rsidRDefault="00AA763F" w:rsidP="00AA763F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SEDE:</w:t>
          </w:r>
        </w:p>
        <w:p w14:paraId="0ED56032" w14:textId="77777777" w:rsidR="00AA763F" w:rsidRPr="004B7881" w:rsidRDefault="00AA763F" w:rsidP="00AA763F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>Lisboa</w:t>
          </w:r>
        </w:p>
        <w:p w14:paraId="2AD81FCE" w14:textId="77777777" w:rsidR="00AA763F" w:rsidRPr="004B7881" w:rsidRDefault="00AA763F" w:rsidP="00AA763F">
          <w:pPr>
            <w:pStyle w:val="Rodap"/>
            <w:ind w:right="-756"/>
            <w:rPr>
              <w:rFonts w:ascii="Candara" w:hAnsi="Candara"/>
              <w:sz w:val="20"/>
            </w:rPr>
          </w:pPr>
          <w:r w:rsidRPr="004B7881">
            <w:rPr>
              <w:rFonts w:ascii="Candara" w:hAnsi="Candara"/>
              <w:sz w:val="20"/>
            </w:rPr>
            <w:t xml:space="preserve">Largo do Limoeiro – 1149-048 Lisboa </w:t>
          </w:r>
        </w:p>
        <w:p w14:paraId="4048D9CF" w14:textId="77777777" w:rsidR="00AA763F" w:rsidRPr="004B7881" w:rsidRDefault="00AA763F" w:rsidP="00AA763F">
          <w:pPr>
            <w:pStyle w:val="Rodap"/>
            <w:ind w:right="-756"/>
            <w:rPr>
              <w:rFonts w:ascii="Candara" w:hAnsi="Candara"/>
              <w:sz w:val="20"/>
            </w:rPr>
          </w:pPr>
          <w:proofErr w:type="spellStart"/>
          <w:r w:rsidRPr="004B7881">
            <w:rPr>
              <w:rFonts w:ascii="Candara" w:hAnsi="Candara"/>
              <w:sz w:val="20"/>
            </w:rPr>
            <w:t>Tel</w:t>
          </w:r>
          <w:proofErr w:type="spellEnd"/>
          <w:r w:rsidRPr="004B7881">
            <w:rPr>
              <w:rFonts w:ascii="Candara" w:hAnsi="Candara"/>
              <w:sz w:val="20"/>
            </w:rPr>
            <w:t>: 21 884 56 00</w:t>
          </w:r>
        </w:p>
        <w:p w14:paraId="45D8A7FA" w14:textId="77777777" w:rsidR="00AA763F" w:rsidRPr="004B7881" w:rsidRDefault="00AA763F" w:rsidP="00AA763F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1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cej@mail.cej.mj.pt</w:t>
            </w:r>
          </w:hyperlink>
          <w:r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14:paraId="23B0EA21" w14:textId="77777777" w:rsidR="00AA763F" w:rsidRPr="004B7881" w:rsidRDefault="00AA763F" w:rsidP="00AA763F">
          <w:pPr>
            <w:pStyle w:val="Rodap"/>
            <w:ind w:right="-756"/>
            <w:rPr>
              <w:rFonts w:ascii="Candara" w:hAnsi="Candara"/>
              <w:sz w:val="20"/>
            </w:rPr>
          </w:pPr>
          <w:hyperlink r:id="rId2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Formacao-def@mail.cej.mj.pt</w:t>
            </w:r>
          </w:hyperlink>
          <w:r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  <w:p w14:paraId="015199B8" w14:textId="5512B254" w:rsidR="005D636C" w:rsidRPr="004B7881" w:rsidRDefault="00AA763F" w:rsidP="00AA763F">
          <w:pPr>
            <w:pStyle w:val="Rodap"/>
            <w:rPr>
              <w:rFonts w:ascii="Candara" w:hAnsi="Candara"/>
              <w:sz w:val="2"/>
              <w:szCs w:val="2"/>
            </w:rPr>
          </w:pPr>
          <w:hyperlink r:id="rId3" w:history="1">
            <w:r w:rsidRPr="005D636C">
              <w:rPr>
                <w:rStyle w:val="Hiperligao"/>
                <w:rFonts w:ascii="Candara" w:hAnsi="Candara"/>
                <w:color w:val="595959"/>
                <w:sz w:val="20"/>
              </w:rPr>
              <w:t>https://cej.justica.gov.pt/</w:t>
            </w:r>
          </w:hyperlink>
        </w:p>
      </w:tc>
      <w:tc>
        <w:tcPr>
          <w:tcW w:w="4253" w:type="dxa"/>
        </w:tcPr>
        <w:p w14:paraId="3F71BFEA" w14:textId="6732A42A" w:rsidR="005D636C" w:rsidRPr="004B7881" w:rsidRDefault="005D636C" w:rsidP="006E13A6">
          <w:pPr>
            <w:pStyle w:val="Rodap"/>
            <w:ind w:right="-756"/>
            <w:rPr>
              <w:rFonts w:ascii="Candara" w:hAnsi="Candara"/>
              <w:sz w:val="20"/>
            </w:rPr>
          </w:pPr>
          <w:r w:rsidRPr="005D636C">
            <w:rPr>
              <w:rStyle w:val="Hiperligao"/>
              <w:rFonts w:ascii="Candara" w:hAnsi="Candara"/>
              <w:color w:val="595959"/>
              <w:sz w:val="20"/>
            </w:rPr>
            <w:t xml:space="preserve"> </w:t>
          </w:r>
        </w:p>
      </w:tc>
    </w:tr>
  </w:tbl>
  <w:p w14:paraId="6230802F" w14:textId="77777777" w:rsidR="005D636C" w:rsidRDefault="005D636C" w:rsidP="006E13A6">
    <w:pPr>
      <w:pStyle w:val="Rodap"/>
      <w:ind w:left="-709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56A024E7" wp14:editId="58B49652">
          <wp:simplePos x="0" y="0"/>
          <wp:positionH relativeFrom="column">
            <wp:posOffset>-443701</wp:posOffset>
          </wp:positionH>
          <wp:positionV relativeFrom="paragraph">
            <wp:posOffset>-591639</wp:posOffset>
          </wp:positionV>
          <wp:extent cx="7869686" cy="756000"/>
          <wp:effectExtent l="0" t="0" r="0" b="635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9686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33327" w14:textId="77777777" w:rsidR="0091553F" w:rsidRDefault="009155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06625" w14:textId="77777777" w:rsidR="005F5507" w:rsidRDefault="005F5507" w:rsidP="00A66B18">
      <w:pPr>
        <w:spacing w:before="0" w:after="0"/>
      </w:pPr>
      <w:r>
        <w:separator/>
      </w:r>
    </w:p>
  </w:footnote>
  <w:footnote w:type="continuationSeparator" w:id="0">
    <w:p w14:paraId="76B9AE68" w14:textId="77777777" w:rsidR="005F5507" w:rsidRDefault="005F5507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4A720" w14:textId="77777777" w:rsidR="0091553F" w:rsidRDefault="009155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44" w:type="pct"/>
      <w:jc w:val="center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Tabela de esquema de cabeçalho"/>
    </w:tblPr>
    <w:tblGrid>
      <w:gridCol w:w="10349"/>
    </w:tblGrid>
    <w:tr w:rsidR="005D636C" w:rsidRPr="0041428F" w14:paraId="26B1142B" w14:textId="77777777" w:rsidTr="007A2CBA">
      <w:trPr>
        <w:trHeight w:val="270"/>
        <w:jc w:val="center"/>
      </w:trPr>
      <w:tc>
        <w:tcPr>
          <w:tcW w:w="10349" w:type="dxa"/>
        </w:tcPr>
        <w:p w14:paraId="3D55FBFE" w14:textId="77777777" w:rsidR="005D636C" w:rsidRPr="005D636C" w:rsidRDefault="005D636C" w:rsidP="007A2CBA">
          <w:pPr>
            <w:pStyle w:val="InformaesdeContacto"/>
            <w:jc w:val="right"/>
            <w:rPr>
              <w:color w:val="000000"/>
            </w:rPr>
          </w:pPr>
          <w:r>
            <w:rPr>
              <w:rFonts w:ascii="Candara" w:hAnsi="Candara"/>
              <w:b/>
              <w:noProof/>
              <w:color w:val="C00000"/>
              <w:sz w:val="48"/>
              <w:szCs w:val="48"/>
              <w:lang w:eastAsia="pt-PT"/>
            </w:rPr>
            <w:drawing>
              <wp:inline distT="0" distB="0" distL="0" distR="0" wp14:anchorId="7715B120" wp14:editId="1639099F">
                <wp:extent cx="1295400" cy="683971"/>
                <wp:effectExtent l="0" t="0" r="0" b="190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ej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3917" cy="6937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636C" w:rsidRPr="0041428F" w14:paraId="0D4D723B" w14:textId="77777777" w:rsidTr="007A2CBA">
      <w:trPr>
        <w:trHeight w:val="1293"/>
        <w:jc w:val="center"/>
      </w:trPr>
      <w:tc>
        <w:tcPr>
          <w:tcW w:w="10349" w:type="dxa"/>
          <w:vAlign w:val="bottom"/>
        </w:tcPr>
        <w:p w14:paraId="72A0CB58" w14:textId="76ADF021" w:rsidR="00AE3A43" w:rsidRDefault="0091553F" w:rsidP="00AE3A43">
          <w:pPr>
            <w:spacing w:after="0"/>
            <w:ind w:left="0"/>
            <w:rPr>
              <w:rFonts w:ascii="Candara" w:hAnsi="Candara"/>
              <w:b/>
              <w:color w:val="C00000"/>
              <w:sz w:val="36"/>
              <w:szCs w:val="36"/>
            </w:rPr>
          </w:pPr>
          <w:r w:rsidRPr="0091553F">
            <w:rPr>
              <w:rFonts w:ascii="Candara" w:hAnsi="Candara"/>
              <w:b/>
              <w:color w:val="C00000"/>
              <w:sz w:val="36"/>
              <w:szCs w:val="36"/>
            </w:rPr>
            <w:t xml:space="preserve">Seminário </w:t>
          </w:r>
          <w:r w:rsidR="00AA763F" w:rsidRPr="00AA763F">
            <w:rPr>
              <w:rFonts w:ascii="Candara" w:hAnsi="Candara"/>
              <w:b/>
              <w:color w:val="C00000"/>
              <w:sz w:val="36"/>
              <w:szCs w:val="36"/>
            </w:rPr>
            <w:t>de Responsabilidade Civil</w:t>
          </w:r>
        </w:p>
        <w:p w14:paraId="1DA5E19D" w14:textId="441BAF52" w:rsidR="00AE3A43" w:rsidRDefault="00AE3A43" w:rsidP="00AE3A43">
          <w:pPr>
            <w:spacing w:after="0"/>
            <w:ind w:left="0"/>
            <w:rPr>
              <w:rFonts w:ascii="Candara" w:hAnsi="Candara"/>
              <w:b/>
              <w:szCs w:val="24"/>
            </w:rPr>
          </w:pPr>
          <w:r w:rsidRPr="00255F67">
            <w:rPr>
              <w:rFonts w:ascii="Candara" w:hAnsi="Candara"/>
              <w:b/>
              <w:szCs w:val="24"/>
            </w:rPr>
            <w:t xml:space="preserve">Ação de Formação Contínua Tipo </w:t>
          </w:r>
          <w:r w:rsidR="0091553F">
            <w:rPr>
              <w:rFonts w:ascii="Candara" w:hAnsi="Candara"/>
              <w:b/>
              <w:szCs w:val="24"/>
            </w:rPr>
            <w:t>B</w:t>
          </w:r>
        </w:p>
        <w:p w14:paraId="7FCCF436" w14:textId="77777777" w:rsidR="00AE3A43" w:rsidRDefault="00AE3A43" w:rsidP="00AE3A43">
          <w:pPr>
            <w:spacing w:after="0"/>
            <w:rPr>
              <w:rFonts w:ascii="Candara" w:hAnsi="Candara"/>
              <w:b/>
              <w:szCs w:val="24"/>
            </w:rPr>
          </w:pPr>
        </w:p>
        <w:p w14:paraId="74C1B3F3" w14:textId="4B088595" w:rsidR="00AE3A43" w:rsidRPr="00C7527A" w:rsidRDefault="00AA763F" w:rsidP="00AE3A43">
          <w:pPr>
            <w:spacing w:before="60" w:after="60"/>
            <w:ind w:left="0"/>
            <w:rPr>
              <w:rFonts w:ascii="Candara" w:hAnsi="Candara"/>
              <w:b/>
              <w:color w:val="C0001E"/>
              <w:szCs w:val="24"/>
            </w:rPr>
          </w:pPr>
          <w:r>
            <w:rPr>
              <w:rFonts w:ascii="Candara" w:hAnsi="Candara"/>
              <w:b/>
              <w:color w:val="C0001E"/>
              <w:szCs w:val="24"/>
            </w:rPr>
            <w:t>28</w:t>
          </w:r>
          <w:r w:rsidR="0091553F">
            <w:rPr>
              <w:rFonts w:ascii="Candara" w:hAnsi="Candara"/>
              <w:b/>
              <w:color w:val="C0001E"/>
              <w:szCs w:val="24"/>
            </w:rPr>
            <w:t xml:space="preserve"> e </w:t>
          </w:r>
          <w:r>
            <w:rPr>
              <w:rFonts w:ascii="Candara" w:hAnsi="Candara"/>
              <w:b/>
              <w:color w:val="C0001E"/>
              <w:szCs w:val="24"/>
            </w:rPr>
            <w:t>29</w:t>
          </w:r>
          <w:r w:rsidR="0091553F">
            <w:rPr>
              <w:rFonts w:ascii="Candara" w:hAnsi="Candara"/>
              <w:b/>
              <w:color w:val="C0001E"/>
              <w:szCs w:val="24"/>
            </w:rPr>
            <w:t xml:space="preserve"> de </w:t>
          </w:r>
          <w:r>
            <w:rPr>
              <w:rFonts w:ascii="Candara" w:hAnsi="Candara"/>
              <w:b/>
              <w:color w:val="C0001E"/>
              <w:szCs w:val="24"/>
            </w:rPr>
            <w:t>outubro</w:t>
          </w:r>
          <w:r w:rsidR="00AE3A43">
            <w:rPr>
              <w:rFonts w:ascii="Candara" w:hAnsi="Candara"/>
              <w:b/>
              <w:color w:val="C0001E"/>
              <w:szCs w:val="24"/>
            </w:rPr>
            <w:t xml:space="preserve"> de 2024</w:t>
          </w:r>
        </w:p>
        <w:p w14:paraId="462166B1" w14:textId="4CC64042" w:rsidR="00AE3A43" w:rsidRDefault="00AE3A43" w:rsidP="00AE3A43">
          <w:pPr>
            <w:spacing w:after="0"/>
            <w:ind w:left="0"/>
            <w:rPr>
              <w:rFonts w:ascii="Candara" w:hAnsi="Candara"/>
              <w:szCs w:val="24"/>
            </w:rPr>
          </w:pPr>
          <w:r w:rsidRPr="00011D90">
            <w:rPr>
              <w:rFonts w:ascii="Candara" w:hAnsi="Candara"/>
              <w:szCs w:val="24"/>
            </w:rPr>
            <w:t xml:space="preserve">Lisboa </w:t>
          </w:r>
          <w:r w:rsidRPr="00011D90">
            <w:rPr>
              <w:rFonts w:ascii="Arial" w:hAnsi="Arial" w:cs="Arial"/>
              <w:szCs w:val="24"/>
            </w:rPr>
            <w:t>▪</w:t>
          </w:r>
          <w:r>
            <w:rPr>
              <w:rFonts w:ascii="Arial" w:hAnsi="Arial" w:cs="Arial"/>
              <w:szCs w:val="24"/>
            </w:rPr>
            <w:t xml:space="preserve"> </w:t>
          </w:r>
          <w:r w:rsidR="0091553F" w:rsidRPr="0091553F">
            <w:rPr>
              <w:rFonts w:ascii="Candara" w:hAnsi="Candara"/>
              <w:szCs w:val="24"/>
            </w:rPr>
            <w:t>Auditório Álvaro Laborinho Lúcio</w:t>
          </w:r>
        </w:p>
        <w:p w14:paraId="4789D216" w14:textId="77777777" w:rsidR="005D636C" w:rsidRPr="00E76064" w:rsidRDefault="005D636C" w:rsidP="007A2CBA">
          <w:pPr>
            <w:spacing w:before="60" w:after="60"/>
            <w:ind w:left="0"/>
            <w:rPr>
              <w:rFonts w:ascii="Candara" w:hAnsi="Candara"/>
              <w:sz w:val="4"/>
              <w:szCs w:val="4"/>
            </w:rPr>
          </w:pPr>
        </w:p>
      </w:tc>
    </w:tr>
  </w:tbl>
  <w:tbl>
    <w:tblPr>
      <w:tblStyle w:val="Tabelacomgrelha1"/>
      <w:tblpPr w:leftFromText="142" w:rightFromText="142" w:vertAnchor="page" w:horzAnchor="margin" w:tblpY="4201"/>
      <w:tblW w:w="104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Description w:val="Tabela de esquema de cabeçalho"/>
    </w:tblPr>
    <w:tblGrid>
      <w:gridCol w:w="1377"/>
      <w:gridCol w:w="9062"/>
    </w:tblGrid>
    <w:tr w:rsidR="002B6D4D" w:rsidRPr="002B6D4D" w14:paraId="1F01B018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6F240BE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  <w:p w14:paraId="54E9D89D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>Destinatários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: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A27D953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55C91A45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Juízes/as e Magistrados/as do Ministério Público, </w:t>
          </w:r>
          <w:r w:rsidRPr="002B6D4D">
            <w:rPr>
              <w:rFonts w:ascii="Candara" w:eastAsia="Calibri" w:hAnsi="Candara" w:cs="Times New Roman"/>
              <w:color w:val="auto"/>
              <w:kern w:val="0"/>
              <w:sz w:val="20"/>
            </w:rPr>
            <w:t xml:space="preserve"> Advogados/as e outros/as profissionais da área forense.</w:t>
          </w:r>
        </w:p>
      </w:tc>
    </w:tr>
    <w:tr w:rsidR="002B6D4D" w:rsidRPr="002B6D4D" w14:paraId="2229CDD2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1ECD5932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</w:p>
      </w:tc>
      <w:tc>
        <w:tcPr>
          <w:tcW w:w="9062" w:type="dxa"/>
          <w:tcBorders>
            <w:left w:val="single" w:sz="4" w:space="0" w:color="auto"/>
          </w:tcBorders>
        </w:tcPr>
        <w:p w14:paraId="46E389C9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</w:tc>
    </w:tr>
    <w:tr w:rsidR="002B6D4D" w:rsidRPr="002B6D4D" w14:paraId="4A0BF4C0" w14:textId="77777777" w:rsidTr="00286604">
      <w:tc>
        <w:tcPr>
          <w:tcW w:w="1377" w:type="dxa"/>
          <w:tcBorders>
            <w:right w:val="single" w:sz="4" w:space="0" w:color="auto"/>
          </w:tcBorders>
        </w:tcPr>
        <w:p w14:paraId="38C9B70C" w14:textId="77777777" w:rsidR="002B6D4D" w:rsidRPr="002B6D4D" w:rsidRDefault="002B6D4D" w:rsidP="002B6D4D">
          <w:pPr>
            <w:spacing w:before="0" w:after="0"/>
            <w:ind w:left="0" w:right="0"/>
            <w:jc w:val="right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  <w:t xml:space="preserve">Inscrições: </w:t>
          </w:r>
        </w:p>
      </w:tc>
      <w:tc>
        <w:tcPr>
          <w:tcW w:w="9062" w:type="dxa"/>
          <w:tcBorders>
            <w:left w:val="single" w:sz="4" w:space="0" w:color="auto"/>
          </w:tcBorders>
        </w:tcPr>
        <w:p w14:paraId="2D802552" w14:textId="77777777" w:rsidR="002B6D4D" w:rsidRPr="002B6D4D" w:rsidRDefault="002B6D4D" w:rsidP="002B6D4D">
          <w:pPr>
            <w:spacing w:before="0" w:after="0"/>
            <w:ind w:left="0" w:right="0"/>
            <w:jc w:val="both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2B6D4D">
              <w:rPr>
                <w:rFonts w:ascii="Calibri" w:eastAsia="Calibri" w:hAnsi="Calibri" w:cs="Times New Roman"/>
                <w:color w:val="0000FF"/>
                <w:kern w:val="0"/>
                <w:sz w:val="20"/>
                <w:u w:val="single"/>
              </w:rPr>
              <w:t>formacao-def@mail.cej.mj.pt</w:t>
            </w:r>
          </w:hyperlink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 xml:space="preserve"> juntamente com o comprovativo de pagamento, efetuado por transferência bancária para IBAN PT50078 101 120 000 000 681 302</w:t>
          </w:r>
        </w:p>
        <w:p w14:paraId="28248C17" w14:textId="77777777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color w:val="auto"/>
              <w:kern w:val="0"/>
              <w:sz w:val="20"/>
            </w:rPr>
          </w:pPr>
        </w:p>
        <w:p w14:paraId="1D1F04E8" w14:textId="0191ADD4" w:rsidR="002B6D4D" w:rsidRPr="002B6D4D" w:rsidRDefault="002B6D4D" w:rsidP="002B6D4D">
          <w:pPr>
            <w:spacing w:before="0" w:after="0"/>
            <w:ind w:left="0" w:right="0"/>
            <w:rPr>
              <w:rFonts w:ascii="Calibri" w:eastAsia="Calibri" w:hAnsi="Calibri" w:cs="Times New Roman"/>
              <w:b/>
              <w:color w:val="auto"/>
              <w:kern w:val="0"/>
              <w:sz w:val="20"/>
            </w:rPr>
          </w:pPr>
          <w:r w:rsidRPr="002B6D4D">
            <w:rPr>
              <w:rFonts w:ascii="Calibri" w:eastAsia="Calibri" w:hAnsi="Calibri" w:cs="Times New Roman"/>
              <w:b/>
              <w:color w:val="C00000"/>
              <w:kern w:val="0"/>
              <w:sz w:val="20"/>
            </w:rPr>
            <w:t>Custo da inscrição</w:t>
          </w:r>
          <w:r w:rsidRPr="002B6D4D">
            <w:rPr>
              <w:rFonts w:ascii="Calibri" w:eastAsia="Calibri" w:hAnsi="Calibri" w:cs="Times New Roman"/>
              <w:color w:val="C00000"/>
              <w:kern w:val="0"/>
              <w:sz w:val="20"/>
            </w:rPr>
            <w:t xml:space="preserve"> 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para Advogados/</w:t>
          </w:r>
          <w:r w:rsidR="0091553F">
            <w:rPr>
              <w:rFonts w:ascii="Calibri" w:eastAsia="Calibri" w:hAnsi="Calibri" w:cs="Times New Roman"/>
              <w:color w:val="auto"/>
              <w:kern w:val="0"/>
              <w:sz w:val="20"/>
            </w:rPr>
            <w:t>as e outros/as profissionais: €6</w:t>
          </w:r>
          <w:r w:rsidRPr="002B6D4D">
            <w:rPr>
              <w:rFonts w:ascii="Calibri" w:eastAsia="Calibri" w:hAnsi="Calibri" w:cs="Times New Roman"/>
              <w:color w:val="auto"/>
              <w:kern w:val="0"/>
              <w:sz w:val="20"/>
            </w:rPr>
            <w:t>0,00</w:t>
          </w:r>
        </w:p>
      </w:tc>
    </w:tr>
  </w:tbl>
  <w:p w14:paraId="47B933A1" w14:textId="77777777" w:rsidR="00EF14AF" w:rsidRDefault="0088696B">
    <w:pPr>
      <w:pStyle w:val="Cabealho"/>
    </w:pPr>
    <w:r w:rsidRPr="0041428F"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532E005" wp14:editId="2BC8EFB1">
              <wp:simplePos x="0" y="0"/>
              <wp:positionH relativeFrom="page">
                <wp:posOffset>-11430</wp:posOffset>
              </wp:positionH>
              <wp:positionV relativeFrom="paragraph">
                <wp:posOffset>-3404235</wp:posOffset>
              </wp:positionV>
              <wp:extent cx="8247380" cy="3232785"/>
              <wp:effectExtent l="0" t="0" r="20320" b="24765"/>
              <wp:wrapNone/>
              <wp:docPr id="19" name="Gráfico 17" descr="Formas de destaque curvas que criam coletivamente a estrutura do cabeçalh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380" cy="3232785"/>
                        <a:chOff x="-7144" y="-297457"/>
                        <a:chExt cx="6005513" cy="2052438"/>
                      </a:xfrm>
                    </wpg:grpSpPr>
                    <wps:wsp>
                      <wps:cNvPr id="20" name="Forma Livre: Form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orma Livre: Forma 22"/>
                      <wps:cNvSpPr/>
                      <wps:spPr>
                        <a:xfrm>
                          <a:off x="-7144" y="-29745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orma Livre: Forma 23"/>
                      <wps:cNvSpPr/>
                      <wps:spPr>
                        <a:xfrm>
                          <a:off x="-7144" y="-13415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orma Livre: Form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9525" cap="flat">
                          <a:solidFill>
                            <a:srgbClr val="FFC000"/>
                          </a:solidFill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6C6DA3" id="Gráfico 17" o:spid="_x0000_s1026" alt="Formas de destaque curvas que criam coletivamente a estrutura do cabeçalho" style="position:absolute;margin-left:-.9pt;margin-top:-268.05pt;width:649.4pt;height:254.55pt;z-index:-251657216;mso-position-horizontal-relative:page;mso-width-relative:margin;mso-height-relative:margin" coordorigin="-71,-2974" coordsize="60055,20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">
              <v:shape id="Forma Livre: Form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" path="m3869531,1359694v,,-489585,474345,-1509712,384810c1339691,1654969,936784,1180624,7144,1287304l7144,7144r3862387,l3869531,1359694xe" fillcolor="white [3212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orma Livre: Forma 22" o:spid="_x0000_s1028" style="position:absolute;left:-71;top:-2974;width:60007;height:19239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" path="m7144,1699736v,,1403032,618173,2927032,-215265c4459129,651986,5998369,893921,5998369,893921r,-886777l7144,7144r,1692592xe" fillcolor="#d8d8d8 [2732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orma Livre: Forma 23" o:spid="_x0000_s1029" style="position:absolute;left:-71;top:-134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" path="m7144,7144r,606742c647224,1034891,2136934,964406,3546634,574834,4882039,205264,5998369,893921,5998369,893921r,-886777l7144,7144xe" fillcolor="#c00000" stroked="f"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orma Livre: Form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" path="m7144,481489c380524,602456,751999,764381,1305401,812959,2325529,902494,2815114,428149,2815114,428149r,-421005c2332196,236696,1376839,568166,7144,481489xe" fillcolor="#ffc000" strokecolor="#ffc000"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  <w:p w14:paraId="26FE8513" w14:textId="77777777" w:rsidR="005D636C" w:rsidRDefault="005D636C">
    <w:pPr>
      <w:pStyle w:val="Cabealho"/>
    </w:pPr>
  </w:p>
  <w:p w14:paraId="0D43FEB9" w14:textId="77777777" w:rsidR="00F91C59" w:rsidRPr="00F91C59" w:rsidRDefault="00F91C59" w:rsidP="00F91C59">
    <w:pPr>
      <w:spacing w:before="120" w:after="120"/>
      <w:jc w:val="center"/>
      <w:rPr>
        <w:b/>
        <w:sz w:val="28"/>
        <w:szCs w:val="28"/>
        <w:u w:val="double"/>
      </w:rPr>
    </w:pPr>
    <w:r w:rsidRPr="00F91C59">
      <w:rPr>
        <w:b/>
        <w:sz w:val="28"/>
        <w:szCs w:val="28"/>
      </w:rPr>
      <w:t xml:space="preserve">F I C H A   D E   I </w:t>
    </w:r>
    <w:r w:rsidR="00473833">
      <w:rPr>
        <w:b/>
        <w:sz w:val="28"/>
        <w:szCs w:val="28"/>
      </w:rPr>
      <w:t>N S C R I Ç Ã O</w:t>
    </w:r>
  </w:p>
  <w:p w14:paraId="048FCA5D" w14:textId="77777777" w:rsidR="00F91C59" w:rsidRDefault="00F91C59" w:rsidP="00F91C59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7BED4" w14:textId="77777777" w:rsidR="0091553F" w:rsidRDefault="009155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AC"/>
    <w:rsid w:val="000112F0"/>
    <w:rsid w:val="0002116D"/>
    <w:rsid w:val="00027CFF"/>
    <w:rsid w:val="00070A6B"/>
    <w:rsid w:val="00083BAA"/>
    <w:rsid w:val="000C4963"/>
    <w:rsid w:val="000D7DDB"/>
    <w:rsid w:val="000F4A6A"/>
    <w:rsid w:val="000F70D4"/>
    <w:rsid w:val="001067AB"/>
    <w:rsid w:val="0010680C"/>
    <w:rsid w:val="00152B0B"/>
    <w:rsid w:val="001766D6"/>
    <w:rsid w:val="00192419"/>
    <w:rsid w:val="001C270D"/>
    <w:rsid w:val="001D0B5A"/>
    <w:rsid w:val="001E2320"/>
    <w:rsid w:val="00214E28"/>
    <w:rsid w:val="00234996"/>
    <w:rsid w:val="00255F67"/>
    <w:rsid w:val="00271E49"/>
    <w:rsid w:val="002868C7"/>
    <w:rsid w:val="002B6D4D"/>
    <w:rsid w:val="00316415"/>
    <w:rsid w:val="00352B81"/>
    <w:rsid w:val="00382DDA"/>
    <w:rsid w:val="00394757"/>
    <w:rsid w:val="003A0150"/>
    <w:rsid w:val="003B0DB0"/>
    <w:rsid w:val="003E24DF"/>
    <w:rsid w:val="0041428F"/>
    <w:rsid w:val="00434646"/>
    <w:rsid w:val="00473833"/>
    <w:rsid w:val="004A2B0D"/>
    <w:rsid w:val="004B7881"/>
    <w:rsid w:val="004C2A4C"/>
    <w:rsid w:val="004D7B8D"/>
    <w:rsid w:val="00507C5E"/>
    <w:rsid w:val="005632B6"/>
    <w:rsid w:val="0059654C"/>
    <w:rsid w:val="005A2CD3"/>
    <w:rsid w:val="005B330D"/>
    <w:rsid w:val="005C2210"/>
    <w:rsid w:val="005D636C"/>
    <w:rsid w:val="005E0B20"/>
    <w:rsid w:val="005F5507"/>
    <w:rsid w:val="00615018"/>
    <w:rsid w:val="0061702E"/>
    <w:rsid w:val="0062123A"/>
    <w:rsid w:val="0063733C"/>
    <w:rsid w:val="00646E75"/>
    <w:rsid w:val="006C2684"/>
    <w:rsid w:val="006C40E8"/>
    <w:rsid w:val="006E13A6"/>
    <w:rsid w:val="006F6F10"/>
    <w:rsid w:val="007146AC"/>
    <w:rsid w:val="00761B79"/>
    <w:rsid w:val="00783E79"/>
    <w:rsid w:val="007A2CBA"/>
    <w:rsid w:val="007B5AE8"/>
    <w:rsid w:val="007F5192"/>
    <w:rsid w:val="00830FD0"/>
    <w:rsid w:val="00865D4B"/>
    <w:rsid w:val="0088696B"/>
    <w:rsid w:val="008A4ED2"/>
    <w:rsid w:val="008F1A04"/>
    <w:rsid w:val="0091553F"/>
    <w:rsid w:val="009361EB"/>
    <w:rsid w:val="009723C4"/>
    <w:rsid w:val="009C0E4A"/>
    <w:rsid w:val="009D6588"/>
    <w:rsid w:val="009F03F2"/>
    <w:rsid w:val="009F6646"/>
    <w:rsid w:val="00A267B0"/>
    <w:rsid w:val="00A26FE7"/>
    <w:rsid w:val="00A66B18"/>
    <w:rsid w:val="00A6783B"/>
    <w:rsid w:val="00A92681"/>
    <w:rsid w:val="00A96CF8"/>
    <w:rsid w:val="00A97152"/>
    <w:rsid w:val="00AA001C"/>
    <w:rsid w:val="00AA089B"/>
    <w:rsid w:val="00AA763F"/>
    <w:rsid w:val="00AB42AE"/>
    <w:rsid w:val="00AE1388"/>
    <w:rsid w:val="00AE3A43"/>
    <w:rsid w:val="00AF3982"/>
    <w:rsid w:val="00B01D50"/>
    <w:rsid w:val="00B50294"/>
    <w:rsid w:val="00B57D6E"/>
    <w:rsid w:val="00BB56B7"/>
    <w:rsid w:val="00C27E04"/>
    <w:rsid w:val="00C36F92"/>
    <w:rsid w:val="00C701F7"/>
    <w:rsid w:val="00C70786"/>
    <w:rsid w:val="00C7527A"/>
    <w:rsid w:val="00C833C0"/>
    <w:rsid w:val="00C915C7"/>
    <w:rsid w:val="00C97C6B"/>
    <w:rsid w:val="00CC467E"/>
    <w:rsid w:val="00CF2CCE"/>
    <w:rsid w:val="00D10958"/>
    <w:rsid w:val="00D66593"/>
    <w:rsid w:val="00DE6DA2"/>
    <w:rsid w:val="00DF0054"/>
    <w:rsid w:val="00DF2D30"/>
    <w:rsid w:val="00E17506"/>
    <w:rsid w:val="00E2612A"/>
    <w:rsid w:val="00E4786A"/>
    <w:rsid w:val="00E55D74"/>
    <w:rsid w:val="00E636A8"/>
    <w:rsid w:val="00E6540C"/>
    <w:rsid w:val="00E76064"/>
    <w:rsid w:val="00E8063D"/>
    <w:rsid w:val="00E81E2A"/>
    <w:rsid w:val="00ED4BC8"/>
    <w:rsid w:val="00EE0952"/>
    <w:rsid w:val="00EF14AF"/>
    <w:rsid w:val="00F3077C"/>
    <w:rsid w:val="00F368F4"/>
    <w:rsid w:val="00F40B68"/>
    <w:rsid w:val="00F658C4"/>
    <w:rsid w:val="00F91012"/>
    <w:rsid w:val="00F91C59"/>
    <w:rsid w:val="00FB70C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AD4C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27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tulo1">
    <w:name w:val="heading 1"/>
    <w:basedOn w:val="Normal"/>
    <w:next w:val="Normal"/>
    <w:link w:val="Ttulo1Carte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rio1">
    <w:name w:val="Destinatário1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A66B18"/>
    <w:pPr>
      <w:spacing w:before="720"/>
    </w:p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A6783B"/>
    <w:pPr>
      <w:spacing w:before="480" w:after="960"/>
    </w:p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3E24DF"/>
    <w:pPr>
      <w:spacing w:after="0"/>
      <w:jc w:val="right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Forte">
    <w:name w:val="Strong"/>
    <w:basedOn w:val="Tipodeletrapredefinidodopargrafo"/>
    <w:uiPriority w:val="1"/>
    <w:semiHidden/>
    <w:rsid w:val="003E24DF"/>
    <w:rPr>
      <w:b/>
      <w:bCs/>
    </w:rPr>
  </w:style>
  <w:style w:type="paragraph" w:customStyle="1" w:styleId="InformaesdeContacto">
    <w:name w:val="Informações de Contact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66D6"/>
    <w:rPr>
      <w:color w:val="808080"/>
    </w:rPr>
  </w:style>
  <w:style w:type="paragraph" w:styleId="Rodap">
    <w:name w:val="footer"/>
    <w:basedOn w:val="Normal"/>
    <w:link w:val="RodapCarte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tipo">
    <w:name w:val="Logótipo"/>
    <w:basedOn w:val="Normal"/>
    <w:next w:val="Normal"/>
    <w:link w:val="CarterdeLogtip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terdeLogtipo">
    <w:name w:val="Caráter de Logótipo"/>
    <w:basedOn w:val="Tipodeletrapredefinidodopargrafo"/>
    <w:link w:val="Logtip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TabelacomGrelha">
    <w:name w:val="Table Grid"/>
    <w:basedOn w:val="Tabelanormal"/>
    <w:uiPriority w:val="59"/>
    <w:rsid w:val="000C4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C4963"/>
    <w:rPr>
      <w:color w:val="F49100" w:themeColor="hyperlink"/>
      <w:u w:val="single"/>
    </w:rPr>
  </w:style>
  <w:style w:type="table" w:customStyle="1" w:styleId="Tabelacomgrelha1">
    <w:name w:val="Tabela com grelha1"/>
    <w:basedOn w:val="Tabelanormal"/>
    <w:next w:val="TabelacomGrelha"/>
    <w:uiPriority w:val="59"/>
    <w:rsid w:val="002B6D4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ej.justica.gov.pt/" TargetMode="External"/><Relationship Id="rId2" Type="http://schemas.openxmlformats.org/officeDocument/2006/relationships/hyperlink" Target="mailto:Formacao-def@mail.cej.mj.pt" TargetMode="External"/><Relationship Id="rId1" Type="http://schemas.openxmlformats.org/officeDocument/2006/relationships/hyperlink" Target="mailto:cej@mail.cej.mj.pt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f.cacapo_ej\AppData\Roaming\Microsoft\Modelos\Papel%20timbrado%20com%20curvas%20azu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E565B73D754A45A3C810A8ECE332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6E8B26-8999-44CA-A8B9-3CB3F5DD7329}"/>
      </w:docPartPr>
      <w:docPartBody>
        <w:p w:rsidR="00AC3E40" w:rsidRDefault="003D3BC8" w:rsidP="003D3BC8">
          <w:pPr>
            <w:pStyle w:val="2EE565B73D754A45A3C810A8ECE33233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436A39A0C08B4D3D9B66051D6CABC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4EF293-F2B9-4786-B876-273FFEC48975}"/>
      </w:docPartPr>
      <w:docPartBody>
        <w:p w:rsidR="00AC3E40" w:rsidRDefault="003D3BC8" w:rsidP="003D3BC8">
          <w:pPr>
            <w:pStyle w:val="436A39A0C08B4D3D9B66051D6CABC8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EF2DB8AA1FD04EBA8C91652A92770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489F0E-0AA4-423D-80AC-00F48A3028C6}"/>
      </w:docPartPr>
      <w:docPartBody>
        <w:p w:rsidR="00AC3E40" w:rsidRDefault="003D3BC8" w:rsidP="003D3BC8">
          <w:pPr>
            <w:pStyle w:val="EF2DB8AA1FD04EBA8C91652A9277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6138654C2FD24266BF3DC5F59DE12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61077-9624-4DA3-918D-89FC43E99A0F}"/>
      </w:docPartPr>
      <w:docPartBody>
        <w:p w:rsidR="00AC3E40" w:rsidRDefault="003D3BC8" w:rsidP="003D3BC8">
          <w:pPr>
            <w:pStyle w:val="6138654C2FD24266BF3DC5F59DE129BA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BBBB1F55004BF3ADD599C86BA889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4F41CB-A7B7-4D7F-9C88-3DCD5F16F204}"/>
      </w:docPartPr>
      <w:docPartBody>
        <w:p w:rsidR="00AC3E40" w:rsidRDefault="003D3BC8" w:rsidP="003D3BC8">
          <w:pPr>
            <w:pStyle w:val="29BBBB1F55004BF3ADD599C86BA889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7660483CA71D452D93380527805E3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0DE410-B6B5-4D27-8B9B-59831553DA4B}"/>
      </w:docPartPr>
      <w:docPartBody>
        <w:p w:rsidR="00AC3E40" w:rsidRDefault="003D3BC8" w:rsidP="003D3BC8">
          <w:pPr>
            <w:pStyle w:val="7660483CA71D452D93380527805E321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AF1CFD3B439B4D9DAAA3B4928176E6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A934D9-8C17-481B-84DE-11E1B8A22D21}"/>
      </w:docPartPr>
      <w:docPartBody>
        <w:p w:rsidR="00AC3E40" w:rsidRDefault="003D3BC8" w:rsidP="003D3BC8">
          <w:pPr>
            <w:pStyle w:val="AF1CFD3B439B4D9DAAA3B4928176E62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57387B1FC0784D73B7C6CDF07A445C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BDCC7-6CD7-407C-B028-738B8795A081}"/>
      </w:docPartPr>
      <w:docPartBody>
        <w:p w:rsidR="00AC3E40" w:rsidRDefault="003D3BC8" w:rsidP="003D3BC8">
          <w:pPr>
            <w:pStyle w:val="57387B1FC0784D73B7C6CDF07A445CA0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E243ABC5493F4BFFBF68273D314DA1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D7B06E-0999-4AF7-A63F-C23C59265486}"/>
      </w:docPartPr>
      <w:docPartBody>
        <w:p w:rsidR="00AC3E40" w:rsidRDefault="003D3BC8" w:rsidP="003D3BC8">
          <w:pPr>
            <w:pStyle w:val="E243ABC5493F4BFFBF68273D314DA15D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C5CA39B749AF4FE0B1A74615FF29C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31DC0F-43BB-4FFD-9A20-950733882D14}"/>
      </w:docPartPr>
      <w:docPartBody>
        <w:p w:rsidR="00AC3E40" w:rsidRDefault="003D3BC8" w:rsidP="003D3BC8">
          <w:pPr>
            <w:pStyle w:val="C5CA39B749AF4FE0B1A74615FF29C582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A7D2EDA7EAC94AE8A9333360FBF34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AF8EE5-420F-4791-B081-F9AD053C3E19}"/>
      </w:docPartPr>
      <w:docPartBody>
        <w:p w:rsidR="00AC3E40" w:rsidRDefault="003D3BC8" w:rsidP="003D3BC8">
          <w:pPr>
            <w:pStyle w:val="A7D2EDA7EAC94AE8A9333360FBF34785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C8714317FB6B40EBA88056A9F5B51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7C8376-77D7-4349-877B-C3456A696C3C}"/>
      </w:docPartPr>
      <w:docPartBody>
        <w:p w:rsidR="00AC3E40" w:rsidRDefault="003D3BC8" w:rsidP="003D3BC8">
          <w:pPr>
            <w:pStyle w:val="C8714317FB6B40EBA88056A9F5B51AE8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2BC7460FA9C645EAB5AFC58F24CB55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CC06E-CABA-40E2-ACCE-6C248523BBE1}"/>
      </w:docPartPr>
      <w:docPartBody>
        <w:p w:rsidR="00AC3E40" w:rsidRDefault="003D3BC8" w:rsidP="003D3BC8">
          <w:pPr>
            <w:pStyle w:val="2BC7460FA9C645EAB5AFC58F24CB55D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20"/>
    <w:rsid w:val="003D3BC8"/>
    <w:rsid w:val="00612220"/>
    <w:rsid w:val="0080742F"/>
    <w:rsid w:val="009D6588"/>
    <w:rsid w:val="00AC3E40"/>
    <w:rsid w:val="00F2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D3BC8"/>
    <w:rPr>
      <w:color w:val="808080"/>
    </w:rPr>
  </w:style>
  <w:style w:type="paragraph" w:customStyle="1" w:styleId="2EE565B73D754A45A3C810A8ECE33233">
    <w:name w:val="2EE565B73D754A45A3C810A8ECE33233"/>
    <w:rsid w:val="003D3BC8"/>
  </w:style>
  <w:style w:type="paragraph" w:customStyle="1" w:styleId="436A39A0C08B4D3D9B66051D6CABC806">
    <w:name w:val="436A39A0C08B4D3D9B66051D6CABC806"/>
    <w:rsid w:val="003D3BC8"/>
  </w:style>
  <w:style w:type="paragraph" w:customStyle="1" w:styleId="EF2DB8AA1FD04EBA8C91652A92770FF6">
    <w:name w:val="EF2DB8AA1FD04EBA8C91652A92770FF6"/>
    <w:rsid w:val="003D3BC8"/>
  </w:style>
  <w:style w:type="paragraph" w:customStyle="1" w:styleId="6138654C2FD24266BF3DC5F59DE129BA">
    <w:name w:val="6138654C2FD24266BF3DC5F59DE129BA"/>
    <w:rsid w:val="003D3BC8"/>
  </w:style>
  <w:style w:type="paragraph" w:customStyle="1" w:styleId="29BBBB1F55004BF3ADD599C86BA889E8">
    <w:name w:val="29BBBB1F55004BF3ADD599C86BA889E8"/>
    <w:rsid w:val="003D3BC8"/>
  </w:style>
  <w:style w:type="paragraph" w:customStyle="1" w:styleId="7660483CA71D452D93380527805E3210">
    <w:name w:val="7660483CA71D452D93380527805E3210"/>
    <w:rsid w:val="003D3BC8"/>
  </w:style>
  <w:style w:type="paragraph" w:customStyle="1" w:styleId="AF1CFD3B439B4D9DAAA3B4928176E620">
    <w:name w:val="AF1CFD3B439B4D9DAAA3B4928176E620"/>
    <w:rsid w:val="003D3BC8"/>
  </w:style>
  <w:style w:type="paragraph" w:customStyle="1" w:styleId="57387B1FC0784D73B7C6CDF07A445CA0">
    <w:name w:val="57387B1FC0784D73B7C6CDF07A445CA0"/>
    <w:rsid w:val="003D3BC8"/>
  </w:style>
  <w:style w:type="paragraph" w:customStyle="1" w:styleId="E243ABC5493F4BFFBF68273D314DA15D">
    <w:name w:val="E243ABC5493F4BFFBF68273D314DA15D"/>
    <w:rsid w:val="003D3BC8"/>
  </w:style>
  <w:style w:type="paragraph" w:customStyle="1" w:styleId="C5CA39B749AF4FE0B1A74615FF29C582">
    <w:name w:val="C5CA39B749AF4FE0B1A74615FF29C582"/>
    <w:rsid w:val="003D3BC8"/>
  </w:style>
  <w:style w:type="paragraph" w:customStyle="1" w:styleId="A7D2EDA7EAC94AE8A9333360FBF34785">
    <w:name w:val="A7D2EDA7EAC94AE8A9333360FBF34785"/>
    <w:rsid w:val="003D3BC8"/>
  </w:style>
  <w:style w:type="paragraph" w:customStyle="1" w:styleId="C8714317FB6B40EBA88056A9F5B51AE8">
    <w:name w:val="C8714317FB6B40EBA88056A9F5B51AE8"/>
    <w:rsid w:val="003D3BC8"/>
  </w:style>
  <w:style w:type="paragraph" w:customStyle="1" w:styleId="2BC7460FA9C645EAB5AFC58F24CB55D6">
    <w:name w:val="2BC7460FA9C645EAB5AFC58F24CB55D6"/>
    <w:rsid w:val="003D3B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716E5C-2008-422C-B665-A300FB42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curvas azuis</Template>
  <TotalTime>0</TotalTime>
  <Pages>1</Pages>
  <Words>66</Words>
  <Characters>398</Characters>
  <Application>Microsoft Office Word</Application>
  <DocSecurity>0</DocSecurity>
  <Lines>22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2024-10-10T10:00:00Z</dcterms:created>
  <dcterms:modified xsi:type="dcterms:W3CDTF">2024-10-10T10:00:00Z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DocHome">
    <vt:i4>86709117</vt:i4>
  </property>
  <property fmtid="{D5CDD505-2E9C-101B-9397-08002B2CF9AE}" pid="4" name="_edoclink_CC_906805010">
    <vt:lpwstr/>
  </property>
  <property fmtid="{D5CDD505-2E9C-101B-9397-08002B2CF9AE}" pid="5" name="_edoclink_CC_2122248840">
    <vt:lpwstr/>
  </property>
  <property fmtid="{D5CDD505-2E9C-101B-9397-08002B2CF9AE}" pid="6" name="_edoclink_CC_2841578528">
    <vt:lpwstr/>
  </property>
  <property fmtid="{D5CDD505-2E9C-101B-9397-08002B2CF9AE}" pid="7" name="_edoclink_CC_1785527892">
    <vt:lpwstr/>
  </property>
  <property fmtid="{D5CDD505-2E9C-101B-9397-08002B2CF9AE}" pid="8" name="_edoclink_CC_1249689720">
    <vt:lpwstr/>
  </property>
  <property fmtid="{D5CDD505-2E9C-101B-9397-08002B2CF9AE}" pid="9" name="_edoclink_CC_674772382">
    <vt:lpwstr/>
  </property>
  <property fmtid="{D5CDD505-2E9C-101B-9397-08002B2CF9AE}" pid="10" name="_edoclink_CC_1043874390">
    <vt:lpwstr/>
  </property>
  <property fmtid="{D5CDD505-2E9C-101B-9397-08002B2CF9AE}" pid="11" name="_edoclink_CC_966697675">
    <vt:lpwstr/>
  </property>
  <property fmtid="{D5CDD505-2E9C-101B-9397-08002B2CF9AE}" pid="12" name="_edoclink_CC_2856830870">
    <vt:lpwstr/>
  </property>
  <property fmtid="{D5CDD505-2E9C-101B-9397-08002B2CF9AE}" pid="13" name="_edoclink_CC_781770837">
    <vt:lpwstr/>
  </property>
  <property fmtid="{D5CDD505-2E9C-101B-9397-08002B2CF9AE}" pid="14" name="_edoclink_CC_2264641774">
    <vt:lpwstr/>
  </property>
  <property fmtid="{D5CDD505-2E9C-101B-9397-08002B2CF9AE}" pid="15" name="_edoclink_CC_4066970556">
    <vt:lpwstr/>
  </property>
  <property fmtid="{D5CDD505-2E9C-101B-9397-08002B2CF9AE}" pid="16" name="_edoclink_CC_1691872813">
    <vt:lpwstr/>
  </property>
</Properties>
</file>