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06805010"/>
                <w:placeholder>
                  <w:docPart w:val="2EE565B73D754A45A3C810A8ECE33233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 a constar do recibo (se diferente):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2122248840"/>
                <w:placeholder>
                  <w:docPart w:val="436A39A0C08B4D3D9B66051D6CABC80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NIF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: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53388768"/>
                <w:placeholder>
                  <w:docPart w:val="EF2DB8AA1FD04EBA8C91652A92770FF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Profissão: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785527892"/>
                <w:placeholder>
                  <w:docPart w:val="6138654C2FD24266BF3DC5F59DE129BA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PROFISSÃO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Endereço eletrónico: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249689720"/>
                <w:placeholder>
                  <w:docPart w:val="29BBBB1F55004BF3ADD599C86BA889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E-MAIL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Morada: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674772382"/>
                <w:placeholder>
                  <w:docPart w:val="7660483CA71D452D93380527805E321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MORADA OU DOMICÍLIO PROFISSIONAL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Código Postal: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043874390"/>
                <w:placeholder>
                  <w:docPart w:val="AF1CFD3B439B4D9DAAA3B4928176E62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Localidade: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66697675"/>
                <w:placeholder>
                  <w:docPart w:val="57387B1FC0784D73B7C6CDF07A445CA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N.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o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/s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 telefone/s de contacto: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38136426"/>
                <w:placeholder>
                  <w:docPart w:val="E243ABC5493F4BFFBF68273D314DA15D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EF14AF" w:rsidRPr="00EF14AF" w:rsidRDefault="0061702E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781770837"/>
                <w:placeholder>
                  <w:docPart w:val="C5CA39B749AF4FE0B1A74615FF29C582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="00EF14AF"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Obs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030325522"/>
                <w:placeholder>
                  <w:docPart w:val="A7D2EDA7EAC94AE8A9333360FBF34785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TEXTO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Local e Data:</w:t>
            </w:r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27996740"/>
                <w:placeholder>
                  <w:docPart w:val="C8714317FB6B40EBA88056A9F5B51A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,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691872813"/>
                <w:placeholder>
                  <w:docPart w:val="2BC7460FA9C645EAB5AFC58F24CB55D6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DATA</w:t>
                </w:r>
              </w:sdtContent>
            </w:sdt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</w:tbl>
    <w:p w:rsidR="00EF14AF" w:rsidRPr="0041428F" w:rsidRDefault="00EF14AF" w:rsidP="000F4A6A">
      <w:pPr>
        <w:pStyle w:val="Assinatura"/>
        <w:ind w:left="0"/>
        <w:rPr>
          <w:color w:val="000000" w:themeColor="text1"/>
        </w:rPr>
      </w:pPr>
    </w:p>
    <w:sectPr w:rsidR="00EF14AF" w:rsidRPr="0041428F" w:rsidSect="006E13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720" w:bottom="2268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6C" w:rsidRDefault="005D636C" w:rsidP="00A66B18">
      <w:pPr>
        <w:spacing w:before="0" w:after="0"/>
      </w:pPr>
      <w:r>
        <w:separator/>
      </w:r>
    </w:p>
  </w:endnote>
  <w:endnote w:type="continuationSeparator" w:id="0">
    <w:p w:rsidR="005D636C" w:rsidRDefault="005D636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D0" w:rsidRDefault="00830F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58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05"/>
      <w:gridCol w:w="4253"/>
    </w:tblGrid>
    <w:tr w:rsidR="005D636C" w:rsidTr="006E13A6">
      <w:trPr>
        <w:trHeight w:val="1989"/>
      </w:trPr>
      <w:tc>
        <w:tcPr>
          <w:tcW w:w="6005" w:type="dxa"/>
        </w:tcPr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NÚCLEOS: </w:t>
          </w:r>
        </w:p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Coimbra – </w:t>
          </w:r>
          <w:hyperlink r:id="rId1" w:history="1">
            <w:r w:rsidRPr="005D636C">
              <w:rPr>
                <w:rStyle w:val="Hiperligao"/>
                <w:rFonts w:ascii="Candara" w:hAnsi="Candara"/>
                <w:color w:val="595959"/>
                <w:sz w:val="20"/>
              </w:rPr>
              <w:t>apoio-deleg.coimbra@mail.cej.mj.pt</w:t>
            </w:r>
          </w:hyperlink>
          <w:r w:rsidRPr="004B7881">
            <w:rPr>
              <w:rFonts w:ascii="Candara" w:hAnsi="Candara"/>
              <w:sz w:val="20"/>
            </w:rPr>
            <w:t xml:space="preserve">  </w:t>
          </w:r>
        </w:p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Av. Sá da Bandeira, </w:t>
          </w:r>
          <w:proofErr w:type="spellStart"/>
          <w:r w:rsidRPr="004B7881">
            <w:rPr>
              <w:rFonts w:ascii="Candara" w:hAnsi="Candara"/>
              <w:sz w:val="20"/>
            </w:rPr>
            <w:t>edif</w:t>
          </w:r>
          <w:proofErr w:type="spellEnd"/>
          <w:r w:rsidRPr="004B7881">
            <w:rPr>
              <w:rFonts w:ascii="Candara" w:hAnsi="Candara"/>
              <w:sz w:val="20"/>
            </w:rPr>
            <w:t>. Golden, 115-5.º, letras E, F, G, H (antigo Registo Notarial)</w:t>
          </w:r>
        </w:p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3004-515 Coimbra – Tel.: 23 983 49 24 </w:t>
          </w:r>
        </w:p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Porto – </w:t>
          </w:r>
          <w:hyperlink r:id="rId2" w:history="1">
            <w:r w:rsidRPr="005D636C">
              <w:rPr>
                <w:rStyle w:val="Hiperligao"/>
                <w:rFonts w:ascii="Candara" w:hAnsi="Candara"/>
                <w:color w:val="595959"/>
                <w:sz w:val="20"/>
              </w:rPr>
              <w:t>apoio-deleg.porto@mail.cej.mj.pt</w:t>
            </w:r>
          </w:hyperlink>
        </w:p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Rua de Camões, </w:t>
          </w:r>
          <w:proofErr w:type="spellStart"/>
          <w:r w:rsidRPr="004B7881">
            <w:rPr>
              <w:rFonts w:ascii="Candara" w:hAnsi="Candara"/>
              <w:sz w:val="20"/>
            </w:rPr>
            <w:t>edif</w:t>
          </w:r>
          <w:proofErr w:type="spellEnd"/>
          <w:r w:rsidRPr="004B7881">
            <w:rPr>
              <w:rFonts w:ascii="Candara" w:hAnsi="Candara"/>
              <w:sz w:val="20"/>
            </w:rPr>
            <w:t>. DIAP, 155-6.º</w:t>
          </w:r>
        </w:p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4049-074 Porto </w:t>
          </w:r>
          <w:proofErr w:type="spellStart"/>
          <w:r w:rsidRPr="004B7881">
            <w:rPr>
              <w:rFonts w:ascii="Candara" w:hAnsi="Candara"/>
              <w:sz w:val="20"/>
            </w:rPr>
            <w:t>Tel</w:t>
          </w:r>
          <w:proofErr w:type="spellEnd"/>
          <w:r w:rsidRPr="004B7881">
            <w:rPr>
              <w:rFonts w:ascii="Candara" w:hAnsi="Candara"/>
              <w:sz w:val="20"/>
            </w:rPr>
            <w:t xml:space="preserve">: 22 205 89 68 | 22 203 12 99 </w:t>
          </w:r>
        </w:p>
        <w:p w:rsidR="005D636C" w:rsidRPr="004B7881" w:rsidRDefault="005D636C" w:rsidP="006E13A6">
          <w:pPr>
            <w:pStyle w:val="Rodap"/>
            <w:rPr>
              <w:rFonts w:ascii="Candara" w:hAnsi="Candara"/>
              <w:sz w:val="2"/>
              <w:szCs w:val="2"/>
            </w:rPr>
          </w:pPr>
        </w:p>
      </w:tc>
      <w:tc>
        <w:tcPr>
          <w:tcW w:w="4253" w:type="dxa"/>
        </w:tcPr>
        <w:p w:rsidR="005D636C" w:rsidRPr="004B7881" w:rsidRDefault="005D636C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>SEDE:</w:t>
          </w:r>
        </w:p>
        <w:p w:rsidR="005D636C" w:rsidRPr="004B7881" w:rsidRDefault="005D636C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>Lisboa</w:t>
          </w:r>
        </w:p>
        <w:p w:rsidR="005D636C" w:rsidRPr="004B7881" w:rsidRDefault="005D636C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Largo do Limoeiro – 1149-048 Lisboa </w:t>
          </w:r>
        </w:p>
        <w:p w:rsidR="005D636C" w:rsidRPr="004B7881" w:rsidRDefault="005D636C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proofErr w:type="spellStart"/>
          <w:r w:rsidRPr="004B7881">
            <w:rPr>
              <w:rFonts w:ascii="Candara" w:hAnsi="Candara"/>
              <w:sz w:val="20"/>
            </w:rPr>
            <w:t>Tel</w:t>
          </w:r>
          <w:proofErr w:type="spellEnd"/>
          <w:r w:rsidRPr="004B7881">
            <w:rPr>
              <w:rFonts w:ascii="Candara" w:hAnsi="Candara"/>
              <w:sz w:val="20"/>
            </w:rPr>
            <w:t>: 21 884 56 00</w:t>
          </w:r>
        </w:p>
        <w:p w:rsidR="005D636C" w:rsidRPr="004B7881" w:rsidRDefault="0061702E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hyperlink r:id="rId3" w:history="1">
            <w:r w:rsidR="005D636C" w:rsidRPr="005D636C">
              <w:rPr>
                <w:rStyle w:val="Hiperligao"/>
                <w:rFonts w:ascii="Candara" w:hAnsi="Candara"/>
                <w:color w:val="595959"/>
                <w:sz w:val="20"/>
              </w:rPr>
              <w:t>cej@mail.cej.mj.pt</w:t>
            </w:r>
          </w:hyperlink>
          <w:r w:rsidR="005D636C" w:rsidRPr="005D636C">
            <w:rPr>
              <w:rStyle w:val="Hiperligao"/>
              <w:rFonts w:ascii="Candara" w:hAnsi="Candara"/>
              <w:color w:val="595959"/>
              <w:sz w:val="20"/>
            </w:rPr>
            <w:t xml:space="preserve"> </w:t>
          </w:r>
        </w:p>
        <w:p w:rsidR="005D636C" w:rsidRPr="004B7881" w:rsidRDefault="0061702E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hyperlink r:id="rId4" w:history="1">
            <w:r w:rsidR="005D636C" w:rsidRPr="005D636C">
              <w:rPr>
                <w:rStyle w:val="Hiperligao"/>
                <w:rFonts w:ascii="Candara" w:hAnsi="Candara"/>
                <w:color w:val="595959"/>
                <w:sz w:val="20"/>
              </w:rPr>
              <w:t>Formacao-def@mail.cej.mj.pt</w:t>
            </w:r>
          </w:hyperlink>
          <w:r w:rsidR="005D636C" w:rsidRPr="005D636C">
            <w:rPr>
              <w:rStyle w:val="Hiperligao"/>
              <w:rFonts w:ascii="Candara" w:hAnsi="Candara"/>
              <w:color w:val="595959"/>
              <w:sz w:val="20"/>
            </w:rPr>
            <w:t xml:space="preserve"> </w:t>
          </w:r>
        </w:p>
        <w:p w:rsidR="005D636C" w:rsidRPr="004B7881" w:rsidRDefault="0061702E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hyperlink r:id="rId5" w:history="1">
            <w:r w:rsidR="005D636C" w:rsidRPr="005D636C">
              <w:rPr>
                <w:rStyle w:val="Hiperligao"/>
                <w:rFonts w:ascii="Candara" w:hAnsi="Candara"/>
                <w:color w:val="595959"/>
                <w:sz w:val="20"/>
              </w:rPr>
              <w:t>https://cej.justica.gov.pt/</w:t>
            </w:r>
          </w:hyperlink>
          <w:r w:rsidR="005D636C" w:rsidRPr="005D636C">
            <w:rPr>
              <w:rStyle w:val="Hiperligao"/>
              <w:rFonts w:ascii="Candara" w:hAnsi="Candara"/>
              <w:color w:val="595959"/>
              <w:sz w:val="20"/>
            </w:rPr>
            <w:t xml:space="preserve"> </w:t>
          </w:r>
        </w:p>
      </w:tc>
    </w:tr>
  </w:tbl>
  <w:p w:rsidR="005D636C" w:rsidRDefault="005D636C" w:rsidP="006E13A6">
    <w:pPr>
      <w:pStyle w:val="Rodap"/>
      <w:ind w:left="-709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-443701</wp:posOffset>
          </wp:positionH>
          <wp:positionV relativeFrom="paragraph">
            <wp:posOffset>-591639</wp:posOffset>
          </wp:positionV>
          <wp:extent cx="7869686" cy="756000"/>
          <wp:effectExtent l="0" t="0" r="0" b="635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3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686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D0" w:rsidRDefault="00830F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6C" w:rsidRDefault="005D636C" w:rsidP="00A66B18">
      <w:pPr>
        <w:spacing w:before="0" w:after="0"/>
      </w:pPr>
      <w:r>
        <w:separator/>
      </w:r>
    </w:p>
  </w:footnote>
  <w:footnote w:type="continuationSeparator" w:id="0">
    <w:p w:rsidR="005D636C" w:rsidRDefault="005D636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D0" w:rsidRDefault="00830F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jc w:val="center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esquema de cabeçalho"/>
    </w:tblPr>
    <w:tblGrid>
      <w:gridCol w:w="10349"/>
    </w:tblGrid>
    <w:tr w:rsidR="005D636C" w:rsidRPr="0041428F" w:rsidTr="007A2CBA">
      <w:trPr>
        <w:trHeight w:val="270"/>
        <w:jc w:val="center"/>
      </w:trPr>
      <w:tc>
        <w:tcPr>
          <w:tcW w:w="10349" w:type="dxa"/>
        </w:tcPr>
        <w:p w:rsidR="005D636C" w:rsidRPr="005D636C" w:rsidRDefault="005D636C" w:rsidP="007A2CBA">
          <w:pPr>
            <w:pStyle w:val="InformaesdeContacto"/>
            <w:jc w:val="right"/>
            <w:rPr>
              <w:color w:val="000000"/>
            </w:rPr>
          </w:pPr>
          <w:r>
            <w:rPr>
              <w:rFonts w:ascii="Candara" w:hAnsi="Candara"/>
              <w:b/>
              <w:noProof/>
              <w:color w:val="C00000"/>
              <w:sz w:val="48"/>
              <w:szCs w:val="48"/>
              <w:lang w:eastAsia="pt-PT"/>
            </w:rPr>
            <w:drawing>
              <wp:inline distT="0" distB="0" distL="0" distR="0" wp14:anchorId="5A9488D8" wp14:editId="0F52B9C9">
                <wp:extent cx="1295400" cy="683971"/>
                <wp:effectExtent l="0" t="0" r="0" b="190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ej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917" cy="693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636C" w:rsidRPr="0041428F" w:rsidTr="007A2CBA">
      <w:trPr>
        <w:trHeight w:val="1293"/>
        <w:jc w:val="center"/>
      </w:trPr>
      <w:tc>
        <w:tcPr>
          <w:tcW w:w="10349" w:type="dxa"/>
          <w:vAlign w:val="bottom"/>
        </w:tcPr>
        <w:p w:rsidR="005D636C" w:rsidRPr="00255F67" w:rsidRDefault="00830FD0" w:rsidP="007A2CBA">
          <w:pPr>
            <w:spacing w:after="0"/>
            <w:ind w:left="0"/>
            <w:rPr>
              <w:rFonts w:ascii="Candara" w:hAnsi="Candara"/>
              <w:sz w:val="36"/>
              <w:szCs w:val="36"/>
            </w:rPr>
          </w:pPr>
          <w:r w:rsidRPr="00830FD0">
            <w:rPr>
              <w:rFonts w:ascii="Candara" w:hAnsi="Candara"/>
              <w:b/>
              <w:color w:val="C00000"/>
              <w:sz w:val="36"/>
              <w:szCs w:val="36"/>
            </w:rPr>
            <w:t xml:space="preserve">Seminário sobre Direito Internacional </w:t>
          </w:r>
        </w:p>
        <w:p w:rsidR="005D636C" w:rsidRDefault="005D636C" w:rsidP="007A2CBA">
          <w:pPr>
            <w:spacing w:after="0"/>
            <w:ind w:left="0"/>
            <w:rPr>
              <w:rFonts w:ascii="Candara" w:hAnsi="Candara"/>
              <w:b/>
              <w:szCs w:val="24"/>
            </w:rPr>
          </w:pPr>
          <w:r w:rsidRPr="00255F67">
            <w:rPr>
              <w:rFonts w:ascii="Candara" w:hAnsi="Candara"/>
              <w:b/>
              <w:szCs w:val="24"/>
            </w:rPr>
            <w:t xml:space="preserve">Ação de Formação Contínua Tipo </w:t>
          </w:r>
          <w:r w:rsidR="00E636A8">
            <w:rPr>
              <w:rFonts w:ascii="Candara" w:hAnsi="Candara"/>
              <w:b/>
              <w:szCs w:val="24"/>
            </w:rPr>
            <w:t>B</w:t>
          </w:r>
        </w:p>
        <w:p w:rsidR="005D636C" w:rsidRDefault="005D636C" w:rsidP="007A2CBA">
          <w:pPr>
            <w:spacing w:after="0"/>
            <w:rPr>
              <w:rFonts w:ascii="Candara" w:hAnsi="Candara"/>
              <w:b/>
              <w:szCs w:val="24"/>
            </w:rPr>
          </w:pPr>
        </w:p>
        <w:p w:rsidR="005D636C" w:rsidRPr="00C7527A" w:rsidRDefault="0061702E" w:rsidP="007A2CBA">
          <w:pPr>
            <w:spacing w:before="60" w:after="60"/>
            <w:ind w:left="0"/>
            <w:rPr>
              <w:rFonts w:ascii="Candara" w:hAnsi="Candara"/>
              <w:b/>
              <w:color w:val="C0001E"/>
              <w:szCs w:val="24"/>
            </w:rPr>
          </w:pPr>
          <w:r>
            <w:rPr>
              <w:rFonts w:ascii="Candara" w:hAnsi="Candara"/>
              <w:b/>
              <w:color w:val="C0001E"/>
              <w:szCs w:val="24"/>
            </w:rPr>
            <w:t>15</w:t>
          </w:r>
          <w:r w:rsidR="005D636C" w:rsidRPr="00C7527A">
            <w:rPr>
              <w:rFonts w:ascii="Candara" w:hAnsi="Candara"/>
              <w:b/>
              <w:color w:val="C0001E"/>
              <w:szCs w:val="24"/>
            </w:rPr>
            <w:t xml:space="preserve"> </w:t>
          </w:r>
          <w:r w:rsidR="005D636C" w:rsidRPr="00C7527A">
            <w:rPr>
              <w:rFonts w:ascii="Arial" w:hAnsi="Arial" w:cs="Arial"/>
              <w:b/>
              <w:color w:val="C0001E"/>
              <w:szCs w:val="24"/>
            </w:rPr>
            <w:t>▪</w:t>
          </w:r>
          <w:r w:rsidR="005D636C" w:rsidRPr="00C7527A">
            <w:rPr>
              <w:rFonts w:ascii="Candara" w:hAnsi="Candara"/>
              <w:b/>
              <w:color w:val="C0001E"/>
              <w:szCs w:val="24"/>
            </w:rPr>
            <w:t xml:space="preserve"> </w:t>
          </w:r>
          <w:proofErr w:type="gramStart"/>
          <w:r>
            <w:rPr>
              <w:rFonts w:ascii="Candara" w:hAnsi="Candara"/>
              <w:b/>
              <w:color w:val="C0001E"/>
              <w:szCs w:val="24"/>
            </w:rPr>
            <w:t>Março</w:t>
          </w:r>
          <w:proofErr w:type="gramEnd"/>
          <w:r>
            <w:rPr>
              <w:rFonts w:ascii="Candara" w:hAnsi="Candara"/>
              <w:b/>
              <w:color w:val="C0001E"/>
              <w:szCs w:val="24"/>
            </w:rPr>
            <w:t xml:space="preserve"> </w:t>
          </w:r>
          <w:r w:rsidR="005D636C" w:rsidRPr="00C7527A">
            <w:rPr>
              <w:rFonts w:ascii="Arial" w:hAnsi="Arial" w:cs="Arial"/>
              <w:b/>
              <w:color w:val="C0001E"/>
              <w:szCs w:val="24"/>
            </w:rPr>
            <w:t>▪</w:t>
          </w:r>
          <w:r w:rsidR="00E636A8">
            <w:rPr>
              <w:rFonts w:ascii="Candara" w:hAnsi="Candara"/>
              <w:b/>
              <w:color w:val="C0001E"/>
              <w:szCs w:val="24"/>
            </w:rPr>
            <w:t xml:space="preserve"> 2024</w:t>
          </w:r>
        </w:p>
        <w:p w:rsidR="002B6D4D" w:rsidRPr="0061702E" w:rsidRDefault="005D636C" w:rsidP="002B6D4D">
          <w:pPr>
            <w:spacing w:before="60" w:after="60"/>
            <w:ind w:left="0"/>
            <w:rPr>
              <w:rFonts w:ascii="Candara" w:hAnsi="Candara"/>
              <w:b/>
              <w:sz w:val="4"/>
              <w:szCs w:val="4"/>
            </w:rPr>
          </w:pPr>
          <w:bookmarkStart w:id="0" w:name="_GoBack"/>
          <w:r w:rsidRPr="0061702E">
            <w:rPr>
              <w:rFonts w:ascii="Candara" w:hAnsi="Candara"/>
              <w:b/>
              <w:szCs w:val="24"/>
            </w:rPr>
            <w:t>Lisboa, CEJ</w:t>
          </w:r>
        </w:p>
        <w:bookmarkEnd w:id="0"/>
        <w:p w:rsidR="005D636C" w:rsidRPr="00E76064" w:rsidRDefault="005D636C" w:rsidP="007A2CBA">
          <w:pPr>
            <w:spacing w:before="60" w:after="60"/>
            <w:ind w:left="0"/>
            <w:rPr>
              <w:rFonts w:ascii="Candara" w:hAnsi="Candara"/>
              <w:sz w:val="4"/>
              <w:szCs w:val="4"/>
            </w:rPr>
          </w:pPr>
        </w:p>
      </w:tc>
    </w:tr>
  </w:tbl>
  <w:tbl>
    <w:tblPr>
      <w:tblStyle w:val="Tabelacomgrelha1"/>
      <w:tblpPr w:leftFromText="142" w:rightFromText="142" w:vertAnchor="page" w:horzAnchor="margin" w:tblpY="4201"/>
      <w:tblW w:w="10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ela de esquema de cabeçalho"/>
    </w:tblPr>
    <w:tblGrid>
      <w:gridCol w:w="1377"/>
      <w:gridCol w:w="9062"/>
    </w:tblGrid>
    <w:tr w:rsidR="002B6D4D" w:rsidRPr="002B6D4D" w:rsidTr="00286604">
      <w:tc>
        <w:tcPr>
          <w:tcW w:w="1377" w:type="dxa"/>
          <w:tcBorders>
            <w:righ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  <w:p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>Destinatários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: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Juízes/as e Magistrados/as do Ministério Público, </w:t>
          </w:r>
          <w:r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 xml:space="preserve"> Advogados/as e outros/as profissionais da área forense.</w:t>
          </w:r>
        </w:p>
      </w:tc>
    </w:tr>
    <w:tr w:rsidR="002B6D4D" w:rsidRPr="002B6D4D" w:rsidTr="00286604">
      <w:tc>
        <w:tcPr>
          <w:tcW w:w="1377" w:type="dxa"/>
          <w:tcBorders>
            <w:righ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</w:tc>
      <w:tc>
        <w:tcPr>
          <w:tcW w:w="9062" w:type="dxa"/>
          <w:tcBorders>
            <w:lef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</w:tc>
    </w:tr>
    <w:tr w:rsidR="002B6D4D" w:rsidRPr="002B6D4D" w:rsidTr="00286604">
      <w:tc>
        <w:tcPr>
          <w:tcW w:w="1377" w:type="dxa"/>
          <w:tcBorders>
            <w:righ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 xml:space="preserve">Inscrições: 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jc w:val="both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2B6D4D">
              <w:rPr>
                <w:rFonts w:ascii="Calibri" w:eastAsia="Calibri" w:hAnsi="Calibri" w:cs="Times New Roman"/>
                <w:color w:val="0000FF"/>
                <w:kern w:val="0"/>
                <w:sz w:val="20"/>
                <w:u w:val="single"/>
              </w:rPr>
              <w:t>formacao-def@mail.cej.mj.pt</w:t>
            </w:r>
          </w:hyperlink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juntamente com o comprovativo de pagamento, efetuado por transferência bancária para </w:t>
          </w:r>
          <w:proofErr w:type="spellStart"/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IBAN</w:t>
          </w:r>
          <w:proofErr w:type="spellEnd"/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</w:t>
          </w:r>
          <w:proofErr w:type="spellStart"/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PT50078</w:t>
          </w:r>
          <w:proofErr w:type="spellEnd"/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101 120 000 000 681 302</w:t>
          </w:r>
        </w:p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C00000"/>
              <w:kern w:val="0"/>
              <w:sz w:val="20"/>
            </w:rPr>
            <w:t>Custo da inscrição</w:t>
          </w:r>
          <w:r w:rsidRPr="002B6D4D">
            <w:rPr>
              <w:rFonts w:ascii="Calibri" w:eastAsia="Calibri" w:hAnsi="Calibri" w:cs="Times New Roman"/>
              <w:color w:val="C00000"/>
              <w:kern w:val="0"/>
              <w:sz w:val="20"/>
            </w:rPr>
            <w:t xml:space="preserve"> 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para Advogados/</w:t>
          </w:r>
          <w:r w:rsidR="00830FD0">
            <w:rPr>
              <w:rFonts w:ascii="Calibri" w:eastAsia="Calibri" w:hAnsi="Calibri" w:cs="Times New Roman"/>
              <w:color w:val="auto"/>
              <w:kern w:val="0"/>
              <w:sz w:val="20"/>
            </w:rPr>
            <w:t>as e outros/as profissionais: €6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0,00</w:t>
          </w:r>
        </w:p>
      </w:tc>
    </w:tr>
  </w:tbl>
  <w:p w:rsidR="00EF14AF" w:rsidRDefault="0088696B">
    <w:pPr>
      <w:pStyle w:val="Cabealho"/>
    </w:pPr>
    <w:r w:rsidRPr="0041428F"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page">
                <wp:posOffset>-11430</wp:posOffset>
              </wp:positionH>
              <wp:positionV relativeFrom="paragraph">
                <wp:posOffset>-3404235</wp:posOffset>
              </wp:positionV>
              <wp:extent cx="8247380" cy="3232785"/>
              <wp:effectExtent l="0" t="0" r="20320" b="24765"/>
              <wp:wrapNone/>
              <wp:docPr id="19" name="Gráfico 17" descr="Formas de destaque curvas que criam coletivamente a estrutura do cabeçalh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380" cy="3232785"/>
                        <a:chOff x="-7144" y="-297457"/>
                        <a:chExt cx="6005513" cy="2052438"/>
                      </a:xfrm>
                    </wpg:grpSpPr>
                    <wps:wsp>
                      <wps:cNvPr id="20" name="Forma Liv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vre: Forma 22"/>
                      <wps:cNvSpPr/>
                      <wps:spPr>
                        <a:xfrm>
                          <a:off x="-7144" y="-29745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vre: Forma 23"/>
                      <wps:cNvSpPr/>
                      <wps:spPr>
                        <a:xfrm>
                          <a:off x="-7144" y="-13415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v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9525" cap="flat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6C6DA3" id="Gráfico 17" o:spid="_x0000_s1026" alt="Formas de destaque curvas que criam coletivamente a estrutura do cabeçalho" style="position:absolute;margin-left:-.9pt;margin-top:-268.05pt;width:649.4pt;height:254.55pt;z-index:-251657216;mso-position-horizontal-relative:page;mso-width-relative:margin;mso-height-relative:margin" coordorigin="-71,-2974" coordsize="60055,20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">
              <v:shape id="Forma Liv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" path="m3869531,1359694v,,-489585,474345,-1509712,384810c1339691,1654969,936784,1180624,7144,1287304l7144,7144r3862387,l3869531,1359694xe" fillcolor="white [3212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vre: Forma 22" o:spid="_x0000_s1028" style="position:absolute;left:-71;top:-2974;width:60007;height:19239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" path="m7144,1699736v,,1403032,618173,2927032,-215265c4459129,651986,5998369,893921,5998369,893921r,-886777l7144,7144r,1692592xe" fillcolor="#d8d8d8 [2732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vre: Forma 23" o:spid="_x0000_s1029" style="position:absolute;left:-71;top:-134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" path="m7144,7144r,606742c647224,1034891,2136934,964406,3546634,574834,4882039,205264,5998369,893921,5998369,893921r,-886777l7144,7144xe" fillcolor="#c00000" stroked="f"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v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" path="m7144,481489c380524,602456,751999,764381,1305401,812959,2325529,902494,2815114,428149,2815114,428149r,-421005c2332196,236696,1376839,568166,7144,481489xe" fillcolor="#ffc000" strokecolor="#ffc000"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  <w:p w:rsidR="005D636C" w:rsidRDefault="005D636C">
    <w:pPr>
      <w:pStyle w:val="Cabealho"/>
    </w:pPr>
  </w:p>
  <w:p w:rsidR="00F91C59" w:rsidRPr="00F91C59" w:rsidRDefault="00F91C59" w:rsidP="00F91C59">
    <w:pPr>
      <w:spacing w:before="120" w:after="120"/>
      <w:jc w:val="center"/>
      <w:rPr>
        <w:b/>
        <w:sz w:val="28"/>
        <w:szCs w:val="28"/>
        <w:u w:val="double"/>
      </w:rPr>
    </w:pPr>
    <w:r w:rsidRPr="00F91C59">
      <w:rPr>
        <w:b/>
        <w:sz w:val="28"/>
        <w:szCs w:val="28"/>
      </w:rPr>
      <w:t xml:space="preserve">F I C H A   D E   I </w:t>
    </w:r>
    <w:r w:rsidR="00473833">
      <w:rPr>
        <w:b/>
        <w:sz w:val="28"/>
        <w:szCs w:val="28"/>
      </w:rPr>
      <w:t>N S C R I Ç Ã O</w:t>
    </w:r>
  </w:p>
  <w:p w:rsidR="00F91C59" w:rsidRDefault="00F91C59" w:rsidP="00F91C5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D0" w:rsidRDefault="00830F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C"/>
    <w:rsid w:val="000112F0"/>
    <w:rsid w:val="0002116D"/>
    <w:rsid w:val="00027CFF"/>
    <w:rsid w:val="00070A6B"/>
    <w:rsid w:val="00083BAA"/>
    <w:rsid w:val="000C4963"/>
    <w:rsid w:val="000D7DDB"/>
    <w:rsid w:val="000F4A6A"/>
    <w:rsid w:val="000F70D4"/>
    <w:rsid w:val="001067AB"/>
    <w:rsid w:val="0010680C"/>
    <w:rsid w:val="00152B0B"/>
    <w:rsid w:val="001766D6"/>
    <w:rsid w:val="00192419"/>
    <w:rsid w:val="001C270D"/>
    <w:rsid w:val="001D0B5A"/>
    <w:rsid w:val="001E2320"/>
    <w:rsid w:val="00214E28"/>
    <w:rsid w:val="00234996"/>
    <w:rsid w:val="00255F67"/>
    <w:rsid w:val="00271E49"/>
    <w:rsid w:val="002868C7"/>
    <w:rsid w:val="002B6D4D"/>
    <w:rsid w:val="00316415"/>
    <w:rsid w:val="00352B81"/>
    <w:rsid w:val="00382DDA"/>
    <w:rsid w:val="00394757"/>
    <w:rsid w:val="003A0150"/>
    <w:rsid w:val="003B0DB0"/>
    <w:rsid w:val="003E24DF"/>
    <w:rsid w:val="0041428F"/>
    <w:rsid w:val="00434646"/>
    <w:rsid w:val="00473833"/>
    <w:rsid w:val="004A2B0D"/>
    <w:rsid w:val="004B7881"/>
    <w:rsid w:val="004C2A4C"/>
    <w:rsid w:val="004D7B8D"/>
    <w:rsid w:val="00507C5E"/>
    <w:rsid w:val="005632B6"/>
    <w:rsid w:val="005A2CD3"/>
    <w:rsid w:val="005C2210"/>
    <w:rsid w:val="005D636C"/>
    <w:rsid w:val="00615018"/>
    <w:rsid w:val="0061702E"/>
    <w:rsid w:val="0062123A"/>
    <w:rsid w:val="0063733C"/>
    <w:rsid w:val="00646E75"/>
    <w:rsid w:val="006C2684"/>
    <w:rsid w:val="006E13A6"/>
    <w:rsid w:val="006F6F10"/>
    <w:rsid w:val="007146AC"/>
    <w:rsid w:val="00761B79"/>
    <w:rsid w:val="00783E79"/>
    <w:rsid w:val="007A2CBA"/>
    <w:rsid w:val="007B5AE8"/>
    <w:rsid w:val="007F5192"/>
    <w:rsid w:val="00830FD0"/>
    <w:rsid w:val="00865D4B"/>
    <w:rsid w:val="0088696B"/>
    <w:rsid w:val="008A4ED2"/>
    <w:rsid w:val="008F1A04"/>
    <w:rsid w:val="009361EB"/>
    <w:rsid w:val="009723C4"/>
    <w:rsid w:val="009C0E4A"/>
    <w:rsid w:val="009F03F2"/>
    <w:rsid w:val="009F6646"/>
    <w:rsid w:val="00A267B0"/>
    <w:rsid w:val="00A26FE7"/>
    <w:rsid w:val="00A66B18"/>
    <w:rsid w:val="00A6783B"/>
    <w:rsid w:val="00A92681"/>
    <w:rsid w:val="00A96CF8"/>
    <w:rsid w:val="00A97152"/>
    <w:rsid w:val="00AA001C"/>
    <w:rsid w:val="00AA089B"/>
    <w:rsid w:val="00AB42AE"/>
    <w:rsid w:val="00AE1388"/>
    <w:rsid w:val="00AF3982"/>
    <w:rsid w:val="00B01D50"/>
    <w:rsid w:val="00B50294"/>
    <w:rsid w:val="00B57D6E"/>
    <w:rsid w:val="00BB56B7"/>
    <w:rsid w:val="00C27E04"/>
    <w:rsid w:val="00C701F7"/>
    <w:rsid w:val="00C70786"/>
    <w:rsid w:val="00C7527A"/>
    <w:rsid w:val="00C833C0"/>
    <w:rsid w:val="00C915C7"/>
    <w:rsid w:val="00C97C6B"/>
    <w:rsid w:val="00CF2CCE"/>
    <w:rsid w:val="00D10958"/>
    <w:rsid w:val="00D66593"/>
    <w:rsid w:val="00DE6DA2"/>
    <w:rsid w:val="00DF0054"/>
    <w:rsid w:val="00DF2D30"/>
    <w:rsid w:val="00E17506"/>
    <w:rsid w:val="00E2612A"/>
    <w:rsid w:val="00E4786A"/>
    <w:rsid w:val="00E55D74"/>
    <w:rsid w:val="00E636A8"/>
    <w:rsid w:val="00E6540C"/>
    <w:rsid w:val="00E76064"/>
    <w:rsid w:val="00E8063D"/>
    <w:rsid w:val="00E81E2A"/>
    <w:rsid w:val="00ED4BC8"/>
    <w:rsid w:val="00EE0952"/>
    <w:rsid w:val="00EF14AF"/>
    <w:rsid w:val="00F3077C"/>
    <w:rsid w:val="00F368F4"/>
    <w:rsid w:val="00F40B68"/>
    <w:rsid w:val="00F658C4"/>
    <w:rsid w:val="00F91012"/>
    <w:rsid w:val="00F91C59"/>
    <w:rsid w:val="00FB70C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B2F87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7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Cabealho1">
    <w:name w:val="heading 1"/>
    <w:basedOn w:val="Normal"/>
    <w:next w:val="Normal"/>
    <w:link w:val="Cabealho1Carte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ciodecarta">
    <w:name w:val="Salutation"/>
    <w:basedOn w:val="Normal"/>
    <w:link w:val="InciodecartaCarter"/>
    <w:uiPriority w:val="4"/>
    <w:unhideWhenUsed/>
    <w:qFormat/>
    <w:rsid w:val="00A66B18"/>
    <w:pPr>
      <w:spacing w:before="720"/>
    </w:p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ematedecarta">
    <w:name w:val="Closing"/>
    <w:basedOn w:val="Normal"/>
    <w:next w:val="Assinatura"/>
    <w:link w:val="RematedecartaCarter"/>
    <w:uiPriority w:val="6"/>
    <w:unhideWhenUsed/>
    <w:qFormat/>
    <w:rsid w:val="00A6783B"/>
    <w:pPr>
      <w:spacing w:before="480" w:after="960"/>
    </w:pPr>
  </w:style>
  <w:style w:type="character" w:customStyle="1" w:styleId="RematedecartaCarter">
    <w:name w:val="Remate de carta Caráter"/>
    <w:basedOn w:val="Tipodeletrapredefinidodopargrafo"/>
    <w:link w:val="Rematedecart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ssinatura">
    <w:name w:val="Signature"/>
    <w:basedOn w:val="Normal"/>
    <w:link w:val="AssinaturaCarte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ssinaturaCarter">
    <w:name w:val="Assinatura Caráter"/>
    <w:basedOn w:val="Tipodeletrapredefinidodopargrafo"/>
    <w:link w:val="Assinatur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3E24DF"/>
    <w:pPr>
      <w:spacing w:after="0"/>
      <w:jc w:val="righ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Tipodeletrapredefinidodopargrafo"/>
    <w:uiPriority w:val="1"/>
    <w:semiHidden/>
    <w:rsid w:val="003E24DF"/>
    <w:rPr>
      <w:b/>
      <w:bCs/>
    </w:rPr>
  </w:style>
  <w:style w:type="paragraph" w:customStyle="1" w:styleId="InformaesdeContacto">
    <w:name w:val="Informações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arte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tipo">
    <w:name w:val="Logótipo"/>
    <w:basedOn w:val="Normal"/>
    <w:next w:val="Normal"/>
    <w:link w:val="CarterdeLog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terdeLogtipo">
    <w:name w:val="Caráter de Logótipo"/>
    <w:basedOn w:val="Tipodeletrapredefinidodopargrafo"/>
    <w:link w:val="Log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elacomgrelha">
    <w:name w:val="Table Grid"/>
    <w:basedOn w:val="Tabelanormal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C4963"/>
    <w:rPr>
      <w:color w:val="F49100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2B6D4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j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6" Type="http://schemas.openxmlformats.org/officeDocument/2006/relationships/image" Target="media/image2.png"/><Relationship Id="rId5" Type="http://schemas.openxmlformats.org/officeDocument/2006/relationships/hyperlink" Target="https://cej.justica.gov.pt/" TargetMode="External"/><Relationship Id="rId4" Type="http://schemas.openxmlformats.org/officeDocument/2006/relationships/hyperlink" Target="mailto:Formacao-def@mail.cej.mj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f.cacapo_ej\AppData\Roaming\Microsoft\Modelos\Papel%20timbrado%20com%20curvas%20azu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E565B73D754A45A3C810A8ECE33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8B26-8999-44CA-A8B9-3CB3F5DD7329}"/>
      </w:docPartPr>
      <w:docPartBody>
        <w:p w:rsidR="00AC3E40" w:rsidRDefault="003D3BC8" w:rsidP="003D3BC8">
          <w:pPr>
            <w:pStyle w:val="2EE565B73D754A45A3C810A8ECE3323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436A39A0C08B4D3D9B66051D6CABC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EF293-F2B9-4786-B876-273FFEC48975}"/>
      </w:docPartPr>
      <w:docPartBody>
        <w:p w:rsidR="00AC3E40" w:rsidRDefault="003D3BC8" w:rsidP="003D3BC8">
          <w:pPr>
            <w:pStyle w:val="436A39A0C08B4D3D9B66051D6CABC8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EF2DB8AA1FD04EBA8C91652A92770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89F0E-0AA4-423D-80AC-00F48A3028C6}"/>
      </w:docPartPr>
      <w:docPartBody>
        <w:p w:rsidR="00AC3E40" w:rsidRDefault="003D3BC8" w:rsidP="003D3BC8">
          <w:pPr>
            <w:pStyle w:val="EF2DB8AA1FD04EBA8C91652A9277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6138654C2FD24266BF3DC5F59DE12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61077-9624-4DA3-918D-89FC43E99A0F}"/>
      </w:docPartPr>
      <w:docPartBody>
        <w:p w:rsidR="00AC3E40" w:rsidRDefault="003D3BC8" w:rsidP="003D3BC8">
          <w:pPr>
            <w:pStyle w:val="6138654C2FD24266BF3DC5F59DE129BA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BBBB1F55004BF3ADD599C86BA88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F41CB-A7B7-4D7F-9C88-3DCD5F16F204}"/>
      </w:docPartPr>
      <w:docPartBody>
        <w:p w:rsidR="00AC3E40" w:rsidRDefault="003D3BC8" w:rsidP="003D3BC8">
          <w:pPr>
            <w:pStyle w:val="29BBBB1F55004BF3ADD599C86BA889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7660483CA71D452D93380527805E3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DE410-B6B5-4D27-8B9B-59831553DA4B}"/>
      </w:docPartPr>
      <w:docPartBody>
        <w:p w:rsidR="00AC3E40" w:rsidRDefault="003D3BC8" w:rsidP="003D3BC8">
          <w:pPr>
            <w:pStyle w:val="7660483CA71D452D93380527805E32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AF1CFD3B439B4D9DAAA3B4928176E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934D9-8C17-481B-84DE-11E1B8A22D21}"/>
      </w:docPartPr>
      <w:docPartBody>
        <w:p w:rsidR="00AC3E40" w:rsidRDefault="003D3BC8" w:rsidP="003D3BC8">
          <w:pPr>
            <w:pStyle w:val="AF1CFD3B439B4D9DAAA3B4928176E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57387B1FC0784D73B7C6CDF07A445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DCC7-6CD7-407C-B028-738B8795A081}"/>
      </w:docPartPr>
      <w:docPartBody>
        <w:p w:rsidR="00AC3E40" w:rsidRDefault="003D3BC8" w:rsidP="003D3BC8">
          <w:pPr>
            <w:pStyle w:val="57387B1FC0784D73B7C6CDF07A445CA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E243ABC5493F4BFFBF68273D314DA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7B06E-0999-4AF7-A63F-C23C59265486}"/>
      </w:docPartPr>
      <w:docPartBody>
        <w:p w:rsidR="00AC3E40" w:rsidRDefault="003D3BC8" w:rsidP="003D3BC8">
          <w:pPr>
            <w:pStyle w:val="E243ABC5493F4BFFBF68273D314DA15D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C5CA39B749AF4FE0B1A74615FF29C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1DC0F-43BB-4FFD-9A20-950733882D14}"/>
      </w:docPartPr>
      <w:docPartBody>
        <w:p w:rsidR="00AC3E40" w:rsidRDefault="003D3BC8" w:rsidP="003D3BC8">
          <w:pPr>
            <w:pStyle w:val="C5CA39B749AF4FE0B1A74615FF29C58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A7D2EDA7EAC94AE8A9333360FBF34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F8EE5-420F-4791-B081-F9AD053C3E19}"/>
      </w:docPartPr>
      <w:docPartBody>
        <w:p w:rsidR="00AC3E40" w:rsidRDefault="003D3BC8" w:rsidP="003D3BC8">
          <w:pPr>
            <w:pStyle w:val="A7D2EDA7EAC94AE8A9333360FBF3478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C8714317FB6B40EBA88056A9F5B51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C8376-77D7-4349-877B-C3456A696C3C}"/>
      </w:docPartPr>
      <w:docPartBody>
        <w:p w:rsidR="00AC3E40" w:rsidRDefault="003D3BC8" w:rsidP="003D3BC8">
          <w:pPr>
            <w:pStyle w:val="C8714317FB6B40EBA88056A9F5B51A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2BC7460FA9C645EAB5AFC58F24CB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CC06E-CABA-40E2-ACCE-6C248523BBE1}"/>
      </w:docPartPr>
      <w:docPartBody>
        <w:p w:rsidR="00AC3E40" w:rsidRDefault="003D3BC8" w:rsidP="003D3BC8">
          <w:pPr>
            <w:pStyle w:val="2BC7460FA9C645EAB5AFC58F24CB55D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20"/>
    <w:rsid w:val="003D3BC8"/>
    <w:rsid w:val="00612220"/>
    <w:rsid w:val="00A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D3BC8"/>
    <w:rPr>
      <w:color w:val="808080"/>
    </w:rPr>
  </w:style>
  <w:style w:type="paragraph" w:customStyle="1" w:styleId="B091D452675843C9A078835D6E14E832">
    <w:name w:val="B091D452675843C9A078835D6E14E832"/>
    <w:rsid w:val="00612220"/>
  </w:style>
  <w:style w:type="paragraph" w:customStyle="1" w:styleId="013B65AD2AC944308B4F0D9F2197F5DA">
    <w:name w:val="013B65AD2AC944308B4F0D9F2197F5DA"/>
    <w:rsid w:val="00612220"/>
  </w:style>
  <w:style w:type="paragraph" w:customStyle="1" w:styleId="C6341D7F438A4886AB7D63717F432037">
    <w:name w:val="C6341D7F438A4886AB7D63717F432037"/>
    <w:rsid w:val="00612220"/>
  </w:style>
  <w:style w:type="paragraph" w:customStyle="1" w:styleId="7BE2EDC1C0564733847D5CDB487CF19F">
    <w:name w:val="7BE2EDC1C0564733847D5CDB487CF19F"/>
    <w:rsid w:val="00612220"/>
  </w:style>
  <w:style w:type="paragraph" w:customStyle="1" w:styleId="E2F732BFBACC4B759FD0E6D6F0B1B93F">
    <w:name w:val="E2F732BFBACC4B759FD0E6D6F0B1B93F"/>
    <w:rsid w:val="00612220"/>
  </w:style>
  <w:style w:type="paragraph" w:customStyle="1" w:styleId="9F76D125D6E34E08AA5740180E800B0A">
    <w:name w:val="9F76D125D6E34E08AA5740180E800B0A"/>
    <w:rsid w:val="00612220"/>
  </w:style>
  <w:style w:type="paragraph" w:customStyle="1" w:styleId="AF3242909DB042D99941C50CFF23194F">
    <w:name w:val="AF3242909DB042D99941C50CFF23194F"/>
    <w:rsid w:val="00612220"/>
  </w:style>
  <w:style w:type="paragraph" w:customStyle="1" w:styleId="3E27CC5B7DEB4E6E86F7ADDF6D24C017">
    <w:name w:val="3E27CC5B7DEB4E6E86F7ADDF6D24C017"/>
    <w:rsid w:val="00612220"/>
  </w:style>
  <w:style w:type="paragraph" w:customStyle="1" w:styleId="B63C079B5DE74B459597DA3BDC863B6A">
    <w:name w:val="B63C079B5DE74B459597DA3BDC863B6A"/>
    <w:rsid w:val="00612220"/>
  </w:style>
  <w:style w:type="paragraph" w:customStyle="1" w:styleId="07D5EBBAB4024DF98E32ACEFB6B57917">
    <w:name w:val="07D5EBBAB4024DF98E32ACEFB6B57917"/>
    <w:rsid w:val="00612220"/>
  </w:style>
  <w:style w:type="paragraph" w:customStyle="1" w:styleId="E1A4D00AE3214B46B135844B4B137B44">
    <w:name w:val="E1A4D00AE3214B46B135844B4B137B44"/>
    <w:rsid w:val="00612220"/>
  </w:style>
  <w:style w:type="paragraph" w:customStyle="1" w:styleId="16764C0FA57644D9B96F03A062281F6C">
    <w:name w:val="16764C0FA57644D9B96F03A062281F6C"/>
    <w:rsid w:val="00612220"/>
  </w:style>
  <w:style w:type="paragraph" w:customStyle="1" w:styleId="362B1BBBCD3E4F068FFB7ED2DCF2CEB0">
    <w:name w:val="362B1BBBCD3E4F068FFB7ED2DCF2CEB0"/>
    <w:rsid w:val="00612220"/>
  </w:style>
  <w:style w:type="paragraph" w:customStyle="1" w:styleId="9929F86E6D834FE09FA2595F29169B0C">
    <w:name w:val="9929F86E6D834FE09FA2595F29169B0C"/>
    <w:rsid w:val="00612220"/>
  </w:style>
  <w:style w:type="paragraph" w:customStyle="1" w:styleId="392D7DE7F65E43E4B15FF2CE4EF61A2B">
    <w:name w:val="392D7DE7F65E43E4B15FF2CE4EF61A2B"/>
    <w:rsid w:val="00612220"/>
  </w:style>
  <w:style w:type="paragraph" w:customStyle="1" w:styleId="33D7B06A59494566A13650E1D5984159">
    <w:name w:val="33D7B06A59494566A13650E1D5984159"/>
    <w:rsid w:val="00612220"/>
  </w:style>
  <w:style w:type="paragraph" w:customStyle="1" w:styleId="D53EC9A5AC3E49FF898B6ECEA073EB78">
    <w:name w:val="D53EC9A5AC3E49FF898B6ECEA073EB78"/>
    <w:rsid w:val="00612220"/>
  </w:style>
  <w:style w:type="paragraph" w:customStyle="1" w:styleId="958ADE08719D472DB25B06C699372DDF">
    <w:name w:val="958ADE08719D472DB25B06C699372DDF"/>
    <w:rsid w:val="00612220"/>
  </w:style>
  <w:style w:type="paragraph" w:customStyle="1" w:styleId="D23635BAD2304809985BFCEB31386F68">
    <w:name w:val="D23635BAD2304809985BFCEB31386F68"/>
    <w:rsid w:val="00612220"/>
  </w:style>
  <w:style w:type="paragraph" w:customStyle="1" w:styleId="21FD4DDEED2B441BA38379A1CEBE17D1">
    <w:name w:val="21FD4DDEED2B441BA38379A1CEBE17D1"/>
    <w:rsid w:val="00612220"/>
  </w:style>
  <w:style w:type="paragraph" w:customStyle="1" w:styleId="B015EFBA0D7D43A3AB51CFB24A33CFB2">
    <w:name w:val="B015EFBA0D7D43A3AB51CFB24A33CFB2"/>
    <w:rsid w:val="00612220"/>
  </w:style>
  <w:style w:type="paragraph" w:customStyle="1" w:styleId="81C6C43C5A2B4ED2A29BDCE66FB49958">
    <w:name w:val="81C6C43C5A2B4ED2A29BDCE66FB49958"/>
    <w:rsid w:val="00612220"/>
  </w:style>
  <w:style w:type="paragraph" w:customStyle="1" w:styleId="9F7498FB3A8341F692DF3376FE351FAD">
    <w:name w:val="9F7498FB3A8341F692DF3376FE351FAD"/>
    <w:rsid w:val="00612220"/>
  </w:style>
  <w:style w:type="paragraph" w:customStyle="1" w:styleId="D463CF3E3AA9408F8E04AFA654275BB4">
    <w:name w:val="D463CF3E3AA9408F8E04AFA654275BB4"/>
    <w:rsid w:val="00612220"/>
  </w:style>
  <w:style w:type="paragraph" w:customStyle="1" w:styleId="353081D386684249B1EB963A8F385BA9">
    <w:name w:val="353081D386684249B1EB963A8F385BA9"/>
    <w:rsid w:val="00612220"/>
  </w:style>
  <w:style w:type="paragraph" w:customStyle="1" w:styleId="F10842F7B450439F9F0EB11B4909EB2E">
    <w:name w:val="F10842F7B450439F9F0EB11B4909EB2E"/>
    <w:rsid w:val="00612220"/>
  </w:style>
  <w:style w:type="paragraph" w:customStyle="1" w:styleId="9CD63E490DA940EFB83512665A1DE0BF">
    <w:name w:val="9CD63E490DA940EFB83512665A1DE0BF"/>
    <w:rsid w:val="00612220"/>
  </w:style>
  <w:style w:type="paragraph" w:customStyle="1" w:styleId="59613899DD7A4A2795FC2E72E231F0BE">
    <w:name w:val="59613899DD7A4A2795FC2E72E231F0BE"/>
    <w:rsid w:val="00612220"/>
  </w:style>
  <w:style w:type="paragraph" w:customStyle="1" w:styleId="8F95FBD4EDE14BB9B55CC45B040BC8F2">
    <w:name w:val="8F95FBD4EDE14BB9B55CC45B040BC8F2"/>
    <w:rsid w:val="00612220"/>
  </w:style>
  <w:style w:type="paragraph" w:customStyle="1" w:styleId="13B0CE4E51614BE18A8306409FD97FE0">
    <w:name w:val="13B0CE4E51614BE18A8306409FD97FE0"/>
    <w:rsid w:val="00612220"/>
  </w:style>
  <w:style w:type="paragraph" w:customStyle="1" w:styleId="8347FA0FDD034DE5B2DAD3FC20F76C91">
    <w:name w:val="8347FA0FDD034DE5B2DAD3FC20F76C91"/>
    <w:rsid w:val="00612220"/>
  </w:style>
  <w:style w:type="paragraph" w:customStyle="1" w:styleId="154E38E7EAFB47ABB7E97CB956D947EC">
    <w:name w:val="154E38E7EAFB47ABB7E97CB956D947EC"/>
    <w:rsid w:val="00612220"/>
  </w:style>
  <w:style w:type="paragraph" w:customStyle="1" w:styleId="2AFFBE33B1A04D6E82202E405E4F8552">
    <w:name w:val="2AFFBE33B1A04D6E82202E405E4F8552"/>
    <w:rsid w:val="003D3BC8"/>
  </w:style>
  <w:style w:type="paragraph" w:customStyle="1" w:styleId="EDCE9E4246F0450C85ED0B16E3333342">
    <w:name w:val="EDCE9E4246F0450C85ED0B16E3333342"/>
    <w:rsid w:val="003D3BC8"/>
  </w:style>
  <w:style w:type="paragraph" w:customStyle="1" w:styleId="B8A0F11E92924EA6B6E2907E74A3FC36">
    <w:name w:val="B8A0F11E92924EA6B6E2907E74A3FC36"/>
    <w:rsid w:val="003D3BC8"/>
  </w:style>
  <w:style w:type="paragraph" w:customStyle="1" w:styleId="0BE620F753064F7DB2B0A3DEE1FC0BE8">
    <w:name w:val="0BE620F753064F7DB2B0A3DEE1FC0BE8"/>
    <w:rsid w:val="003D3BC8"/>
  </w:style>
  <w:style w:type="paragraph" w:customStyle="1" w:styleId="F11B918FB0A1419695FB1933AF2593E8">
    <w:name w:val="F11B918FB0A1419695FB1933AF2593E8"/>
    <w:rsid w:val="003D3BC8"/>
  </w:style>
  <w:style w:type="paragraph" w:customStyle="1" w:styleId="203C1E006EE44C5FBC5DC8B7B466AB2B">
    <w:name w:val="203C1E006EE44C5FBC5DC8B7B466AB2B"/>
    <w:rsid w:val="003D3BC8"/>
  </w:style>
  <w:style w:type="paragraph" w:customStyle="1" w:styleId="232EEB9665364B4FBA2C2824B87126B7">
    <w:name w:val="232EEB9665364B4FBA2C2824B87126B7"/>
    <w:rsid w:val="003D3BC8"/>
  </w:style>
  <w:style w:type="paragraph" w:customStyle="1" w:styleId="E4C6A829C84B4A2FA86D14533C15203C">
    <w:name w:val="E4C6A829C84B4A2FA86D14533C15203C"/>
    <w:rsid w:val="003D3BC8"/>
  </w:style>
  <w:style w:type="paragraph" w:customStyle="1" w:styleId="B0A1385EF6644A5D97E67AD866D27EC6">
    <w:name w:val="B0A1385EF6644A5D97E67AD866D27EC6"/>
    <w:rsid w:val="003D3BC8"/>
  </w:style>
  <w:style w:type="paragraph" w:customStyle="1" w:styleId="561C947F69E24295BA80A2BB02B7CB6B">
    <w:name w:val="561C947F69E24295BA80A2BB02B7CB6B"/>
    <w:rsid w:val="003D3BC8"/>
  </w:style>
  <w:style w:type="paragraph" w:customStyle="1" w:styleId="10F8BB1F473B45FAB57306E31C6734BF">
    <w:name w:val="10F8BB1F473B45FAB57306E31C6734BF"/>
    <w:rsid w:val="003D3BC8"/>
  </w:style>
  <w:style w:type="paragraph" w:customStyle="1" w:styleId="ED79F8B25150431D86D5085CB39F523F">
    <w:name w:val="ED79F8B25150431D86D5085CB39F523F"/>
    <w:rsid w:val="003D3BC8"/>
  </w:style>
  <w:style w:type="paragraph" w:customStyle="1" w:styleId="DCB6D3370E7F4D69ADBA8665F9E73142">
    <w:name w:val="DCB6D3370E7F4D69ADBA8665F9E73142"/>
    <w:rsid w:val="003D3BC8"/>
  </w:style>
  <w:style w:type="paragraph" w:customStyle="1" w:styleId="2EE565B73D754A45A3C810A8ECE33233">
    <w:name w:val="2EE565B73D754A45A3C810A8ECE33233"/>
    <w:rsid w:val="003D3BC8"/>
  </w:style>
  <w:style w:type="paragraph" w:customStyle="1" w:styleId="436A39A0C08B4D3D9B66051D6CABC806">
    <w:name w:val="436A39A0C08B4D3D9B66051D6CABC806"/>
    <w:rsid w:val="003D3BC8"/>
  </w:style>
  <w:style w:type="paragraph" w:customStyle="1" w:styleId="EF2DB8AA1FD04EBA8C91652A92770FF6">
    <w:name w:val="EF2DB8AA1FD04EBA8C91652A92770FF6"/>
    <w:rsid w:val="003D3BC8"/>
  </w:style>
  <w:style w:type="paragraph" w:customStyle="1" w:styleId="6138654C2FD24266BF3DC5F59DE129BA">
    <w:name w:val="6138654C2FD24266BF3DC5F59DE129BA"/>
    <w:rsid w:val="003D3BC8"/>
  </w:style>
  <w:style w:type="paragraph" w:customStyle="1" w:styleId="29BBBB1F55004BF3ADD599C86BA889E8">
    <w:name w:val="29BBBB1F55004BF3ADD599C86BA889E8"/>
    <w:rsid w:val="003D3BC8"/>
  </w:style>
  <w:style w:type="paragraph" w:customStyle="1" w:styleId="7660483CA71D452D93380527805E3210">
    <w:name w:val="7660483CA71D452D93380527805E3210"/>
    <w:rsid w:val="003D3BC8"/>
  </w:style>
  <w:style w:type="paragraph" w:customStyle="1" w:styleId="AF1CFD3B439B4D9DAAA3B4928176E620">
    <w:name w:val="AF1CFD3B439B4D9DAAA3B4928176E620"/>
    <w:rsid w:val="003D3BC8"/>
  </w:style>
  <w:style w:type="paragraph" w:customStyle="1" w:styleId="57387B1FC0784D73B7C6CDF07A445CA0">
    <w:name w:val="57387B1FC0784D73B7C6CDF07A445CA0"/>
    <w:rsid w:val="003D3BC8"/>
  </w:style>
  <w:style w:type="paragraph" w:customStyle="1" w:styleId="E243ABC5493F4BFFBF68273D314DA15D">
    <w:name w:val="E243ABC5493F4BFFBF68273D314DA15D"/>
    <w:rsid w:val="003D3BC8"/>
  </w:style>
  <w:style w:type="paragraph" w:customStyle="1" w:styleId="C5CA39B749AF4FE0B1A74615FF29C582">
    <w:name w:val="C5CA39B749AF4FE0B1A74615FF29C582"/>
    <w:rsid w:val="003D3BC8"/>
  </w:style>
  <w:style w:type="paragraph" w:customStyle="1" w:styleId="A7D2EDA7EAC94AE8A9333360FBF34785">
    <w:name w:val="A7D2EDA7EAC94AE8A9333360FBF34785"/>
    <w:rsid w:val="003D3BC8"/>
  </w:style>
  <w:style w:type="paragraph" w:customStyle="1" w:styleId="C8714317FB6B40EBA88056A9F5B51AE8">
    <w:name w:val="C8714317FB6B40EBA88056A9F5B51AE8"/>
    <w:rsid w:val="003D3BC8"/>
  </w:style>
  <w:style w:type="paragraph" w:customStyle="1" w:styleId="2BC7460FA9C645EAB5AFC58F24CB55D6">
    <w:name w:val="2BC7460FA9C645EAB5AFC58F24CB55D6"/>
    <w:rsid w:val="003D3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purl.org/dc/dcmitype/"/>
    <ds:schemaRef ds:uri="16c05727-aa75-4e4a-9b5f-8a80a116589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1af3243-3dd4-4a8d-8c0d-dd76da1f02a5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63BE05-7576-4AB9-BA25-66046500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 curvas azuis.dotx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2023-10-06T15:14:00Z</dcterms:created>
  <dcterms:modified xsi:type="dcterms:W3CDTF">2024-03-05T11:36:00Z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86709117</vt:i4>
  </property>
</Properties>
</file>