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6D59E4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BCC7" w14:textId="77777777" w:rsidR="006D59E4" w:rsidRDefault="006D59E4" w:rsidP="00A66B18">
      <w:pPr>
        <w:spacing w:before="0" w:after="0"/>
      </w:pPr>
      <w:r>
        <w:separator/>
      </w:r>
    </w:p>
  </w:endnote>
  <w:endnote w:type="continuationSeparator" w:id="0">
    <w:p w14:paraId="2C7937F0" w14:textId="77777777" w:rsidR="006D59E4" w:rsidRDefault="006D59E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9A08" w14:textId="77777777" w:rsidR="006D59E4" w:rsidRDefault="006D59E4" w:rsidP="00A66B18">
      <w:pPr>
        <w:spacing w:before="0" w:after="0"/>
      </w:pPr>
      <w:r>
        <w:separator/>
      </w:r>
    </w:p>
  </w:footnote>
  <w:footnote w:type="continuationSeparator" w:id="0">
    <w:p w14:paraId="1E0C58CC" w14:textId="77777777" w:rsidR="006D59E4" w:rsidRDefault="006D59E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438C3CAB" w14:textId="3BFFC6E3" w:rsidR="009A4398" w:rsidRDefault="00BD77C0" w:rsidP="004E303A">
          <w:pPr>
            <w:spacing w:after="0"/>
            <w:rPr>
              <w:rFonts w:ascii="Candara" w:hAnsi="Candara"/>
              <w:b/>
              <w:color w:val="0C74CF"/>
              <w:sz w:val="32"/>
              <w:szCs w:val="32"/>
            </w:rPr>
          </w:pPr>
          <w:r w:rsidRPr="00BD77C0">
            <w:rPr>
              <w:rFonts w:ascii="Candara" w:hAnsi="Candara"/>
              <w:b/>
              <w:color w:val="0C74CF"/>
              <w:sz w:val="32"/>
              <w:szCs w:val="32"/>
            </w:rPr>
            <w:t>Teletrabalho e Saúde Mental</w:t>
          </w:r>
        </w:p>
        <w:p w14:paraId="55E760DC" w14:textId="0135BAD0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9A4398">
            <w:rPr>
              <w:rFonts w:ascii="Candara" w:hAnsi="Candara"/>
              <w:b/>
              <w:szCs w:val="24"/>
            </w:rPr>
            <w:t>G</w:t>
          </w:r>
        </w:p>
        <w:p w14:paraId="4789D216" w14:textId="4050B93D" w:rsidR="005D636C" w:rsidRPr="00E76064" w:rsidRDefault="00BD77C0" w:rsidP="009321C1">
          <w:pPr>
            <w:spacing w:before="60" w:after="6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color w:val="0C74CF"/>
              <w:szCs w:val="24"/>
            </w:rPr>
            <w:t>5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junho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="008B5BF9" w:rsidRPr="008B5BF9">
            <w:rPr>
              <w:rFonts w:ascii="Candara" w:hAnsi="Candara"/>
              <w:b/>
              <w:szCs w:val="24"/>
            </w:rPr>
            <w:t xml:space="preserve"> |</w:t>
          </w:r>
          <w:r w:rsidR="009321C1">
            <w:rPr>
              <w:rFonts w:ascii="Candara" w:hAnsi="Candara"/>
              <w:b/>
              <w:szCs w:val="24"/>
            </w:rPr>
            <w:t xml:space="preserve"> </w:t>
          </w:r>
          <w:proofErr w:type="spellStart"/>
          <w:r w:rsidR="009321C1" w:rsidRPr="00BD77C0">
            <w:rPr>
              <w:rFonts w:ascii="Candara" w:hAnsi="Candara"/>
              <w:b/>
              <w:i/>
              <w:iCs/>
              <w:szCs w:val="24"/>
            </w:rPr>
            <w:t>Webinar</w:t>
          </w:r>
          <w:proofErr w:type="spellEnd"/>
          <w:r w:rsidR="007F44EA">
            <w:rPr>
              <w:rFonts w:ascii="Candara" w:hAnsi="Candara"/>
              <w:b/>
              <w:szCs w:val="24"/>
            </w:rPr>
            <w:t xml:space="preserve"> </w:t>
          </w:r>
          <w:r w:rsidR="008B5BF9">
            <w:rPr>
              <w:rFonts w:ascii="Candara" w:hAnsi="Candara"/>
              <w:b/>
              <w:szCs w:val="24"/>
            </w:rPr>
            <w:t xml:space="preserve">        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37B4B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35040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D59E4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30FD0"/>
    <w:rsid w:val="00852DE6"/>
    <w:rsid w:val="00865D4B"/>
    <w:rsid w:val="0088696B"/>
    <w:rsid w:val="008A4ED2"/>
    <w:rsid w:val="008B5BF9"/>
    <w:rsid w:val="008F1A04"/>
    <w:rsid w:val="009321C1"/>
    <w:rsid w:val="009361EB"/>
    <w:rsid w:val="009723C4"/>
    <w:rsid w:val="00987477"/>
    <w:rsid w:val="0099105E"/>
    <w:rsid w:val="009951FA"/>
    <w:rsid w:val="009A4398"/>
    <w:rsid w:val="009B29E0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27C5"/>
    <w:rsid w:val="00B57D6E"/>
    <w:rsid w:val="00B72C83"/>
    <w:rsid w:val="00BB56B7"/>
    <w:rsid w:val="00BD77C0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233EE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02498"/>
    <w:rsid w:val="004412B7"/>
    <w:rsid w:val="005B73DE"/>
    <w:rsid w:val="005F5FCF"/>
    <w:rsid w:val="00612220"/>
    <w:rsid w:val="00613AC0"/>
    <w:rsid w:val="00720FC7"/>
    <w:rsid w:val="00987477"/>
    <w:rsid w:val="0099105E"/>
    <w:rsid w:val="009B29E0"/>
    <w:rsid w:val="009F17AF"/>
    <w:rsid w:val="00AC3E40"/>
    <w:rsid w:val="00D233EE"/>
    <w:rsid w:val="00F23B6A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66</Words>
  <Characters>398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3</cp:revision>
  <dcterms:created xsi:type="dcterms:W3CDTF">2026-05-12T10:21:00Z</dcterms:created>
  <dcterms:modified xsi:type="dcterms:W3CDTF">2026-05-12T10:21:00Z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