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117510834"/>
        <w:lock w:val="contentLocked"/>
        <w:placeholder>
          <w:docPart w:val="DefaultPlaceholder_1082065158"/>
        </w:placeholder>
        <w:group/>
      </w:sdtPr>
      <w:sdtEndPr>
        <w:rPr>
          <w:rFonts w:ascii="Calibri" w:eastAsia="Calibri" w:hAnsi="Calibri"/>
          <w:b w:val="0"/>
          <w:bCs w:val="0"/>
          <w:i/>
          <w:color w:val="auto"/>
        </w:rPr>
      </w:sdtEndPr>
      <w:sdtContent>
        <w:p w:rsidR="00580989" w:rsidRDefault="00716FB3" w:rsidP="00580989">
          <w:pPr>
            <w:pStyle w:val="Corpodetexto"/>
            <w:spacing w:before="0" w:beforeAutospacing="0"/>
            <w:jc w:val="left"/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4E8224C0" wp14:editId="71C8A6C6">
                    <wp:simplePos x="0" y="0"/>
                    <wp:positionH relativeFrom="column">
                      <wp:posOffset>236855</wp:posOffset>
                    </wp:positionH>
                    <wp:positionV relativeFrom="paragraph">
                      <wp:posOffset>-356870</wp:posOffset>
                    </wp:positionV>
                    <wp:extent cx="6045835" cy="1316990"/>
                    <wp:effectExtent l="0" t="0" r="0" b="0"/>
                    <wp:wrapNone/>
                    <wp:docPr id="1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45835" cy="1316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EF0CB7" w:rsidRPr="00031AD6" w:rsidRDefault="0074740E" w:rsidP="00466E7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eorgia" w:hAnsi="Georgia"/>
                                    <w:color w:val="404040"/>
                                    <w:sz w:val="60"/>
                                    <w:szCs w:val="60"/>
                                  </w:rPr>
                                </w:pPr>
                                <w:r w:rsidRPr="0074740E">
                                  <w:rPr>
                                    <w:rFonts w:ascii="Helvetica" w:hAnsi="Helvetica"/>
                                    <w:b/>
                                    <w:color w:val="C00000"/>
                                    <w:sz w:val="44"/>
                                    <w:szCs w:val="44"/>
                                  </w:rPr>
                                  <w:t>Ausências ao Trabalho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    <v:path arrowok="t"/>
                    <v:textbox>
                      <w:txbxContent>
                        <w:p w:rsidR="00EF0CB7" w:rsidRPr="00031AD6" w:rsidRDefault="0074740E" w:rsidP="00466E7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/>
                              <w:sz w:val="60"/>
                              <w:szCs w:val="60"/>
                            </w:rPr>
                          </w:pPr>
                          <w:r w:rsidRPr="0074740E">
                            <w:rPr>
                              <w:rFonts w:ascii="Helvetica" w:hAnsi="Helvetica"/>
                              <w:b/>
                              <w:color w:val="C00000"/>
                              <w:sz w:val="44"/>
                              <w:szCs w:val="44"/>
                            </w:rPr>
                            <w:t>Ausências ao Trabalho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C0C2A" w:rsidRDefault="000D4305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  <w:r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t xml:space="preserve"> </w:t>
          </w:r>
          <w:r w:rsidR="00585490"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br/>
          </w:r>
        </w:p>
        <w:p w:rsidR="00424432" w:rsidRPr="00585490" w:rsidRDefault="00424432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</w:p>
        <w:p w:rsidR="00DC0C2A" w:rsidRDefault="00716FB3" w:rsidP="009C41C6">
          <w:pPr>
            <w:spacing w:after="0" w:line="360" w:lineRule="auto"/>
            <w:ind w:left="-142" w:right="-164"/>
            <w:jc w:val="center"/>
            <w:rPr>
              <w:rFonts w:cs="Calibri"/>
              <w:sz w:val="24"/>
              <w:szCs w:val="24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294967295" distB="4294967295" distL="114300" distR="114300" simplePos="0" relativeHeight="251654144" behindDoc="0" locked="0" layoutInCell="1" allowOverlap="1" wp14:anchorId="39B2EFA5" wp14:editId="20A04E35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86359</wp:posOffset>
                    </wp:positionV>
                    <wp:extent cx="7560310" cy="0"/>
                    <wp:effectExtent l="0" t="19050" r="0" b="0"/>
                    <wp:wrapNone/>
                    <wp:docPr id="9" name="Conexão recta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756031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C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    <o:lock v:ext="edit" shapetype="f"/>
                  </v:line>
                </w:pict>
              </mc:Fallback>
            </mc:AlternateContent>
          </w:r>
        </w:p>
        <w:p w:rsidR="003B1DBA" w:rsidRPr="00363AD7" w:rsidRDefault="007208C7" w:rsidP="003B1DBA">
          <w:pPr>
            <w:spacing w:after="0" w:line="360" w:lineRule="auto"/>
            <w:ind w:left="-142" w:right="-164"/>
            <w:jc w:val="center"/>
            <w:rPr>
              <w:rFonts w:cs="Calibri"/>
              <w:b/>
              <w:color w:val="7F7F7F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Plano de Formação Contínua 201</w:t>
          </w:r>
          <w:r w:rsidR="00695AE0">
            <w:rPr>
              <w:rFonts w:cs="Calibri"/>
              <w:sz w:val="24"/>
              <w:szCs w:val="24"/>
            </w:rPr>
            <w:t>7</w:t>
          </w:r>
          <w:r>
            <w:rPr>
              <w:rFonts w:cs="Calibri"/>
              <w:sz w:val="24"/>
              <w:szCs w:val="24"/>
            </w:rPr>
            <w:t>-201</w:t>
          </w:r>
          <w:r w:rsidR="00695AE0">
            <w:rPr>
              <w:rFonts w:cs="Calibri"/>
              <w:sz w:val="24"/>
              <w:szCs w:val="24"/>
            </w:rPr>
            <w:t>8</w:t>
          </w:r>
          <w:r w:rsidR="009C41C6" w:rsidRPr="00363AD7">
            <w:rPr>
              <w:rFonts w:cs="Calibri"/>
              <w:sz w:val="24"/>
              <w:szCs w:val="24"/>
            </w:rPr>
            <w:t xml:space="preserve"> – </w:t>
          </w:r>
          <w:r w:rsidR="003B1DBA" w:rsidRPr="00363AD7">
            <w:rPr>
              <w:rFonts w:cs="Calibri"/>
              <w:sz w:val="24"/>
              <w:szCs w:val="24"/>
            </w:rPr>
            <w:t>A</w:t>
          </w:r>
          <w:r w:rsidR="003B1DBA">
            <w:rPr>
              <w:rFonts w:cs="Calibri"/>
              <w:sz w:val="24"/>
              <w:szCs w:val="24"/>
            </w:rPr>
            <w:t xml:space="preserve">ção de Formação Contínua Tipo </w:t>
          </w:r>
          <w:r w:rsidR="0074740E">
            <w:rPr>
              <w:rFonts w:cs="Calibri"/>
              <w:sz w:val="24"/>
              <w:szCs w:val="24"/>
            </w:rPr>
            <w:t>A</w:t>
          </w:r>
        </w:p>
        <w:p w:rsidR="0074740E" w:rsidRPr="00424432" w:rsidRDefault="0074740E" w:rsidP="00424432">
          <w:pPr>
            <w:spacing w:after="0" w:line="360" w:lineRule="auto"/>
            <w:ind w:left="-142" w:right="-164"/>
            <w:jc w:val="center"/>
            <w:rPr>
              <w:b/>
              <w:sz w:val="24"/>
              <w:szCs w:val="24"/>
            </w:rPr>
          </w:pPr>
          <w:r w:rsidRPr="0074740E">
            <w:rPr>
              <w:b/>
              <w:sz w:val="24"/>
              <w:szCs w:val="24"/>
            </w:rPr>
            <w:t xml:space="preserve">Lisboa </w:t>
          </w:r>
          <w:r w:rsidRPr="002F56BA">
            <w:rPr>
              <w:b/>
              <w:color w:val="C00000"/>
              <w:sz w:val="24"/>
              <w:szCs w:val="24"/>
            </w:rPr>
            <w:t>▪</w:t>
          </w:r>
          <w:r w:rsidRPr="00070407">
            <w:rPr>
              <w:b/>
              <w:sz w:val="24"/>
              <w:szCs w:val="24"/>
            </w:rPr>
            <w:t xml:space="preserve"> </w:t>
          </w:r>
          <w:r w:rsidRPr="0074740E">
            <w:rPr>
              <w:b/>
              <w:sz w:val="24"/>
              <w:szCs w:val="24"/>
            </w:rPr>
            <w:t xml:space="preserve"> 23 de fevereiro de 2018 </w:t>
          </w:r>
          <w:r w:rsidRPr="002F56BA">
            <w:rPr>
              <w:b/>
              <w:color w:val="C00000"/>
              <w:sz w:val="24"/>
              <w:szCs w:val="24"/>
            </w:rPr>
            <w:t>▪</w:t>
          </w:r>
          <w:r w:rsidRPr="00070407">
            <w:rPr>
              <w:b/>
              <w:sz w:val="24"/>
              <w:szCs w:val="24"/>
            </w:rPr>
            <w:t xml:space="preserve"> </w:t>
          </w:r>
          <w:r w:rsidRPr="0074740E">
            <w:rPr>
              <w:b/>
              <w:sz w:val="24"/>
              <w:szCs w:val="24"/>
            </w:rPr>
            <w:t xml:space="preserve"> CEJ, Sala de Audiências</w:t>
          </w:r>
        </w:p>
        <w:p w:rsidR="00070407" w:rsidRPr="00363AD7" w:rsidRDefault="00070407" w:rsidP="00424432">
          <w:pPr>
            <w:spacing w:after="0" w:line="360" w:lineRule="auto"/>
            <w:ind w:left="-142" w:right="-164"/>
            <w:jc w:val="center"/>
            <w:rPr>
              <w:b/>
              <w:sz w:val="24"/>
              <w:szCs w:val="24"/>
            </w:rPr>
          </w:pPr>
        </w:p>
        <w:p w:rsidR="0021326F" w:rsidRDefault="0021326F" w:rsidP="00852D28">
          <w:pPr>
            <w:pStyle w:val="Listacommarcas"/>
          </w:pPr>
        </w:p>
        <w:p w:rsidR="003B1DBA" w:rsidRPr="00852D28" w:rsidRDefault="003B1DBA" w:rsidP="00852D28">
          <w:pPr>
            <w:pStyle w:val="Listacommarcas"/>
          </w:pPr>
        </w:p>
        <w:p w:rsidR="009C41C6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="00852D28"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</w:t>
          </w:r>
          <w:r w:rsidR="007208C7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Judiciais e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do Ministério Público. Advogados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profissionais da área forense.</w:t>
          </w:r>
        </w:p>
        <w:p w:rsidR="00C217DC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</w:t>
          </w:r>
          <w:r w:rsidR="00787E4F" w:rsidRPr="00B83E90">
            <w:rPr>
              <w:rFonts w:ascii="Calibri" w:hAnsi="Calibri" w:cs="Calibri"/>
              <w:b w:val="0"/>
              <w:color w:val="auto"/>
            </w:rPr>
            <w:t xml:space="preserve">resente ficha e respetivo envio, até 48 horas antes da formação, </w:t>
          </w:r>
          <w:r w:rsidRPr="00B83E90">
            <w:rPr>
              <w:rFonts w:ascii="Calibri" w:hAnsi="Calibri" w:cs="Calibri"/>
              <w:b w:val="0"/>
              <w:color w:val="auto"/>
            </w:rPr>
            <w:t>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="0017325C" w:rsidRPr="00B83E90">
            <w:rPr>
              <w:rFonts w:ascii="Calibri" w:hAnsi="Calibri" w:cs="Calibri"/>
              <w:b w:val="0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</w:t>
          </w:r>
          <w:r w:rsidR="009C41C6" w:rsidRPr="00B83E90">
            <w:rPr>
              <w:rFonts w:ascii="Calibri" w:hAnsi="Calibri" w:cs="Calibri"/>
              <w:b w:val="0"/>
              <w:color w:val="auto"/>
            </w:rPr>
            <w:t xml:space="preserve">por transferência bancária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para </w:t>
          </w:r>
          <w:r w:rsidR="00D5063F" w:rsidRPr="00B83E90">
            <w:rPr>
              <w:rFonts w:ascii="Calibri" w:hAnsi="Calibri" w:cs="Calibri"/>
              <w:b w:val="0"/>
              <w:color w:val="auto"/>
            </w:rPr>
            <w:t xml:space="preserve">IBAN PT50078 101 120 000 000 681 302 </w:t>
          </w:r>
        </w:p>
        <w:p w:rsidR="009C41C6" w:rsidRPr="009C41C6" w:rsidRDefault="009C41C6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: </w:t>
          </w:r>
          <w:r w:rsidR="0074740E">
            <w:rPr>
              <w:rFonts w:ascii="Calibri" w:hAnsi="Calibri" w:cs="Calibri"/>
              <w:color w:val="auto"/>
            </w:rPr>
            <w:t>30</w:t>
          </w:r>
          <w:r w:rsidR="00424432">
            <w:rPr>
              <w:rFonts w:ascii="Calibri" w:hAnsi="Calibri" w:cs="Calibri"/>
              <w:color w:val="auto"/>
            </w:rPr>
            <w:t xml:space="preserve">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9C41C6" w:rsidRPr="009C41C6" w:rsidRDefault="009C41C6" w:rsidP="009C41C6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  <w:bookmarkStart w:id="0" w:name="_GoBack"/>
          <w:bookmarkEnd w:id="0"/>
        </w:p>
        <w:p w:rsidR="0051035E" w:rsidRDefault="0051035E" w:rsidP="0051035E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51035E" w:rsidRDefault="00826E2D" w:rsidP="00826E2D">
          <w:pPr>
            <w:spacing w:after="0" w:line="240" w:lineRule="auto"/>
            <w:jc w:val="center"/>
            <w:rPr>
              <w:b/>
              <w:u w:val="double"/>
            </w:rPr>
          </w:pPr>
          <w:r w:rsidRPr="00360213">
            <w:rPr>
              <w:b/>
              <w:u w:val="double"/>
            </w:rPr>
            <w:t>FICHA DE INSCRIÇÃO</w:t>
          </w:r>
        </w:p>
        <w:p w:rsidR="00571D22" w:rsidRPr="00360213" w:rsidRDefault="00571D22" w:rsidP="0051035E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51035E" w:rsidRPr="00580989" w:rsidRDefault="00883719" w:rsidP="00571D22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1674"/>
            <w:gridCol w:w="1011"/>
            <w:gridCol w:w="825"/>
            <w:gridCol w:w="1335"/>
            <w:gridCol w:w="4031"/>
          </w:tblGrid>
          <w:tr w:rsidR="00847046" w:rsidRPr="00EA09E5" w:rsidTr="00407F77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sz w:val="20"/>
                      <w:szCs w:val="20"/>
                    </w:rPr>
                    <w:id w:val="-1537726645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sz w:val="20"/>
                      <w:szCs w:val="20"/>
                    </w:rPr>
                    <w:id w:val="910510774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3480" w:type="dxa"/>
                <w:gridSpan w:val="3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47046" w:rsidRPr="00EE2A9C" w:rsidRDefault="00847046" w:rsidP="002C318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sdt>
                  <w:sdtPr>
                    <w:rPr>
                      <w:sz w:val="20"/>
                      <w:szCs w:val="20"/>
                    </w:rPr>
                    <w:id w:val="1892841123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  <w:tc>
              <w:tcPr>
                <w:tcW w:w="6191" w:type="dxa"/>
                <w:gridSpan w:val="3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sz w:val="20"/>
                      <w:szCs w:val="20"/>
                    </w:rPr>
                    <w:id w:val="17666522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sz w:val="20"/>
                      <w:szCs w:val="20"/>
                    </w:rPr>
                    <w:id w:val="1874186823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690674193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4305" w:type="dxa"/>
                <w:gridSpan w:val="4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sz w:val="20"/>
                      <w:szCs w:val="20"/>
                    </w:rPr>
                    <w:id w:val="139849519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  <w:tc>
              <w:tcPr>
                <w:tcW w:w="5366" w:type="dxa"/>
                <w:gridSpan w:val="2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-733461394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5640" w:type="dxa"/>
                <w:gridSpan w:val="5"/>
                <w:tcBorders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847046" w:rsidRPr="002C3185" w:rsidRDefault="00847046" w:rsidP="00EE2A9C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sz w:val="20"/>
                      <w:szCs w:val="20"/>
                    </w:rPr>
                    <w:id w:val="1600515721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  <w:sdt>
              <w:sdtPr>
                <w:rPr>
                  <w:sz w:val="20"/>
                  <w:szCs w:val="20"/>
                </w:rPr>
                <w:id w:val="-608499592"/>
                <w:placeholder>
                  <w:docPart w:val="6F04D1B3CCEF47E59E7036CD03A1AA17"/>
                </w:placeholder>
                <w:showingPlcHdr/>
              </w:sdtPr>
              <w:sdtEndPr/>
              <w:sdtContent>
                <w:tc>
                  <w:tcPr>
                    <w:tcW w:w="4031" w:type="dxa"/>
                    <w:tcBorders>
                      <w:left w:val="dotted" w:sz="4" w:space="0" w:color="auto"/>
                      <w:right w:val="nil"/>
                    </w:tcBorders>
                    <w:shd w:val="clear" w:color="auto" w:fill="auto"/>
                    <w:vAlign w:val="bottom"/>
                  </w:tcPr>
                  <w:p w:rsidR="00847046" w:rsidRPr="00EE2A9C" w:rsidRDefault="002C3185" w:rsidP="00EA09E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p>
                </w:tc>
              </w:sdtContent>
            </w:sdt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A09E5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sz w:val="20"/>
                      <w:szCs w:val="20"/>
                    </w:rPr>
                    <w:id w:val="-1838601150"/>
                    <w:placeholder>
                      <w:docPart w:val="6F04D1B3CCEF47E59E7036CD03A1AA17"/>
                    </w:placeholder>
                    <w:showingPlcHdr/>
                  </w:sdtPr>
                  <w:sdtEndPr/>
                  <w:sdtContent>
                    <w:r w:rsidR="002C3185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Clique aqui para introduzir texto.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EE2A9C" w:rsidRPr="00EA09E5" w:rsidTr="00A6305B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167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DD7C19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Data: </w:t>
                </w:r>
                <w:sdt>
                  <w:sdtPr>
                    <w:rPr>
                      <w:sz w:val="20"/>
                      <w:szCs w:val="20"/>
                    </w:rPr>
                    <w:id w:val="-1367294009"/>
                    <w:placeholder>
                      <w:docPart w:val="7694B1CA701942C590F758182E340C91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F0CB7" w:rsidRPr="00894494">
                      <w:rPr>
                        <w:rStyle w:val="TextodoMarcadordePosio"/>
                      </w:rPr>
                      <w:t>Clique aqui para introduzir uma data.</w:t>
                    </w:r>
                  </w:sdtContent>
                </w:sdt>
              </w:p>
            </w:tc>
            <w:tc>
              <w:tcPr>
                <w:tcW w:w="720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057279" w:rsidRPr="00B83E90" w:rsidRDefault="00A6305B" w:rsidP="00847046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</w:sdtContent>
    </w:sdt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0E" w:rsidRDefault="0074740E" w:rsidP="00363AD7">
      <w:pPr>
        <w:spacing w:after="0" w:line="240" w:lineRule="auto"/>
      </w:pPr>
      <w:r>
        <w:separator/>
      </w:r>
    </w:p>
  </w:endnote>
  <w:endnote w:type="continuationSeparator" w:id="0">
    <w:p w:rsidR="0074740E" w:rsidRDefault="0074740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B7" w:rsidRPr="00424432" w:rsidRDefault="00EF0CB7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F0CB7" w:rsidRPr="00424432" w:rsidRDefault="00EF0CB7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EF0CB7" w:rsidRPr="00424432" w:rsidRDefault="00EF0CB7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EF0CB7" w:rsidRPr="00424432" w:rsidRDefault="00EF0CB7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EF0CB7" w:rsidRPr="00424432" w:rsidRDefault="00A6305B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EF0CB7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EF0CB7" w:rsidRPr="00424432" w:rsidRDefault="00EF0CB7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EF0CB7" w:rsidRPr="00424432" w:rsidRDefault="00EF0CB7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EF0CB7" w:rsidRPr="00424432" w:rsidRDefault="00EF0CB7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EF0CB7" w:rsidRPr="00424432" w:rsidRDefault="00EF0CB7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EF0CB7" w:rsidRPr="00424432" w:rsidRDefault="00EF0CB7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EF0CB7" w:rsidRPr="00424432" w:rsidRDefault="0074740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EF0CB7"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EF0CB7" w:rsidRPr="00424432" w:rsidRDefault="00EF0CB7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EF0CB7" w:rsidRPr="00424432" w:rsidRDefault="00EF0CB7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F0CB7" w:rsidRPr="00424432" w:rsidRDefault="00EF0CB7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EF0CB7" w:rsidRPr="00B2533F" w:rsidRDefault="00EF0CB7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EF0CB7" w:rsidRPr="00424432" w:rsidRDefault="00EF0CB7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EF0CB7" w:rsidRPr="00B2533F" w:rsidRDefault="00EF0CB7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EF0CB7" w:rsidRDefault="00EF0CB7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EF0CB7" w:rsidRPr="00424432" w:rsidRDefault="00EF0CB7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DIAP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, 155-6.º – 4049-074 Porto</w:t>
    </w:r>
  </w:p>
  <w:p w:rsidR="00EF0CB7" w:rsidRPr="00E440F0" w:rsidRDefault="00EF0CB7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0E" w:rsidRDefault="0074740E" w:rsidP="00363AD7">
      <w:pPr>
        <w:spacing w:after="0" w:line="240" w:lineRule="auto"/>
      </w:pPr>
      <w:r>
        <w:separator/>
      </w:r>
    </w:p>
  </w:footnote>
  <w:footnote w:type="continuationSeparator" w:id="0">
    <w:p w:rsidR="0074740E" w:rsidRDefault="0074740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B7" w:rsidRDefault="00EF0CB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0E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5016CB"/>
    <w:rsid w:val="0051035E"/>
    <w:rsid w:val="00535686"/>
    <w:rsid w:val="005416F0"/>
    <w:rsid w:val="00541C0F"/>
    <w:rsid w:val="00551941"/>
    <w:rsid w:val="00571D22"/>
    <w:rsid w:val="00580989"/>
    <w:rsid w:val="0058208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809C5"/>
    <w:rsid w:val="00690B72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4740E"/>
    <w:rsid w:val="007510CC"/>
    <w:rsid w:val="007520A4"/>
    <w:rsid w:val="00764B3E"/>
    <w:rsid w:val="00777238"/>
    <w:rsid w:val="00787E4F"/>
    <w:rsid w:val="00796330"/>
    <w:rsid w:val="007A27FE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786D"/>
    <w:rsid w:val="00A6305B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448F"/>
    <w:rsid w:val="00B16C4C"/>
    <w:rsid w:val="00B47B4D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64F4"/>
    <w:rsid w:val="00E440F0"/>
    <w:rsid w:val="00E54FC3"/>
    <w:rsid w:val="00E9316E"/>
    <w:rsid w:val="00EA09E5"/>
    <w:rsid w:val="00EA09F2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F\FORMA&#199;&#195;O_CONT&#205;NUA\2017_2018\Fichas_inscri&#231;&#227;o_outros\Ficha%20de%20inscri&#231;&#227;o%202017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04D1B3CCEF47E59E7036CD03A1A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0774A-3F8B-40FA-8F0C-94716059F8C8}"/>
      </w:docPartPr>
      <w:docPartBody>
        <w:p w:rsidR="007618A0" w:rsidRDefault="007618A0">
          <w:pPr>
            <w:pStyle w:val="6F04D1B3CCEF47E59E7036CD03A1AA17"/>
          </w:pPr>
          <w:r w:rsidRPr="0089449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694B1CA701942C590F758182E340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19086-DC26-425E-9F4C-E22860A4BC12}"/>
      </w:docPartPr>
      <w:docPartBody>
        <w:p w:rsidR="007618A0" w:rsidRDefault="007618A0">
          <w:pPr>
            <w:pStyle w:val="7694B1CA701942C590F758182E340C91"/>
          </w:pPr>
          <w:r w:rsidRPr="00894494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30FAD-C6A6-4DE2-814F-1E59A84C7D88}"/>
      </w:docPartPr>
      <w:docPartBody>
        <w:p w:rsidR="00000000" w:rsidRDefault="007618A0">
          <w:r w:rsidRPr="0065342B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A0"/>
    <w:rsid w:val="0076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18A0"/>
    <w:rPr>
      <w:color w:val="808080"/>
    </w:rPr>
  </w:style>
  <w:style w:type="paragraph" w:customStyle="1" w:styleId="6F04D1B3CCEF47E59E7036CD03A1AA17">
    <w:name w:val="6F04D1B3CCEF47E59E7036CD03A1AA17"/>
  </w:style>
  <w:style w:type="paragraph" w:customStyle="1" w:styleId="7694B1CA701942C590F758182E340C91">
    <w:name w:val="7694B1CA701942C590F758182E340C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18A0"/>
    <w:rPr>
      <w:color w:val="808080"/>
    </w:rPr>
  </w:style>
  <w:style w:type="paragraph" w:customStyle="1" w:styleId="6F04D1B3CCEF47E59E7036CD03A1AA17">
    <w:name w:val="6F04D1B3CCEF47E59E7036CD03A1AA17"/>
  </w:style>
  <w:style w:type="paragraph" w:customStyle="1" w:styleId="7694B1CA701942C590F758182E340C91">
    <w:name w:val="7694B1CA701942C590F758182E340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D822-0BE4-40DE-A5A0-81572334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2017-2018.dotx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prainho_ej</dc:creator>
  <cp:lastModifiedBy>prainho_ej</cp:lastModifiedBy>
  <cp:revision>3</cp:revision>
  <cp:lastPrinted>2018-01-30T12:57:00Z</cp:lastPrinted>
  <dcterms:created xsi:type="dcterms:W3CDTF">2018-01-30T16:36:00Z</dcterms:created>
  <dcterms:modified xsi:type="dcterms:W3CDTF">2018-01-30T16:43:00Z</dcterms:modified>
</cp:coreProperties>
</file>