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bottom"/>
          </w:tcPr>
          <w:p w14:paraId="4DDE1943" w14:textId="77777777" w:rsidR="00EF14AF" w:rsidRPr="00EF14AF" w:rsidRDefault="00000000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Obs: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8618" w14:textId="77777777" w:rsidR="00895E09" w:rsidRDefault="00895E09" w:rsidP="00A66B18">
      <w:pPr>
        <w:spacing w:before="0" w:after="0"/>
      </w:pPr>
      <w:r>
        <w:separator/>
      </w:r>
    </w:p>
  </w:endnote>
  <w:endnote w:type="continuationSeparator" w:id="0">
    <w:p w14:paraId="0B00B548" w14:textId="77777777" w:rsidR="00895E09" w:rsidRDefault="00895E09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8966" w14:textId="77777777" w:rsidR="000623B2" w:rsidRDefault="000623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293DFA80">
                <wp:simplePos x="0" y="0"/>
                <wp:positionH relativeFrom="page">
                  <wp:posOffset>5610860</wp:posOffset>
                </wp:positionH>
                <wp:positionV relativeFrom="paragraph">
                  <wp:posOffset>10131</wp:posOffset>
                </wp:positionV>
                <wp:extent cx="1146819" cy="601155"/>
                <wp:effectExtent l="0" t="0" r="0" b="889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9" cy="60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564946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0C74CF"/>
              <w:spacing w:val="-2"/>
              <w:sz w:val="18"/>
              <w:szCs w:val="18"/>
            </w:rPr>
          </w:pPr>
          <w:hyperlink r:id="rId3" w:history="1"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Formacao-def@mai</w:t>
            </w:r>
            <w:r w:rsidRPr="00564946">
              <w:rPr>
                <w:rStyle w:val="Hiperligao"/>
                <w:rFonts w:ascii="Candara" w:hAnsi="Candara"/>
                <w:color w:val="0C74CF"/>
                <w:spacing w:val="-1"/>
                <w:sz w:val="18"/>
                <w:szCs w:val="18"/>
              </w:rPr>
              <w:t>l</w:t>
            </w:r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.cej.mj.pt</w:t>
            </w:r>
          </w:hyperlink>
          <w:r w:rsidRPr="00564946">
            <w:rPr>
              <w:rFonts w:ascii="Candara" w:hAnsi="Candara"/>
              <w:color w:val="0C74CF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41C571B0" w:rsidR="005D636C" w:rsidRDefault="005D636C" w:rsidP="00564946">
    <w:pPr>
      <w:pStyle w:val="Rodap"/>
      <w:shd w:val="clear" w:color="auto" w:fill="11AECA"/>
      <w:ind w:left="-709" w:righ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F18C" w14:textId="77777777" w:rsidR="000623B2" w:rsidRDefault="000623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B622E" w14:textId="77777777" w:rsidR="00895E09" w:rsidRDefault="00895E09" w:rsidP="00A66B18">
      <w:pPr>
        <w:spacing w:before="0" w:after="0"/>
      </w:pPr>
      <w:r>
        <w:separator/>
      </w:r>
    </w:p>
  </w:footnote>
  <w:footnote w:type="continuationSeparator" w:id="0">
    <w:p w14:paraId="2D8F518C" w14:textId="77777777" w:rsidR="00895E09" w:rsidRDefault="00895E09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9137" w14:textId="77777777" w:rsidR="000623B2" w:rsidRDefault="000623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12F7A6C4">
                <wp:extent cx="7899587" cy="800043"/>
                <wp:effectExtent l="0" t="0" r="0" b="635"/>
                <wp:docPr id="163048992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489929" name="Image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800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7B590187" w14:textId="77777777" w:rsidR="00564946" w:rsidRDefault="00564946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</w:p>
        <w:p w14:paraId="714B8E1F" w14:textId="6A667D93" w:rsidR="00E731DC" w:rsidRPr="00564946" w:rsidRDefault="00E823A4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  <w:r w:rsidRPr="00E823A4">
            <w:rPr>
              <w:rFonts w:ascii="Candara" w:hAnsi="Candara"/>
              <w:b/>
              <w:color w:val="0C74CF"/>
              <w:sz w:val="36"/>
              <w:szCs w:val="36"/>
            </w:rPr>
            <w:t>Filiação, investigação e impugnação de paternidade e maternidade</w:t>
          </w:r>
          <w:r w:rsidR="000623B2" w:rsidRPr="000623B2">
            <w:rPr>
              <w:rFonts w:ascii="Candara" w:hAnsi="Candara"/>
              <w:b/>
              <w:color w:val="0C74CF"/>
              <w:sz w:val="36"/>
              <w:szCs w:val="36"/>
            </w:rPr>
            <w:t xml:space="preserve"> </w:t>
          </w:r>
        </w:p>
        <w:p w14:paraId="55E760DC" w14:textId="1C843737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E823A4">
            <w:rPr>
              <w:rFonts w:ascii="Candara" w:hAnsi="Candara"/>
              <w:b/>
              <w:szCs w:val="24"/>
            </w:rPr>
            <w:t>D</w:t>
          </w:r>
        </w:p>
        <w:p w14:paraId="2CAFD3E4" w14:textId="67CF30A4" w:rsidR="005D636C" w:rsidRPr="00564946" w:rsidRDefault="00820F10" w:rsidP="004E303A">
          <w:pPr>
            <w:spacing w:before="60" w:after="60"/>
            <w:rPr>
              <w:rFonts w:ascii="Candara" w:hAnsi="Candara"/>
              <w:b/>
              <w:color w:val="0C74CF"/>
              <w:szCs w:val="24"/>
            </w:rPr>
          </w:pPr>
          <w:r>
            <w:rPr>
              <w:rFonts w:ascii="Candara" w:hAnsi="Candara"/>
              <w:b/>
              <w:color w:val="0C74CF"/>
              <w:szCs w:val="24"/>
            </w:rPr>
            <w:t>21</w:t>
          </w:r>
          <w:r w:rsidR="005D636C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5D636C" w:rsidRPr="00564946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5D636C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>
            <w:rPr>
              <w:rFonts w:ascii="Candara" w:hAnsi="Candara"/>
              <w:b/>
              <w:color w:val="0C74CF"/>
              <w:szCs w:val="24"/>
            </w:rPr>
            <w:t>novembro</w:t>
          </w:r>
          <w:r w:rsidR="001576E4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1576E4" w:rsidRPr="00564946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1576E4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E636A8" w:rsidRPr="00564946">
            <w:rPr>
              <w:rFonts w:ascii="Candara" w:hAnsi="Candara"/>
              <w:b/>
              <w:color w:val="0C74CF"/>
              <w:szCs w:val="24"/>
            </w:rPr>
            <w:t>202</w:t>
          </w:r>
          <w:r w:rsidR="00127B8B" w:rsidRPr="00564946">
            <w:rPr>
              <w:rFonts w:ascii="Candara" w:hAnsi="Candara"/>
              <w:b/>
              <w:color w:val="0C74CF"/>
              <w:szCs w:val="24"/>
            </w:rPr>
            <w:t>5</w:t>
          </w:r>
        </w:p>
        <w:p w14:paraId="7060AAEA" w14:textId="487A1E6C" w:rsidR="002B6D4D" w:rsidRPr="0061702E" w:rsidRDefault="00112074" w:rsidP="004E303A">
          <w:pPr>
            <w:spacing w:before="60" w:after="60"/>
            <w:rPr>
              <w:rFonts w:ascii="Candara" w:hAnsi="Candara"/>
              <w:b/>
              <w:sz w:val="4"/>
              <w:szCs w:val="4"/>
            </w:rPr>
          </w:pPr>
          <w:r w:rsidRPr="00112074">
            <w:rPr>
              <w:rFonts w:ascii="Candara" w:hAnsi="Candara"/>
              <w:b/>
              <w:szCs w:val="24"/>
            </w:rPr>
            <w:t>Centro de Estudos Judiciários - Lisboa</w:t>
          </w:r>
        </w:p>
        <w:p w14:paraId="4789D216" w14:textId="77777777"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XSpec="center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564946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564946">
              <w:rPr>
                <w:rFonts w:ascii="Calibri" w:eastAsia="Calibri" w:hAnsi="Calibri" w:cs="Times New Roman"/>
                <w:color w:val="0C74C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4E703E80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564946">
            <w:rPr>
              <w:rFonts w:ascii="Calibri" w:eastAsia="Calibri" w:hAnsi="Calibri" w:cs="Times New Roman"/>
              <w:b/>
              <w:color w:val="0C74CF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</w:t>
          </w:r>
          <w:r w:rsidR="00E823A4">
            <w:rPr>
              <w:rFonts w:ascii="Calibri" w:eastAsia="Calibri" w:hAnsi="Calibri" w:cs="Times New Roman"/>
              <w:color w:val="auto"/>
              <w:kern w:val="0"/>
              <w:sz w:val="20"/>
            </w:rPr>
            <w:t>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26FE8513" w14:textId="77777777" w:rsidR="005D636C" w:rsidRDefault="005D636C">
    <w:pPr>
      <w:pStyle w:val="Cabealho"/>
    </w:pPr>
  </w:p>
  <w:p w14:paraId="7261B4A5" w14:textId="77777777" w:rsidR="00564946" w:rsidRDefault="00564946">
    <w:pPr>
      <w:pStyle w:val="Cabealho"/>
    </w:pPr>
  </w:p>
  <w:p w14:paraId="1FA70043" w14:textId="77777777" w:rsidR="00564946" w:rsidRDefault="00564946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F3F0" w14:textId="77777777" w:rsidR="000623B2" w:rsidRDefault="000623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623B2"/>
    <w:rsid w:val="00070A6B"/>
    <w:rsid w:val="00083BAA"/>
    <w:rsid w:val="000C4963"/>
    <w:rsid w:val="000D7DDB"/>
    <w:rsid w:val="000F4A6A"/>
    <w:rsid w:val="000F70D4"/>
    <w:rsid w:val="001067AB"/>
    <w:rsid w:val="0010680C"/>
    <w:rsid w:val="00112074"/>
    <w:rsid w:val="00127B8B"/>
    <w:rsid w:val="00152B0B"/>
    <w:rsid w:val="001576E4"/>
    <w:rsid w:val="001766D6"/>
    <w:rsid w:val="00192419"/>
    <w:rsid w:val="00197465"/>
    <w:rsid w:val="001C25F4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B6D4D"/>
    <w:rsid w:val="00316415"/>
    <w:rsid w:val="00352B81"/>
    <w:rsid w:val="00382DDA"/>
    <w:rsid w:val="00394757"/>
    <w:rsid w:val="003A0150"/>
    <w:rsid w:val="003B0DB0"/>
    <w:rsid w:val="003E24DF"/>
    <w:rsid w:val="0040342B"/>
    <w:rsid w:val="0041428F"/>
    <w:rsid w:val="00434646"/>
    <w:rsid w:val="004412B7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6494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5192"/>
    <w:rsid w:val="00820F10"/>
    <w:rsid w:val="00830FD0"/>
    <w:rsid w:val="00852DE6"/>
    <w:rsid w:val="00865D4B"/>
    <w:rsid w:val="0088696B"/>
    <w:rsid w:val="00895E09"/>
    <w:rsid w:val="008A4ED2"/>
    <w:rsid w:val="008F1A04"/>
    <w:rsid w:val="009361EB"/>
    <w:rsid w:val="009723C4"/>
    <w:rsid w:val="00987477"/>
    <w:rsid w:val="0099105E"/>
    <w:rsid w:val="009951FA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E5BF9"/>
    <w:rsid w:val="00AF3982"/>
    <w:rsid w:val="00B01D50"/>
    <w:rsid w:val="00B15EF6"/>
    <w:rsid w:val="00B50294"/>
    <w:rsid w:val="00B57D6E"/>
    <w:rsid w:val="00B72C83"/>
    <w:rsid w:val="00BB56B7"/>
    <w:rsid w:val="00C16A7E"/>
    <w:rsid w:val="00C27E04"/>
    <w:rsid w:val="00C34162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12318"/>
    <w:rsid w:val="00D66593"/>
    <w:rsid w:val="00DA20B2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31DC"/>
    <w:rsid w:val="00E76064"/>
    <w:rsid w:val="00E8063D"/>
    <w:rsid w:val="00E81E2A"/>
    <w:rsid w:val="00E823A4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197465"/>
    <w:rsid w:val="003D3BC8"/>
    <w:rsid w:val="0040342B"/>
    <w:rsid w:val="004412B7"/>
    <w:rsid w:val="005B73DE"/>
    <w:rsid w:val="005F5FCF"/>
    <w:rsid w:val="00612220"/>
    <w:rsid w:val="00613AC0"/>
    <w:rsid w:val="00987477"/>
    <w:rsid w:val="0099105E"/>
    <w:rsid w:val="009F17AF"/>
    <w:rsid w:val="00AC3E40"/>
    <w:rsid w:val="00C16A7E"/>
    <w:rsid w:val="00DF4725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7</TotalTime>
  <Pages>1</Pages>
  <Words>71</Words>
  <Characters>393</Characters>
  <Application>Microsoft Office Word</Application>
  <DocSecurity>0</DocSecurity>
  <Lines>18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7</cp:revision>
  <dcterms:created xsi:type="dcterms:W3CDTF">2025-10-02T11:29:00Z</dcterms:created>
  <dcterms:modified xsi:type="dcterms:W3CDTF">2025-11-11T11:05:00Z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