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14:paraId="201A6C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249F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01AC27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0C7F26E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7C5CD850" w14:textId="77777777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47AD6C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378ECD0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14:paraId="00D4665B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0E3738B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14:paraId="696C714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674FC7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14:paraId="73699563" w14:textId="77777777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21958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D2FE11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14:paraId="5C7C0BD6" w14:textId="77777777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14:paraId="3494DC8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14:paraId="4DDE1943" w14:textId="77777777" w:rsidR="00EF14AF" w:rsidRPr="00EF14AF" w:rsidRDefault="00651BDA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14:paraId="0BF126C5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DDEEB2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Obs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14:paraId="01FDBA2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690B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14:paraId="1B10262F" w14:textId="77777777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DA804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78A433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40191D" w14:textId="77777777"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14:paraId="559598D6" w14:textId="77777777"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2753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81" w:right="720" w:bottom="226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47581" w14:textId="77777777" w:rsidR="00B72C83" w:rsidRDefault="00B72C83" w:rsidP="00A66B18">
      <w:pPr>
        <w:spacing w:before="0" w:after="0"/>
      </w:pPr>
      <w:r>
        <w:separator/>
      </w:r>
    </w:p>
  </w:endnote>
  <w:endnote w:type="continuationSeparator" w:id="0">
    <w:p w14:paraId="3C2D3474" w14:textId="77777777" w:rsidR="00B72C83" w:rsidRDefault="00B72C83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840C1" w14:textId="77777777" w:rsidR="00275390" w:rsidRDefault="0027539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275390" w14:paraId="3261728D" w14:textId="77777777" w:rsidTr="00275390">
      <w:tc>
        <w:tcPr>
          <w:tcW w:w="10456" w:type="dxa"/>
        </w:tcPr>
        <w:p w14:paraId="69D62D6A" w14:textId="01239164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-1"/>
              <w:w w:val="85"/>
              <w:sz w:val="18"/>
              <w:szCs w:val="18"/>
            </w:rPr>
          </w:pPr>
          <w:r w:rsidRPr="009D60DE">
            <w:rPr>
              <w:rFonts w:ascii="Candara" w:hAnsi="Candara"/>
              <w:noProof/>
              <w:sz w:val="18"/>
              <w:szCs w:val="18"/>
              <w:lang w:eastAsia="pt-PT"/>
            </w:rPr>
            <w:drawing>
              <wp:anchor distT="0" distB="0" distL="114300" distR="114300" simplePos="0" relativeHeight="251661312" behindDoc="0" locked="0" layoutInCell="1" allowOverlap="1" wp14:anchorId="07F0AD25" wp14:editId="4B1DDCDE">
                <wp:simplePos x="0" y="0"/>
                <wp:positionH relativeFrom="page">
                  <wp:posOffset>5921375</wp:posOffset>
                </wp:positionH>
                <wp:positionV relativeFrom="paragraph">
                  <wp:posOffset>64770</wp:posOffset>
                </wp:positionV>
                <wp:extent cx="838200" cy="439379"/>
                <wp:effectExtent l="0" t="0" r="0" b="0"/>
                <wp:wrapNone/>
                <wp:docPr id="1711161275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439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S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D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E:</w:t>
          </w:r>
          <w:r w:rsidRPr="009D60DE">
            <w:rPr>
              <w:rFonts w:ascii="Candara" w:hAnsi="Candara"/>
              <w:spacing w:val="27"/>
              <w:w w:val="85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isboa</w:t>
          </w:r>
        </w:p>
        <w:p w14:paraId="24F4A133" w14:textId="3347F030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30"/>
              <w:w w:val="93"/>
              <w:sz w:val="18"/>
              <w:szCs w:val="18"/>
            </w:rPr>
          </w:pP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argo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do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imoeiro</w:t>
          </w:r>
          <w:r w:rsidRPr="009D60DE">
            <w:rPr>
              <w:rFonts w:ascii="Candara" w:hAnsi="Candara"/>
              <w:spacing w:val="-8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11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49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-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04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isboa</w:t>
          </w:r>
          <w:r w:rsidRPr="009D60DE">
            <w:rPr>
              <w:rFonts w:ascii="Candara" w:hAnsi="Candara"/>
              <w:spacing w:val="30"/>
              <w:w w:val="93"/>
              <w:sz w:val="18"/>
              <w:szCs w:val="18"/>
            </w:rPr>
            <w:t xml:space="preserve"> </w:t>
          </w:r>
        </w:p>
        <w:p w14:paraId="0A79CCA5" w14:textId="77777777" w:rsidR="00275390" w:rsidRDefault="00275390" w:rsidP="00275390">
          <w:pPr>
            <w:pStyle w:val="Rodap"/>
            <w:ind w:left="0"/>
            <w:rPr>
              <w:rFonts w:ascii="Candara" w:hAnsi="Candara"/>
              <w:spacing w:val="31"/>
              <w:w w:val="91"/>
              <w:sz w:val="18"/>
              <w:szCs w:val="18"/>
            </w:rPr>
          </w:pPr>
          <w:proofErr w:type="spellStart"/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Tel</w:t>
          </w:r>
          <w:proofErr w:type="spellEnd"/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: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2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88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5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6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00</w:t>
          </w:r>
          <w:r w:rsidRPr="009D60DE">
            <w:rPr>
              <w:rFonts w:ascii="Candara" w:hAnsi="Candara"/>
              <w:spacing w:val="-14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w w:val="90"/>
              <w:sz w:val="18"/>
              <w:szCs w:val="18"/>
            </w:rPr>
            <w:t>|</w:t>
          </w:r>
          <w:r w:rsidRPr="009D60DE">
            <w:rPr>
              <w:rFonts w:ascii="Candara" w:hAnsi="Candara"/>
              <w:spacing w:val="19"/>
              <w:w w:val="90"/>
              <w:sz w:val="18"/>
              <w:szCs w:val="18"/>
            </w:rPr>
            <w:t xml:space="preserve"> </w:t>
          </w:r>
          <w:hyperlink r:id="rId2"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cej@mail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mj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pt</w:t>
            </w:r>
          </w:hyperlink>
          <w:r w:rsidRPr="009D60DE">
            <w:rPr>
              <w:rFonts w:ascii="Candara" w:hAnsi="Candara"/>
              <w:spacing w:val="31"/>
              <w:w w:val="91"/>
              <w:sz w:val="18"/>
              <w:szCs w:val="18"/>
            </w:rPr>
            <w:t xml:space="preserve"> </w:t>
          </w:r>
        </w:p>
        <w:p w14:paraId="18C872E1" w14:textId="77777777" w:rsidR="00275390" w:rsidRPr="00275390" w:rsidRDefault="00651BDA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  <w:color w:val="CC5309"/>
              <w:spacing w:val="-2"/>
              <w:sz w:val="18"/>
              <w:szCs w:val="18"/>
            </w:rPr>
          </w:pPr>
          <w:hyperlink r:id="rId3" w:history="1">
            <w:r w:rsidR="00275390" w:rsidRPr="00275390">
              <w:rPr>
                <w:rStyle w:val="Hiperligao"/>
                <w:rFonts w:ascii="Candara" w:hAnsi="Candara"/>
                <w:color w:val="CC5309"/>
                <w:spacing w:val="-2"/>
                <w:sz w:val="18"/>
                <w:szCs w:val="18"/>
              </w:rPr>
              <w:t>Formacao-def@mai</w:t>
            </w:r>
            <w:r w:rsidR="00275390" w:rsidRPr="00275390">
              <w:rPr>
                <w:rStyle w:val="Hiperligao"/>
                <w:rFonts w:ascii="Candara" w:hAnsi="Candara"/>
                <w:color w:val="CC5309"/>
                <w:spacing w:val="-1"/>
                <w:sz w:val="18"/>
                <w:szCs w:val="18"/>
              </w:rPr>
              <w:t>l</w:t>
            </w:r>
            <w:r w:rsidR="00275390" w:rsidRPr="00275390">
              <w:rPr>
                <w:rStyle w:val="Hiperligao"/>
                <w:rFonts w:ascii="Candara" w:hAnsi="Candara"/>
                <w:color w:val="CC5309"/>
                <w:spacing w:val="-2"/>
                <w:sz w:val="18"/>
                <w:szCs w:val="18"/>
              </w:rPr>
              <w:t>.cej.mj.pt</w:t>
            </w:r>
          </w:hyperlink>
          <w:r w:rsidR="00275390" w:rsidRPr="00275390">
            <w:rPr>
              <w:rFonts w:ascii="Candara" w:hAnsi="Candara"/>
              <w:color w:val="CC5309"/>
              <w:spacing w:val="-2"/>
              <w:sz w:val="18"/>
              <w:szCs w:val="18"/>
            </w:rPr>
            <w:tab/>
          </w:r>
        </w:p>
        <w:p w14:paraId="30547035" w14:textId="29086B2D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</w:rPr>
          </w:pPr>
        </w:p>
      </w:tc>
    </w:tr>
  </w:tbl>
  <w:p w14:paraId="6230802F" w14:textId="3B7B3817" w:rsidR="005D636C" w:rsidRDefault="004E303A" w:rsidP="006E13A6">
    <w:pPr>
      <w:pStyle w:val="Rodap"/>
      <w:ind w:left="-709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170E6D" wp14:editId="297DA7EE">
              <wp:simplePos x="0" y="0"/>
              <wp:positionH relativeFrom="column">
                <wp:posOffset>-457200</wp:posOffset>
              </wp:positionH>
              <wp:positionV relativeFrom="paragraph">
                <wp:posOffset>43815</wp:posOffset>
              </wp:positionV>
              <wp:extent cx="7899400" cy="885825"/>
              <wp:effectExtent l="0" t="0" r="25400" b="28575"/>
              <wp:wrapNone/>
              <wp:docPr id="447745055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9400" cy="885825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solidFill>
                          <a:srgbClr val="FFC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A7DF4D3" id="Retângulo 6" o:spid="_x0000_s1026" style="position:absolute;margin-left:-36pt;margin-top:3.45pt;width:622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" fillcolor="#ffc000" strokecolor="#ffc000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96D84" w14:textId="77777777" w:rsidR="00275390" w:rsidRDefault="002753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2F704" w14:textId="77777777" w:rsidR="00B72C83" w:rsidRDefault="00B72C83" w:rsidP="00A66B18">
      <w:pPr>
        <w:spacing w:before="0" w:after="0"/>
      </w:pPr>
      <w:r>
        <w:separator/>
      </w:r>
    </w:p>
  </w:footnote>
  <w:footnote w:type="continuationSeparator" w:id="0">
    <w:p w14:paraId="064DCB3E" w14:textId="77777777" w:rsidR="00B72C83" w:rsidRDefault="00B72C83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1C543" w14:textId="77777777" w:rsidR="00275390" w:rsidRDefault="0027539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89" w:type="pct"/>
      <w:tblInd w:w="-7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1908"/>
    </w:tblGrid>
    <w:tr w:rsidR="005D636C" w:rsidRPr="0041428F" w14:paraId="26B1142B" w14:textId="77777777" w:rsidTr="004E303A">
      <w:trPr>
        <w:trHeight w:val="270"/>
      </w:trPr>
      <w:tc>
        <w:tcPr>
          <w:tcW w:w="11908" w:type="dxa"/>
        </w:tcPr>
        <w:p w14:paraId="3D55FBFE" w14:textId="42D3EEF4" w:rsidR="005D636C" w:rsidRPr="005D636C" w:rsidRDefault="004E303A" w:rsidP="004E303A">
          <w:pPr>
            <w:pStyle w:val="InformaesdeContacto"/>
            <w:tabs>
              <w:tab w:val="left" w:pos="11195"/>
              <w:tab w:val="left" w:pos="11580"/>
            </w:tabs>
            <w:ind w:left="-4" w:right="276"/>
            <w:jc w:val="right"/>
            <w:rPr>
              <w:color w:val="000000"/>
            </w:rPr>
          </w:pPr>
          <w:r>
            <w:rPr>
              <w:noProof/>
              <w:lang w:eastAsia="pt-PT"/>
            </w:rPr>
            <w:drawing>
              <wp:inline distT="0" distB="0" distL="0" distR="0" wp14:anchorId="2BFD2311" wp14:editId="458AFA7F">
                <wp:extent cx="7899587" cy="1076325"/>
                <wp:effectExtent l="0" t="0" r="6350" b="0"/>
                <wp:docPr id="1630489929" name="Imagem 5" descr="Uma imagem com texto, captura de ecrã, panoram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5805765" name="Imagem 5" descr="Uma imagem com texto, captura de ecrã, panorama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9587" cy="1076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14:paraId="0D4D723B" w14:textId="77777777" w:rsidTr="004E303A">
      <w:trPr>
        <w:trHeight w:val="1293"/>
      </w:trPr>
      <w:tc>
        <w:tcPr>
          <w:tcW w:w="11908" w:type="dxa"/>
          <w:vAlign w:val="bottom"/>
        </w:tcPr>
        <w:p w14:paraId="5471FDF1" w14:textId="7490D218" w:rsidR="00CC467E" w:rsidRPr="00275390" w:rsidRDefault="00651BDA" w:rsidP="00275390">
          <w:pPr>
            <w:spacing w:after="0"/>
            <w:rPr>
              <w:rFonts w:ascii="Candara" w:hAnsi="Candara"/>
              <w:b/>
              <w:color w:val="CC5309"/>
              <w:sz w:val="36"/>
              <w:szCs w:val="36"/>
            </w:rPr>
          </w:pPr>
          <w:r w:rsidRPr="00651BDA">
            <w:rPr>
              <w:rFonts w:ascii="Candara" w:hAnsi="Candara"/>
              <w:b/>
              <w:color w:val="CC5309"/>
              <w:sz w:val="36"/>
              <w:szCs w:val="36"/>
            </w:rPr>
            <w:t xml:space="preserve">Trabalho e saúde mental – </w:t>
          </w:r>
          <w:proofErr w:type="spellStart"/>
          <w:r w:rsidRPr="00651BDA">
            <w:rPr>
              <w:rFonts w:ascii="Candara" w:hAnsi="Candara"/>
              <w:b/>
              <w:i/>
              <w:color w:val="CC5309"/>
              <w:sz w:val="36"/>
              <w:szCs w:val="36"/>
            </w:rPr>
            <w:t>burnout</w:t>
          </w:r>
          <w:proofErr w:type="spellEnd"/>
          <w:r w:rsidR="00DD099E">
            <w:rPr>
              <w:rFonts w:ascii="Candara" w:hAnsi="Candara"/>
              <w:b/>
              <w:color w:val="CC5309"/>
              <w:sz w:val="36"/>
              <w:szCs w:val="36"/>
            </w:rPr>
            <w:t xml:space="preserve"> </w:t>
          </w:r>
        </w:p>
        <w:p w14:paraId="55E760DC" w14:textId="251BD0E3" w:rsidR="005D636C" w:rsidRDefault="005D636C" w:rsidP="004E303A">
          <w:pPr>
            <w:spacing w:after="0"/>
            <w:rPr>
              <w:rFonts w:ascii="Candara" w:hAnsi="Candara"/>
              <w:b/>
              <w:szCs w:val="24"/>
            </w:rPr>
          </w:pPr>
          <w:r w:rsidRPr="00255F67">
            <w:rPr>
              <w:rFonts w:ascii="Candara" w:hAnsi="Candara"/>
              <w:b/>
              <w:szCs w:val="24"/>
            </w:rPr>
            <w:t xml:space="preserve">Ação de Formação Contínua Tipo </w:t>
          </w:r>
          <w:r w:rsidR="00275390">
            <w:rPr>
              <w:rFonts w:ascii="Candara" w:hAnsi="Candara"/>
              <w:b/>
              <w:szCs w:val="24"/>
            </w:rPr>
            <w:t>G</w:t>
          </w:r>
        </w:p>
        <w:p w14:paraId="2CAFD3E4" w14:textId="3987E32E" w:rsidR="005D636C" w:rsidRPr="00275390" w:rsidRDefault="00651BDA" w:rsidP="004E303A">
          <w:pPr>
            <w:spacing w:before="60" w:after="60"/>
            <w:rPr>
              <w:rFonts w:ascii="Candara" w:hAnsi="Candara"/>
              <w:b/>
              <w:color w:val="CC5309"/>
              <w:szCs w:val="24"/>
            </w:rPr>
          </w:pPr>
          <w:r>
            <w:rPr>
              <w:rFonts w:ascii="Candara" w:hAnsi="Candara"/>
              <w:b/>
              <w:color w:val="CC5309"/>
              <w:szCs w:val="24"/>
            </w:rPr>
            <w:t>31</w:t>
          </w:r>
          <w:r w:rsidR="005D636C" w:rsidRPr="00275390">
            <w:rPr>
              <w:rFonts w:ascii="Candara" w:hAnsi="Candara"/>
              <w:b/>
              <w:color w:val="CC5309"/>
              <w:szCs w:val="24"/>
            </w:rPr>
            <w:t xml:space="preserve"> </w:t>
          </w:r>
          <w:r w:rsidR="005D636C" w:rsidRPr="00275390">
            <w:rPr>
              <w:rFonts w:ascii="Arial" w:hAnsi="Arial" w:cs="Arial"/>
              <w:b/>
              <w:color w:val="CC5309"/>
              <w:szCs w:val="24"/>
            </w:rPr>
            <w:t>▪</w:t>
          </w:r>
          <w:r w:rsidR="005D636C" w:rsidRPr="00275390">
            <w:rPr>
              <w:rFonts w:ascii="Candara" w:hAnsi="Candara"/>
              <w:b/>
              <w:color w:val="CC5309"/>
              <w:szCs w:val="24"/>
            </w:rPr>
            <w:t xml:space="preserve"> </w:t>
          </w:r>
          <w:r>
            <w:rPr>
              <w:rFonts w:ascii="Candara" w:hAnsi="Candara"/>
              <w:b/>
              <w:color w:val="CC5309"/>
              <w:szCs w:val="24"/>
            </w:rPr>
            <w:t>jan</w:t>
          </w:r>
          <w:r w:rsidR="00DD099E">
            <w:rPr>
              <w:rFonts w:ascii="Candara" w:hAnsi="Candara"/>
              <w:b/>
              <w:color w:val="CC5309"/>
              <w:szCs w:val="24"/>
            </w:rPr>
            <w:t>e</w:t>
          </w:r>
          <w:r>
            <w:rPr>
              <w:rFonts w:ascii="Candara" w:hAnsi="Candara"/>
              <w:b/>
              <w:color w:val="CC5309"/>
              <w:szCs w:val="24"/>
            </w:rPr>
            <w:t>i</w:t>
          </w:r>
          <w:r w:rsidR="00275390">
            <w:rPr>
              <w:rFonts w:ascii="Candara" w:hAnsi="Candara"/>
              <w:b/>
              <w:color w:val="CC5309"/>
              <w:szCs w:val="24"/>
            </w:rPr>
            <w:t xml:space="preserve">ro </w:t>
          </w:r>
          <w:r w:rsidR="005D636C" w:rsidRPr="00275390">
            <w:rPr>
              <w:rFonts w:ascii="Arial" w:hAnsi="Arial" w:cs="Arial"/>
              <w:b/>
              <w:color w:val="CC5309"/>
              <w:szCs w:val="24"/>
            </w:rPr>
            <w:t>▪</w:t>
          </w:r>
          <w:r>
            <w:rPr>
              <w:rFonts w:ascii="Candara" w:hAnsi="Candara"/>
              <w:b/>
              <w:color w:val="CC5309"/>
              <w:szCs w:val="24"/>
            </w:rPr>
            <w:t xml:space="preserve"> 2025</w:t>
          </w:r>
          <w:bookmarkStart w:id="0" w:name="_GoBack"/>
          <w:bookmarkEnd w:id="0"/>
        </w:p>
        <w:p w14:paraId="7060AAEA" w14:textId="4AF2A071" w:rsidR="002B6D4D" w:rsidRPr="0061702E" w:rsidRDefault="00275390" w:rsidP="004E303A">
          <w:pPr>
            <w:spacing w:before="60" w:after="60"/>
            <w:rPr>
              <w:rFonts w:ascii="Candara" w:hAnsi="Candara"/>
              <w:b/>
              <w:sz w:val="4"/>
              <w:szCs w:val="4"/>
            </w:rPr>
          </w:pPr>
          <w:proofErr w:type="spellStart"/>
          <w:r>
            <w:rPr>
              <w:rFonts w:ascii="Candara" w:hAnsi="Candara"/>
              <w:b/>
              <w:szCs w:val="24"/>
            </w:rPr>
            <w:t>Webinar</w:t>
          </w:r>
          <w:proofErr w:type="spellEnd"/>
        </w:p>
        <w:p w14:paraId="4789D216" w14:textId="77777777" w:rsidR="005D636C" w:rsidRPr="00E76064" w:rsidRDefault="005D636C" w:rsidP="007A2CBA">
          <w:pPr>
            <w:spacing w:before="60" w:after="60"/>
            <w:ind w:left="0"/>
            <w:rPr>
              <w:rFonts w:ascii="Candara" w:hAnsi="Candara"/>
              <w:sz w:val="4"/>
              <w:szCs w:val="4"/>
            </w:rPr>
          </w:pPr>
        </w:p>
      </w:tc>
    </w:tr>
  </w:tbl>
  <w:tbl>
    <w:tblPr>
      <w:tblStyle w:val="Tabelacomgrelha1"/>
      <w:tblpPr w:leftFromText="142" w:rightFromText="142" w:vertAnchor="page" w:horzAnchor="margin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14:paraId="1F01B018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54E9D89D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55C91A45" w14:textId="403B4C32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</w:t>
          </w:r>
          <w:r w:rsidR="00275390"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Público, </w:t>
          </w:r>
          <w:r w:rsidR="00275390"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Advogados</w:t>
          </w:r>
          <w:r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/as e outros/as profissionais da área forense.</w:t>
          </w:r>
        </w:p>
      </w:tc>
    </w:tr>
    <w:tr w:rsidR="002B6D4D" w:rsidRPr="002B6D4D" w14:paraId="2229CDD2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1ECD5932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46E389C9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14:paraId="4A0BF4C0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38C9B70C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D802552" w14:textId="77777777" w:rsidR="002B6D4D" w:rsidRPr="002B6D4D" w:rsidRDefault="002B6D4D" w:rsidP="002B6D4D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2B6D4D">
              <w:rPr>
                <w:rFonts w:ascii="Calibri" w:eastAsia="Calibri" w:hAnsi="Calibri" w:cs="Times New Roman"/>
                <w:color w:val="0000F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IBAN PT50078 101 120 000 000 681 302</w:t>
          </w:r>
        </w:p>
        <w:p w14:paraId="28248C17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1D1F04E8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75390">
            <w:rPr>
              <w:rFonts w:ascii="Calibri" w:eastAsia="Calibri" w:hAnsi="Calibri" w:cs="Times New Roman"/>
              <w:b/>
              <w:color w:val="CC5309"/>
              <w:kern w:val="0"/>
              <w:sz w:val="20"/>
            </w:rPr>
            <w:t>Custo da inscrição</w:t>
          </w:r>
          <w:r w:rsidRPr="00275390">
            <w:rPr>
              <w:rFonts w:ascii="Calibri" w:eastAsia="Calibri" w:hAnsi="Calibri" w:cs="Times New Roman"/>
              <w:color w:val="CC5309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>as e outros/as profissionais: €3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0,00</w:t>
          </w:r>
        </w:p>
      </w:tc>
    </w:tr>
  </w:tbl>
  <w:p w14:paraId="47B933A1" w14:textId="34593D38" w:rsidR="00EF14AF" w:rsidRDefault="00EF14AF">
    <w:pPr>
      <w:pStyle w:val="Cabealho"/>
    </w:pPr>
  </w:p>
  <w:p w14:paraId="26FE8513" w14:textId="77777777" w:rsidR="005D636C" w:rsidRDefault="005D636C">
    <w:pPr>
      <w:pStyle w:val="Cabealho"/>
    </w:pPr>
  </w:p>
  <w:p w14:paraId="678B5FF8" w14:textId="77777777" w:rsidR="00275390" w:rsidRDefault="00275390" w:rsidP="00F91C59">
    <w:pPr>
      <w:spacing w:before="120" w:after="120"/>
      <w:jc w:val="center"/>
      <w:rPr>
        <w:b/>
        <w:sz w:val="28"/>
        <w:szCs w:val="28"/>
      </w:rPr>
    </w:pPr>
  </w:p>
  <w:p w14:paraId="0D43FEB9" w14:textId="69AB3133"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14:paraId="048FCA5D" w14:textId="77777777" w:rsidR="00F91C59" w:rsidRDefault="00F91C59" w:rsidP="00F91C5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D48FD" w14:textId="77777777" w:rsidR="00275390" w:rsidRDefault="002753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AC"/>
    <w:rsid w:val="000112F0"/>
    <w:rsid w:val="0002116D"/>
    <w:rsid w:val="00027CFF"/>
    <w:rsid w:val="00070A6B"/>
    <w:rsid w:val="00083BAA"/>
    <w:rsid w:val="000C4963"/>
    <w:rsid w:val="000D7DDB"/>
    <w:rsid w:val="000F4A6A"/>
    <w:rsid w:val="000F70D4"/>
    <w:rsid w:val="001067AB"/>
    <w:rsid w:val="0010680C"/>
    <w:rsid w:val="00152B0B"/>
    <w:rsid w:val="001766D6"/>
    <w:rsid w:val="00192419"/>
    <w:rsid w:val="001C270D"/>
    <w:rsid w:val="001D0B5A"/>
    <w:rsid w:val="001E2320"/>
    <w:rsid w:val="00214E28"/>
    <w:rsid w:val="00234996"/>
    <w:rsid w:val="00255F67"/>
    <w:rsid w:val="00271E49"/>
    <w:rsid w:val="00275390"/>
    <w:rsid w:val="002868C7"/>
    <w:rsid w:val="002B6D4D"/>
    <w:rsid w:val="00316415"/>
    <w:rsid w:val="00352B81"/>
    <w:rsid w:val="00382DDA"/>
    <w:rsid w:val="00394757"/>
    <w:rsid w:val="003A0150"/>
    <w:rsid w:val="003B0DB0"/>
    <w:rsid w:val="003E24DF"/>
    <w:rsid w:val="0041428F"/>
    <w:rsid w:val="00434646"/>
    <w:rsid w:val="00473833"/>
    <w:rsid w:val="004A2B0D"/>
    <w:rsid w:val="004B7881"/>
    <w:rsid w:val="004C2A4C"/>
    <w:rsid w:val="004D7B8D"/>
    <w:rsid w:val="004E303A"/>
    <w:rsid w:val="00507C5E"/>
    <w:rsid w:val="005570ED"/>
    <w:rsid w:val="005632B6"/>
    <w:rsid w:val="0059654C"/>
    <w:rsid w:val="005A2CD3"/>
    <w:rsid w:val="005B330D"/>
    <w:rsid w:val="005C2210"/>
    <w:rsid w:val="005D636C"/>
    <w:rsid w:val="005E0B20"/>
    <w:rsid w:val="005F5FCF"/>
    <w:rsid w:val="00615018"/>
    <w:rsid w:val="0061702E"/>
    <w:rsid w:val="0062123A"/>
    <w:rsid w:val="0063733C"/>
    <w:rsid w:val="00646E75"/>
    <w:rsid w:val="00651BDA"/>
    <w:rsid w:val="006C2684"/>
    <w:rsid w:val="006C59BA"/>
    <w:rsid w:val="006E13A6"/>
    <w:rsid w:val="006F6F10"/>
    <w:rsid w:val="007146AC"/>
    <w:rsid w:val="00761B79"/>
    <w:rsid w:val="00783E79"/>
    <w:rsid w:val="007A2CBA"/>
    <w:rsid w:val="007B5AE8"/>
    <w:rsid w:val="007F5192"/>
    <w:rsid w:val="00830FD0"/>
    <w:rsid w:val="00865D4B"/>
    <w:rsid w:val="0088696B"/>
    <w:rsid w:val="008A4ED2"/>
    <w:rsid w:val="008F1A04"/>
    <w:rsid w:val="009361EB"/>
    <w:rsid w:val="009723C4"/>
    <w:rsid w:val="0099105E"/>
    <w:rsid w:val="009951FA"/>
    <w:rsid w:val="009C0E4A"/>
    <w:rsid w:val="009F03F2"/>
    <w:rsid w:val="009F6646"/>
    <w:rsid w:val="00A267B0"/>
    <w:rsid w:val="00A26FE7"/>
    <w:rsid w:val="00A66B18"/>
    <w:rsid w:val="00A6783B"/>
    <w:rsid w:val="00A92681"/>
    <w:rsid w:val="00A96CF8"/>
    <w:rsid w:val="00A97152"/>
    <w:rsid w:val="00AA001C"/>
    <w:rsid w:val="00AA089B"/>
    <w:rsid w:val="00AB42AE"/>
    <w:rsid w:val="00AE1388"/>
    <w:rsid w:val="00AF3982"/>
    <w:rsid w:val="00B01D50"/>
    <w:rsid w:val="00B50294"/>
    <w:rsid w:val="00B57D6E"/>
    <w:rsid w:val="00B72C83"/>
    <w:rsid w:val="00BB56B7"/>
    <w:rsid w:val="00C27E04"/>
    <w:rsid w:val="00C36F92"/>
    <w:rsid w:val="00C701F7"/>
    <w:rsid w:val="00C70786"/>
    <w:rsid w:val="00C7527A"/>
    <w:rsid w:val="00C833C0"/>
    <w:rsid w:val="00C915C7"/>
    <w:rsid w:val="00C97C6B"/>
    <w:rsid w:val="00CC467E"/>
    <w:rsid w:val="00CF2CCE"/>
    <w:rsid w:val="00D10958"/>
    <w:rsid w:val="00D66593"/>
    <w:rsid w:val="00DA20B2"/>
    <w:rsid w:val="00DD099E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6064"/>
    <w:rsid w:val="00E8063D"/>
    <w:rsid w:val="00E81E2A"/>
    <w:rsid w:val="00ED4BC8"/>
    <w:rsid w:val="00EE0952"/>
    <w:rsid w:val="00EF14AF"/>
    <w:rsid w:val="00F3077C"/>
    <w:rsid w:val="00F368F4"/>
    <w:rsid w:val="00F40B68"/>
    <w:rsid w:val="00F658C4"/>
    <w:rsid w:val="00F91012"/>
    <w:rsid w:val="00F91C59"/>
    <w:rsid w:val="00FB70C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D4C8"/>
  <w14:defaultImageDpi w14:val="32767"/>
  <w15:chartTrackingRefBased/>
  <w15:docId w15:val="{96139A2D-4F5A-4264-B6B0-F274EA8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Cabealho1">
    <w:name w:val="heading 1"/>
    <w:basedOn w:val="Normal"/>
    <w:next w:val="Normal"/>
    <w:link w:val="Cabealh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27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cej@mail.cej.mj.p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220"/>
    <w:rsid w:val="003D3BC8"/>
    <w:rsid w:val="005B73DE"/>
    <w:rsid w:val="005F5FCF"/>
    <w:rsid w:val="00612220"/>
    <w:rsid w:val="0099105E"/>
    <w:rsid w:val="009F17AF"/>
    <w:rsid w:val="00AC3E40"/>
    <w:rsid w:val="00F2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23EBB8-7F8C-47EC-A7CA-73D30C6B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azuis.dotx</Template>
  <TotalTime>4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Marques Cacapo</dc:creator>
  <cp:keywords/>
  <dc:description/>
  <cp:lastModifiedBy>Paulo Alexandre Jorge Rainho</cp:lastModifiedBy>
  <cp:revision>4</cp:revision>
  <dcterms:created xsi:type="dcterms:W3CDTF">2024-10-16T09:46:00Z</dcterms:created>
  <dcterms:modified xsi:type="dcterms:W3CDTF">2025-01-06T13:23:00Z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</Properties>
</file>