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C97D9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F011" w14:textId="77777777" w:rsidR="00852DE6" w:rsidRDefault="00852DE6" w:rsidP="00A66B18">
      <w:pPr>
        <w:spacing w:before="0" w:after="0"/>
      </w:pPr>
      <w:r>
        <w:separator/>
      </w:r>
    </w:p>
  </w:endnote>
  <w:endnote w:type="continuationSeparator" w:id="0">
    <w:p w14:paraId="643C55DF" w14:textId="77777777" w:rsidR="00852DE6" w:rsidRDefault="00852DE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77CE" w14:textId="77777777" w:rsidR="00086C59" w:rsidRDefault="00086C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FAA9" w14:textId="77777777" w:rsidR="00086C59" w:rsidRDefault="00086C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944C" w14:textId="77777777" w:rsidR="00852DE6" w:rsidRDefault="00852DE6" w:rsidP="00A66B18">
      <w:pPr>
        <w:spacing w:before="0" w:after="0"/>
      </w:pPr>
      <w:r>
        <w:separator/>
      </w:r>
    </w:p>
  </w:footnote>
  <w:footnote w:type="continuationSeparator" w:id="0">
    <w:p w14:paraId="63D4F57B" w14:textId="77777777" w:rsidR="00852DE6" w:rsidRDefault="00852DE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A36D" w14:textId="77777777" w:rsidR="00086C59" w:rsidRDefault="00086C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063732DC" w14:textId="77777777" w:rsidR="00086C59" w:rsidRDefault="00086C59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086C59">
            <w:rPr>
              <w:rFonts w:ascii="Candara" w:hAnsi="Candara"/>
              <w:b/>
              <w:color w:val="0C74CF"/>
              <w:sz w:val="36"/>
              <w:szCs w:val="36"/>
            </w:rPr>
            <w:t>Irregularidades, nulidades e proibições de prova</w:t>
          </w:r>
        </w:p>
        <w:p w14:paraId="55E760DC" w14:textId="2F6711F9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086C59">
            <w:rPr>
              <w:rFonts w:ascii="Candara" w:hAnsi="Candara"/>
              <w:b/>
              <w:szCs w:val="24"/>
            </w:rPr>
            <w:t>G</w:t>
          </w:r>
        </w:p>
        <w:p w14:paraId="2CAFD3E4" w14:textId="4903492B" w:rsidR="005D636C" w:rsidRPr="00564946" w:rsidRDefault="00C97D9F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5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>dezembro</w:t>
          </w:r>
          <w:r w:rsidR="00275390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 xml:space="preserve"> 202</w:t>
          </w:r>
          <w:r w:rsidR="00127B8B" w:rsidRPr="00564946">
            <w:rPr>
              <w:rFonts w:ascii="Candara" w:hAnsi="Candara"/>
              <w:b/>
              <w:color w:val="0C74CF"/>
              <w:szCs w:val="24"/>
            </w:rPr>
            <w:t>5</w:t>
          </w:r>
        </w:p>
        <w:p w14:paraId="7060AAEA" w14:textId="3A7DB5B6" w:rsidR="002B6D4D" w:rsidRPr="0061702E" w:rsidRDefault="00086C59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>Webinar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F212" w14:textId="77777777" w:rsidR="00086C59" w:rsidRDefault="00086C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86C59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1A1B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52DE6"/>
    <w:rsid w:val="00865D4B"/>
    <w:rsid w:val="0088696B"/>
    <w:rsid w:val="008A4ED2"/>
    <w:rsid w:val="008F1A04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97D9F"/>
    <w:rsid w:val="00CC467E"/>
    <w:rsid w:val="00CF2CCE"/>
    <w:rsid w:val="00D10958"/>
    <w:rsid w:val="00D1231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D3BC8"/>
    <w:rsid w:val="004412B7"/>
    <w:rsid w:val="00561A1B"/>
    <w:rsid w:val="005B73DE"/>
    <w:rsid w:val="005F5FCF"/>
    <w:rsid w:val="00612220"/>
    <w:rsid w:val="00613AC0"/>
    <w:rsid w:val="00987477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5</TotalTime>
  <Pages>1</Pages>
  <Words>70</Words>
  <Characters>394</Characters>
  <Application>Microsoft Office Word</Application>
  <DocSecurity>0</DocSecurity>
  <Lines>11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5</cp:revision>
  <dcterms:created xsi:type="dcterms:W3CDTF">2025-10-02T11:29:00Z</dcterms:created>
  <dcterms:modified xsi:type="dcterms:W3CDTF">2025-10-14T13:57:00Z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