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  <w:bookmarkStart w:id="0" w:name="_GoBack"/>
            <w:bookmarkEnd w:id="0"/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88696B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6E13A6">
      <w:headerReference w:type="default" r:id="rId10"/>
      <w:footerReference w:type="default" r:id="rId11"/>
      <w:pgSz w:w="11906" w:h="16838" w:code="9"/>
      <w:pgMar w:top="426" w:right="720" w:bottom="2268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6C" w:rsidRDefault="005D636C" w:rsidP="00A66B18">
      <w:pPr>
        <w:spacing w:before="0" w:after="0"/>
      </w:pPr>
      <w:r>
        <w:separator/>
      </w:r>
    </w:p>
  </w:endnote>
  <w:endnote w:type="continuationSeparator" w:id="0">
    <w:p w:rsidR="005D636C" w:rsidRDefault="005D636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258" w:type="dxa"/>
      <w:tblInd w:w="-4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05"/>
      <w:gridCol w:w="4253"/>
    </w:tblGrid>
    <w:tr w:rsidR="005D636C" w:rsidTr="006E13A6">
      <w:trPr>
        <w:trHeight w:val="1989"/>
      </w:trPr>
      <w:tc>
        <w:tcPr>
          <w:tcW w:w="6005" w:type="dxa"/>
        </w:tcPr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NÚCLEOS: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Coimbra – </w:t>
          </w:r>
          <w:hyperlink r:id="rId1" w:history="1">
            <w:r w:rsidRPr="005D636C">
              <w:rPr>
                <w:rStyle w:val="Hiperligao"/>
                <w:rFonts w:ascii="Candara" w:hAnsi="Candara"/>
                <w:color w:val="595959"/>
                <w:sz w:val="20"/>
              </w:rPr>
              <w:t>apoio-deleg.coimbra@mail.cej.mj.pt</w:t>
            </w:r>
          </w:hyperlink>
          <w:r w:rsidRPr="004B7881">
            <w:rPr>
              <w:rFonts w:ascii="Candara" w:hAnsi="Candara"/>
              <w:sz w:val="20"/>
            </w:rPr>
            <w:t xml:space="preserve"> 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Av. Sá da Bandeira, </w:t>
          </w:r>
          <w:proofErr w:type="spellStart"/>
          <w:r w:rsidRPr="004B7881">
            <w:rPr>
              <w:rFonts w:ascii="Candara" w:hAnsi="Candara"/>
              <w:sz w:val="20"/>
            </w:rPr>
            <w:t>edif</w:t>
          </w:r>
          <w:proofErr w:type="spellEnd"/>
          <w:r w:rsidRPr="004B7881">
            <w:rPr>
              <w:rFonts w:ascii="Candara" w:hAnsi="Candara"/>
              <w:sz w:val="20"/>
            </w:rPr>
            <w:t>. Golden, 115-5.º, letras E, F, G, H (antigo Registo Notarial)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3004-515 Coimbra – Tel.: 23 983 49 24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Porto – </w:t>
          </w:r>
          <w:hyperlink r:id="rId2" w:history="1">
            <w:r w:rsidRPr="005D636C">
              <w:rPr>
                <w:rStyle w:val="Hiperligao"/>
                <w:rFonts w:ascii="Candara" w:hAnsi="Candara"/>
                <w:color w:val="595959"/>
                <w:sz w:val="20"/>
              </w:rPr>
              <w:t>apoio-deleg.porto@mail.cej.mj.pt</w:t>
            </w:r>
          </w:hyperlink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Rua de Camões, </w:t>
          </w:r>
          <w:proofErr w:type="spellStart"/>
          <w:r w:rsidRPr="004B7881">
            <w:rPr>
              <w:rFonts w:ascii="Candara" w:hAnsi="Candara"/>
              <w:sz w:val="20"/>
            </w:rPr>
            <w:t>edif</w:t>
          </w:r>
          <w:proofErr w:type="spellEnd"/>
          <w:r w:rsidRPr="004B7881">
            <w:rPr>
              <w:rFonts w:ascii="Candara" w:hAnsi="Candara"/>
              <w:sz w:val="20"/>
            </w:rPr>
            <w:t>. DIAP, 155-6.º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4049-074 Porto </w:t>
          </w:r>
          <w:proofErr w:type="spellStart"/>
          <w:r w:rsidRPr="004B7881">
            <w:rPr>
              <w:rFonts w:ascii="Candara" w:hAnsi="Candara"/>
              <w:sz w:val="20"/>
            </w:rPr>
            <w:t>Tel</w:t>
          </w:r>
          <w:proofErr w:type="spellEnd"/>
          <w:r w:rsidRPr="004B7881">
            <w:rPr>
              <w:rFonts w:ascii="Candara" w:hAnsi="Candara"/>
              <w:sz w:val="20"/>
            </w:rPr>
            <w:t xml:space="preserve">: 22 205 89 68 | 22 203 12 99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"/>
              <w:szCs w:val="2"/>
            </w:rPr>
          </w:pPr>
        </w:p>
      </w:tc>
      <w:tc>
        <w:tcPr>
          <w:tcW w:w="4253" w:type="dxa"/>
        </w:tcPr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SEDE:</w:t>
          </w:r>
        </w:p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Lisboa</w:t>
          </w:r>
        </w:p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Largo do Limoeiro – 1149-048 Lisboa </w:t>
          </w:r>
        </w:p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proofErr w:type="spellStart"/>
          <w:r w:rsidRPr="004B7881">
            <w:rPr>
              <w:rFonts w:ascii="Candara" w:hAnsi="Candara"/>
              <w:sz w:val="20"/>
            </w:rPr>
            <w:t>Tel</w:t>
          </w:r>
          <w:proofErr w:type="spellEnd"/>
          <w:r w:rsidRPr="004B7881">
            <w:rPr>
              <w:rFonts w:ascii="Candara" w:hAnsi="Candara"/>
              <w:sz w:val="20"/>
            </w:rPr>
            <w:t>: 21 884 56 00</w:t>
          </w:r>
        </w:p>
        <w:p w:rsidR="005D636C" w:rsidRPr="004B7881" w:rsidRDefault="0088696B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3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cej@mail.cej.mj.pt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:rsidR="005D636C" w:rsidRPr="004B7881" w:rsidRDefault="0088696B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4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Formacao-def@mail.cej.mj.pt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:rsidR="005D636C" w:rsidRPr="004B7881" w:rsidRDefault="0088696B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5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https://cej.justica.gov.pt/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</w:tc>
    </w:tr>
  </w:tbl>
  <w:p w:rsidR="005D636C" w:rsidRDefault="005D636C" w:rsidP="006E13A6">
    <w:pPr>
      <w:pStyle w:val="Rodap"/>
      <w:ind w:left="-709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-443701</wp:posOffset>
          </wp:positionH>
          <wp:positionV relativeFrom="paragraph">
            <wp:posOffset>-591639</wp:posOffset>
          </wp:positionV>
          <wp:extent cx="7869686" cy="756000"/>
          <wp:effectExtent l="0" t="0" r="0" b="635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3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686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6C" w:rsidRDefault="005D636C" w:rsidP="00A66B18">
      <w:pPr>
        <w:spacing w:before="0" w:after="0"/>
      </w:pPr>
      <w:r>
        <w:separator/>
      </w:r>
    </w:p>
  </w:footnote>
  <w:footnote w:type="continuationSeparator" w:id="0">
    <w:p w:rsidR="005D636C" w:rsidRDefault="005D636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4" w:type="pct"/>
      <w:jc w:val="center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0349"/>
    </w:tblGrid>
    <w:tr w:rsidR="005D636C" w:rsidRPr="0041428F" w:rsidTr="007A2CBA">
      <w:trPr>
        <w:trHeight w:val="270"/>
        <w:jc w:val="center"/>
      </w:trPr>
      <w:tc>
        <w:tcPr>
          <w:tcW w:w="10349" w:type="dxa"/>
        </w:tcPr>
        <w:p w:rsidR="005D636C" w:rsidRPr="005D636C" w:rsidRDefault="005D636C" w:rsidP="007A2CBA">
          <w:pPr>
            <w:pStyle w:val="InformaesdeContacto"/>
            <w:jc w:val="right"/>
            <w:rPr>
              <w:color w:val="000000"/>
            </w:rPr>
          </w:pPr>
          <w:r>
            <w:rPr>
              <w:rFonts w:ascii="Candara" w:hAnsi="Candara"/>
              <w:b/>
              <w:noProof/>
              <w:color w:val="C00000"/>
              <w:sz w:val="48"/>
              <w:szCs w:val="48"/>
              <w:lang w:eastAsia="pt-PT"/>
            </w:rPr>
            <w:drawing>
              <wp:inline distT="0" distB="0" distL="0" distR="0" wp14:anchorId="5A9488D8" wp14:editId="0F52B9C9">
                <wp:extent cx="1295400" cy="683971"/>
                <wp:effectExtent l="0" t="0" r="0" b="190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ej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917" cy="6937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:rsidTr="007A2CBA">
      <w:trPr>
        <w:trHeight w:val="1293"/>
        <w:jc w:val="center"/>
      </w:trPr>
      <w:tc>
        <w:tcPr>
          <w:tcW w:w="10349" w:type="dxa"/>
          <w:vAlign w:val="bottom"/>
        </w:tcPr>
        <w:p w:rsidR="005D636C" w:rsidRPr="00255F67" w:rsidRDefault="00E636A8" w:rsidP="007A2CBA">
          <w:pPr>
            <w:spacing w:after="0"/>
            <w:ind w:left="0"/>
            <w:rPr>
              <w:rFonts w:ascii="Candara" w:hAnsi="Candara"/>
              <w:sz w:val="36"/>
              <w:szCs w:val="36"/>
            </w:rPr>
          </w:pPr>
          <w:r>
            <w:rPr>
              <w:rFonts w:ascii="Candara" w:hAnsi="Candara"/>
              <w:b/>
              <w:color w:val="C00000"/>
              <w:sz w:val="36"/>
              <w:szCs w:val="36"/>
            </w:rPr>
            <w:t>I</w:t>
          </w:r>
          <w:r w:rsidRPr="00E636A8">
            <w:rPr>
              <w:rFonts w:ascii="Candara" w:hAnsi="Candara"/>
              <w:b/>
              <w:color w:val="C00000"/>
              <w:sz w:val="36"/>
              <w:szCs w:val="36"/>
            </w:rPr>
            <w:t>mplementação em Portugal do Projeto “</w:t>
          </w:r>
          <w:proofErr w:type="spellStart"/>
          <w:r w:rsidRPr="00E636A8">
            <w:rPr>
              <w:rFonts w:ascii="Candara" w:hAnsi="Candara"/>
              <w:b/>
              <w:color w:val="C00000"/>
              <w:sz w:val="36"/>
              <w:szCs w:val="36"/>
            </w:rPr>
            <w:t>Barnahus</w:t>
          </w:r>
          <w:proofErr w:type="spellEnd"/>
          <w:r w:rsidRPr="00E636A8">
            <w:rPr>
              <w:rFonts w:ascii="Candara" w:hAnsi="Candara"/>
              <w:b/>
              <w:color w:val="C00000"/>
              <w:sz w:val="36"/>
              <w:szCs w:val="36"/>
            </w:rPr>
            <w:t xml:space="preserve">” </w:t>
          </w:r>
        </w:p>
        <w:p w:rsidR="005D636C" w:rsidRDefault="005D636C" w:rsidP="007A2CBA">
          <w:pPr>
            <w:spacing w:after="0"/>
            <w:ind w:left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E636A8">
            <w:rPr>
              <w:rFonts w:ascii="Candara" w:hAnsi="Candara"/>
              <w:b/>
              <w:szCs w:val="24"/>
            </w:rPr>
            <w:t>B</w:t>
          </w:r>
        </w:p>
        <w:p w:rsidR="005D636C" w:rsidRDefault="005D636C" w:rsidP="007A2CBA">
          <w:pPr>
            <w:spacing w:after="0"/>
            <w:rPr>
              <w:rFonts w:ascii="Candara" w:hAnsi="Candara"/>
              <w:b/>
              <w:szCs w:val="24"/>
            </w:rPr>
          </w:pPr>
        </w:p>
        <w:p w:rsidR="005D636C" w:rsidRPr="00C7527A" w:rsidRDefault="005D636C" w:rsidP="007A2CBA">
          <w:pPr>
            <w:spacing w:before="60" w:after="60"/>
            <w:ind w:left="0"/>
            <w:rPr>
              <w:rFonts w:ascii="Candara" w:hAnsi="Candara"/>
              <w:b/>
              <w:color w:val="C0001E"/>
              <w:szCs w:val="24"/>
            </w:rPr>
          </w:pPr>
          <w:r>
            <w:rPr>
              <w:rFonts w:ascii="Candara" w:hAnsi="Candara"/>
              <w:b/>
              <w:color w:val="C0001E"/>
              <w:szCs w:val="24"/>
            </w:rPr>
            <w:t>2</w:t>
          </w:r>
          <w:r w:rsidR="00E636A8">
            <w:rPr>
              <w:rFonts w:ascii="Candara" w:hAnsi="Candara"/>
              <w:b/>
              <w:color w:val="C0001E"/>
              <w:szCs w:val="24"/>
            </w:rPr>
            <w:t>6</w:t>
          </w:r>
          <w:r w:rsidRPr="00C7527A">
            <w:rPr>
              <w:rFonts w:ascii="Candara" w:hAnsi="Candara"/>
              <w:b/>
              <w:color w:val="C0001E"/>
              <w:szCs w:val="24"/>
            </w:rPr>
            <w:t xml:space="preserve"> </w:t>
          </w:r>
          <w:r w:rsidRPr="00C7527A">
            <w:rPr>
              <w:rFonts w:ascii="Arial" w:hAnsi="Arial" w:cs="Arial"/>
              <w:b/>
              <w:color w:val="C0001E"/>
              <w:szCs w:val="24"/>
            </w:rPr>
            <w:t>▪</w:t>
          </w:r>
          <w:r w:rsidRPr="00C7527A">
            <w:rPr>
              <w:rFonts w:ascii="Candara" w:hAnsi="Candara"/>
              <w:b/>
              <w:color w:val="C0001E"/>
              <w:szCs w:val="24"/>
            </w:rPr>
            <w:t xml:space="preserve"> </w:t>
          </w:r>
          <w:r w:rsidR="00E636A8">
            <w:rPr>
              <w:rFonts w:ascii="Candara" w:hAnsi="Candara"/>
              <w:b/>
              <w:color w:val="C0001E"/>
              <w:szCs w:val="24"/>
            </w:rPr>
            <w:t xml:space="preserve">janeiro </w:t>
          </w:r>
          <w:r w:rsidRPr="00C7527A">
            <w:rPr>
              <w:rFonts w:ascii="Arial" w:hAnsi="Arial" w:cs="Arial"/>
              <w:b/>
              <w:color w:val="C0001E"/>
              <w:szCs w:val="24"/>
            </w:rPr>
            <w:t>▪</w:t>
          </w:r>
          <w:r w:rsidR="00E636A8">
            <w:rPr>
              <w:rFonts w:ascii="Candara" w:hAnsi="Candara"/>
              <w:b/>
              <w:color w:val="C0001E"/>
              <w:szCs w:val="24"/>
            </w:rPr>
            <w:t xml:space="preserve"> 2024</w:t>
          </w:r>
        </w:p>
        <w:p w:rsidR="002B6D4D" w:rsidRPr="00E76064" w:rsidRDefault="005D636C" w:rsidP="002B6D4D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  <w:r w:rsidRPr="005A2CD3">
            <w:rPr>
              <w:rFonts w:ascii="Candara" w:hAnsi="Candara"/>
              <w:b/>
              <w:szCs w:val="24"/>
            </w:rPr>
            <w:t>Lisboa</w:t>
          </w:r>
          <w:r>
            <w:rPr>
              <w:rFonts w:ascii="Candara" w:hAnsi="Candara"/>
              <w:b/>
              <w:szCs w:val="24"/>
            </w:rPr>
            <w:t xml:space="preserve">, </w:t>
          </w:r>
          <w:r w:rsidRPr="00E17506">
            <w:rPr>
              <w:rFonts w:ascii="Candara" w:hAnsi="Candara"/>
              <w:szCs w:val="24"/>
            </w:rPr>
            <w:t>CEJ</w:t>
          </w:r>
        </w:p>
        <w:p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Público, 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 xml:space="preserve"> Advogados/as e outros/as profissionais da área forense.</w:t>
          </w:r>
        </w:p>
      </w:tc>
    </w:tr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</w:t>
          </w:r>
          <w:proofErr w:type="spellStart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IBAN</w:t>
          </w:r>
          <w:proofErr w:type="spellEnd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</w:t>
          </w:r>
          <w:proofErr w:type="spellStart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PT50078</w:t>
          </w:r>
          <w:proofErr w:type="spellEnd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101 120 000 000 681 302</w:t>
          </w: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C00000"/>
              <w:kern w:val="0"/>
              <w:sz w:val="20"/>
            </w:rPr>
            <w:t>Custo da inscrição</w:t>
          </w:r>
          <w:r w:rsidRPr="002B6D4D">
            <w:rPr>
              <w:rFonts w:ascii="Calibri" w:eastAsia="Calibri" w:hAnsi="Calibri" w:cs="Times New Roman"/>
              <w:color w:val="C00000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Advogados/as e outros/as profissionais: €30,00</w:t>
          </w:r>
        </w:p>
      </w:tc>
    </w:tr>
  </w:tbl>
  <w:p w:rsidR="00EF14AF" w:rsidRDefault="0088696B">
    <w:pPr>
      <w:pStyle w:val="Cabealho"/>
    </w:pPr>
    <w:r w:rsidRPr="0041428F"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page">
                <wp:posOffset>-11430</wp:posOffset>
              </wp:positionH>
              <wp:positionV relativeFrom="paragraph">
                <wp:posOffset>-3404235</wp:posOffset>
              </wp:positionV>
              <wp:extent cx="8247380" cy="3232785"/>
              <wp:effectExtent l="0" t="0" r="20320" b="24765"/>
              <wp:wrapNone/>
              <wp:docPr id="19" name="Gráfico 17" descr="Formas de destaque curvas que criam coletivamente a estrutura do cabeçalh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380" cy="3232785"/>
                        <a:chOff x="-7144" y="-297457"/>
                        <a:chExt cx="6005513" cy="2052438"/>
                      </a:xfrm>
                    </wpg:grpSpPr>
                    <wps:wsp>
                      <wps:cNvPr id="20" name="Forma Livre: Form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a Livre: Forma 22"/>
                      <wps:cNvSpPr/>
                      <wps:spPr>
                        <a:xfrm>
                          <a:off x="-7144" y="-29745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a Livre: Forma 23"/>
                      <wps:cNvSpPr/>
                      <wps:spPr>
                        <a:xfrm>
                          <a:off x="-7144" y="-13415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vre: Form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9525" cap="flat">
                          <a:solidFill>
                            <a:srgbClr val="FFC000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6C6DA3" id="Gráfico 17" o:spid="_x0000_s1026" alt="Formas de destaque curvas que criam coletivamente a estrutura do cabeçalho" style="position:absolute;margin-left:-.9pt;margin-top:-268.05pt;width:649.4pt;height:254.55pt;z-index:-251657216;mso-position-horizontal-relative:page;mso-width-relative:margin;mso-height-relative:margin" coordorigin="-71,-2974" coordsize="60055,2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">
              <v:shape id="Forma Livre: Form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" path="m3869531,1359694v,,-489585,474345,-1509712,384810c1339691,1654969,936784,1180624,7144,1287304l7144,7144r3862387,l3869531,1359694xe" fillcolor="white [3212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a Livre: Forma 22" o:spid="_x0000_s1028" style="position:absolute;left:-71;top:-2974;width:60007;height:19239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" path="m7144,1699736v,,1403032,618173,2927032,-215265c4459129,651986,5998369,893921,5998369,893921r,-886777l7144,7144r,1692592xe" fillcolor="#d8d8d8 [2732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a Livre: Forma 23" o:spid="_x0000_s1029" style="position:absolute;left:-71;top:-134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" path="m7144,7144r,606742c647224,1034891,2136934,964406,3546634,574834,4882039,205264,5998369,893921,5998369,893921r,-886777l7144,7144xe" fillcolor="#c00000" stroked="f"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a Livre: Form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" path="m7144,481489c380524,602456,751999,764381,1305401,812959,2325529,902494,2815114,428149,2815114,428149r,-421005c2332196,236696,1376839,568166,7144,481489xe" fillcolor="#ffc000" strokecolor="#ffc000"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  <w:p w:rsidR="005D636C" w:rsidRDefault="005D636C">
    <w:pPr>
      <w:pStyle w:val="Cabealho"/>
    </w:pPr>
  </w:p>
  <w:p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:rsidR="00F91C59" w:rsidRDefault="00F91C59" w:rsidP="00F91C5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1428F"/>
    <w:rsid w:val="00434646"/>
    <w:rsid w:val="00473833"/>
    <w:rsid w:val="004A2B0D"/>
    <w:rsid w:val="004B7881"/>
    <w:rsid w:val="004C2A4C"/>
    <w:rsid w:val="004D7B8D"/>
    <w:rsid w:val="00507C5E"/>
    <w:rsid w:val="005632B6"/>
    <w:rsid w:val="005A2CD3"/>
    <w:rsid w:val="005C2210"/>
    <w:rsid w:val="005D636C"/>
    <w:rsid w:val="00615018"/>
    <w:rsid w:val="0062123A"/>
    <w:rsid w:val="0063733C"/>
    <w:rsid w:val="00646E75"/>
    <w:rsid w:val="006C2684"/>
    <w:rsid w:val="006E13A6"/>
    <w:rsid w:val="006F6F10"/>
    <w:rsid w:val="007146AC"/>
    <w:rsid w:val="00761B79"/>
    <w:rsid w:val="00783E79"/>
    <w:rsid w:val="007A2CBA"/>
    <w:rsid w:val="007B5AE8"/>
    <w:rsid w:val="007F5192"/>
    <w:rsid w:val="00865D4B"/>
    <w:rsid w:val="0088696B"/>
    <w:rsid w:val="008A4ED2"/>
    <w:rsid w:val="008F1A04"/>
    <w:rsid w:val="009361EB"/>
    <w:rsid w:val="009723C4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B56B7"/>
    <w:rsid w:val="00C27E04"/>
    <w:rsid w:val="00C701F7"/>
    <w:rsid w:val="00C70786"/>
    <w:rsid w:val="00C7527A"/>
    <w:rsid w:val="00C833C0"/>
    <w:rsid w:val="00C915C7"/>
    <w:rsid w:val="00C97C6B"/>
    <w:rsid w:val="00CF2CCE"/>
    <w:rsid w:val="00D10958"/>
    <w:rsid w:val="00D66593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57690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abealho1">
    <w:name w:val="heading 1"/>
    <w:basedOn w:val="Normal"/>
    <w:next w:val="Normal"/>
    <w:link w:val="Cabealh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j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6" Type="http://schemas.openxmlformats.org/officeDocument/2006/relationships/image" Target="media/image2.png"/><Relationship Id="rId5" Type="http://schemas.openxmlformats.org/officeDocument/2006/relationships/hyperlink" Target="https://cej.justica.gov.pt/" TargetMode="External"/><Relationship Id="rId4" Type="http://schemas.openxmlformats.org/officeDocument/2006/relationships/hyperlink" Target="mailto:Formacao-def@mail.cej.mj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20"/>
    <w:rsid w:val="003D3BC8"/>
    <w:rsid w:val="00612220"/>
    <w:rsid w:val="00AC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B091D452675843C9A078835D6E14E832">
    <w:name w:val="B091D452675843C9A078835D6E14E832"/>
    <w:rsid w:val="00612220"/>
  </w:style>
  <w:style w:type="paragraph" w:customStyle="1" w:styleId="013B65AD2AC944308B4F0D9F2197F5DA">
    <w:name w:val="013B65AD2AC944308B4F0D9F2197F5DA"/>
    <w:rsid w:val="00612220"/>
  </w:style>
  <w:style w:type="paragraph" w:customStyle="1" w:styleId="C6341D7F438A4886AB7D63717F432037">
    <w:name w:val="C6341D7F438A4886AB7D63717F432037"/>
    <w:rsid w:val="00612220"/>
  </w:style>
  <w:style w:type="paragraph" w:customStyle="1" w:styleId="7BE2EDC1C0564733847D5CDB487CF19F">
    <w:name w:val="7BE2EDC1C0564733847D5CDB487CF19F"/>
    <w:rsid w:val="00612220"/>
  </w:style>
  <w:style w:type="paragraph" w:customStyle="1" w:styleId="E2F732BFBACC4B759FD0E6D6F0B1B93F">
    <w:name w:val="E2F732BFBACC4B759FD0E6D6F0B1B93F"/>
    <w:rsid w:val="00612220"/>
  </w:style>
  <w:style w:type="paragraph" w:customStyle="1" w:styleId="9F76D125D6E34E08AA5740180E800B0A">
    <w:name w:val="9F76D125D6E34E08AA5740180E800B0A"/>
    <w:rsid w:val="00612220"/>
  </w:style>
  <w:style w:type="paragraph" w:customStyle="1" w:styleId="AF3242909DB042D99941C50CFF23194F">
    <w:name w:val="AF3242909DB042D99941C50CFF23194F"/>
    <w:rsid w:val="00612220"/>
  </w:style>
  <w:style w:type="paragraph" w:customStyle="1" w:styleId="3E27CC5B7DEB4E6E86F7ADDF6D24C017">
    <w:name w:val="3E27CC5B7DEB4E6E86F7ADDF6D24C017"/>
    <w:rsid w:val="00612220"/>
  </w:style>
  <w:style w:type="paragraph" w:customStyle="1" w:styleId="B63C079B5DE74B459597DA3BDC863B6A">
    <w:name w:val="B63C079B5DE74B459597DA3BDC863B6A"/>
    <w:rsid w:val="00612220"/>
  </w:style>
  <w:style w:type="paragraph" w:customStyle="1" w:styleId="07D5EBBAB4024DF98E32ACEFB6B57917">
    <w:name w:val="07D5EBBAB4024DF98E32ACEFB6B57917"/>
    <w:rsid w:val="00612220"/>
  </w:style>
  <w:style w:type="paragraph" w:customStyle="1" w:styleId="E1A4D00AE3214B46B135844B4B137B44">
    <w:name w:val="E1A4D00AE3214B46B135844B4B137B44"/>
    <w:rsid w:val="00612220"/>
  </w:style>
  <w:style w:type="paragraph" w:customStyle="1" w:styleId="16764C0FA57644D9B96F03A062281F6C">
    <w:name w:val="16764C0FA57644D9B96F03A062281F6C"/>
    <w:rsid w:val="00612220"/>
  </w:style>
  <w:style w:type="paragraph" w:customStyle="1" w:styleId="362B1BBBCD3E4F068FFB7ED2DCF2CEB0">
    <w:name w:val="362B1BBBCD3E4F068FFB7ED2DCF2CEB0"/>
    <w:rsid w:val="00612220"/>
  </w:style>
  <w:style w:type="paragraph" w:customStyle="1" w:styleId="9929F86E6D834FE09FA2595F29169B0C">
    <w:name w:val="9929F86E6D834FE09FA2595F29169B0C"/>
    <w:rsid w:val="00612220"/>
  </w:style>
  <w:style w:type="paragraph" w:customStyle="1" w:styleId="392D7DE7F65E43E4B15FF2CE4EF61A2B">
    <w:name w:val="392D7DE7F65E43E4B15FF2CE4EF61A2B"/>
    <w:rsid w:val="00612220"/>
  </w:style>
  <w:style w:type="paragraph" w:customStyle="1" w:styleId="33D7B06A59494566A13650E1D5984159">
    <w:name w:val="33D7B06A59494566A13650E1D5984159"/>
    <w:rsid w:val="00612220"/>
  </w:style>
  <w:style w:type="paragraph" w:customStyle="1" w:styleId="D53EC9A5AC3E49FF898B6ECEA073EB78">
    <w:name w:val="D53EC9A5AC3E49FF898B6ECEA073EB78"/>
    <w:rsid w:val="00612220"/>
  </w:style>
  <w:style w:type="paragraph" w:customStyle="1" w:styleId="958ADE08719D472DB25B06C699372DDF">
    <w:name w:val="958ADE08719D472DB25B06C699372DDF"/>
    <w:rsid w:val="00612220"/>
  </w:style>
  <w:style w:type="paragraph" w:customStyle="1" w:styleId="D23635BAD2304809985BFCEB31386F68">
    <w:name w:val="D23635BAD2304809985BFCEB31386F68"/>
    <w:rsid w:val="00612220"/>
  </w:style>
  <w:style w:type="paragraph" w:customStyle="1" w:styleId="21FD4DDEED2B441BA38379A1CEBE17D1">
    <w:name w:val="21FD4DDEED2B441BA38379A1CEBE17D1"/>
    <w:rsid w:val="00612220"/>
  </w:style>
  <w:style w:type="paragraph" w:customStyle="1" w:styleId="B015EFBA0D7D43A3AB51CFB24A33CFB2">
    <w:name w:val="B015EFBA0D7D43A3AB51CFB24A33CFB2"/>
    <w:rsid w:val="00612220"/>
  </w:style>
  <w:style w:type="paragraph" w:customStyle="1" w:styleId="81C6C43C5A2B4ED2A29BDCE66FB49958">
    <w:name w:val="81C6C43C5A2B4ED2A29BDCE66FB49958"/>
    <w:rsid w:val="00612220"/>
  </w:style>
  <w:style w:type="paragraph" w:customStyle="1" w:styleId="9F7498FB3A8341F692DF3376FE351FAD">
    <w:name w:val="9F7498FB3A8341F692DF3376FE351FAD"/>
    <w:rsid w:val="00612220"/>
  </w:style>
  <w:style w:type="paragraph" w:customStyle="1" w:styleId="D463CF3E3AA9408F8E04AFA654275BB4">
    <w:name w:val="D463CF3E3AA9408F8E04AFA654275BB4"/>
    <w:rsid w:val="00612220"/>
  </w:style>
  <w:style w:type="paragraph" w:customStyle="1" w:styleId="353081D386684249B1EB963A8F385BA9">
    <w:name w:val="353081D386684249B1EB963A8F385BA9"/>
    <w:rsid w:val="00612220"/>
  </w:style>
  <w:style w:type="paragraph" w:customStyle="1" w:styleId="F10842F7B450439F9F0EB11B4909EB2E">
    <w:name w:val="F10842F7B450439F9F0EB11B4909EB2E"/>
    <w:rsid w:val="00612220"/>
  </w:style>
  <w:style w:type="paragraph" w:customStyle="1" w:styleId="9CD63E490DA940EFB83512665A1DE0BF">
    <w:name w:val="9CD63E490DA940EFB83512665A1DE0BF"/>
    <w:rsid w:val="00612220"/>
  </w:style>
  <w:style w:type="paragraph" w:customStyle="1" w:styleId="59613899DD7A4A2795FC2E72E231F0BE">
    <w:name w:val="59613899DD7A4A2795FC2E72E231F0BE"/>
    <w:rsid w:val="00612220"/>
  </w:style>
  <w:style w:type="paragraph" w:customStyle="1" w:styleId="8F95FBD4EDE14BB9B55CC45B040BC8F2">
    <w:name w:val="8F95FBD4EDE14BB9B55CC45B040BC8F2"/>
    <w:rsid w:val="00612220"/>
  </w:style>
  <w:style w:type="paragraph" w:customStyle="1" w:styleId="13B0CE4E51614BE18A8306409FD97FE0">
    <w:name w:val="13B0CE4E51614BE18A8306409FD97FE0"/>
    <w:rsid w:val="00612220"/>
  </w:style>
  <w:style w:type="paragraph" w:customStyle="1" w:styleId="8347FA0FDD034DE5B2DAD3FC20F76C91">
    <w:name w:val="8347FA0FDD034DE5B2DAD3FC20F76C91"/>
    <w:rsid w:val="00612220"/>
  </w:style>
  <w:style w:type="paragraph" w:customStyle="1" w:styleId="154E38E7EAFB47ABB7E97CB956D947EC">
    <w:name w:val="154E38E7EAFB47ABB7E97CB956D947EC"/>
    <w:rsid w:val="00612220"/>
  </w:style>
  <w:style w:type="paragraph" w:customStyle="1" w:styleId="2AFFBE33B1A04D6E82202E405E4F8552">
    <w:name w:val="2AFFBE33B1A04D6E82202E405E4F8552"/>
    <w:rsid w:val="003D3BC8"/>
  </w:style>
  <w:style w:type="paragraph" w:customStyle="1" w:styleId="EDCE9E4246F0450C85ED0B16E3333342">
    <w:name w:val="EDCE9E4246F0450C85ED0B16E3333342"/>
    <w:rsid w:val="003D3BC8"/>
  </w:style>
  <w:style w:type="paragraph" w:customStyle="1" w:styleId="B8A0F11E92924EA6B6E2907E74A3FC36">
    <w:name w:val="B8A0F11E92924EA6B6E2907E74A3FC36"/>
    <w:rsid w:val="003D3BC8"/>
  </w:style>
  <w:style w:type="paragraph" w:customStyle="1" w:styleId="0BE620F753064F7DB2B0A3DEE1FC0BE8">
    <w:name w:val="0BE620F753064F7DB2B0A3DEE1FC0BE8"/>
    <w:rsid w:val="003D3BC8"/>
  </w:style>
  <w:style w:type="paragraph" w:customStyle="1" w:styleId="F11B918FB0A1419695FB1933AF2593E8">
    <w:name w:val="F11B918FB0A1419695FB1933AF2593E8"/>
    <w:rsid w:val="003D3BC8"/>
  </w:style>
  <w:style w:type="paragraph" w:customStyle="1" w:styleId="203C1E006EE44C5FBC5DC8B7B466AB2B">
    <w:name w:val="203C1E006EE44C5FBC5DC8B7B466AB2B"/>
    <w:rsid w:val="003D3BC8"/>
  </w:style>
  <w:style w:type="paragraph" w:customStyle="1" w:styleId="232EEB9665364B4FBA2C2824B87126B7">
    <w:name w:val="232EEB9665364B4FBA2C2824B87126B7"/>
    <w:rsid w:val="003D3BC8"/>
  </w:style>
  <w:style w:type="paragraph" w:customStyle="1" w:styleId="E4C6A829C84B4A2FA86D14533C15203C">
    <w:name w:val="E4C6A829C84B4A2FA86D14533C15203C"/>
    <w:rsid w:val="003D3BC8"/>
  </w:style>
  <w:style w:type="paragraph" w:customStyle="1" w:styleId="B0A1385EF6644A5D97E67AD866D27EC6">
    <w:name w:val="B0A1385EF6644A5D97E67AD866D27EC6"/>
    <w:rsid w:val="003D3BC8"/>
  </w:style>
  <w:style w:type="paragraph" w:customStyle="1" w:styleId="561C947F69E24295BA80A2BB02B7CB6B">
    <w:name w:val="561C947F69E24295BA80A2BB02B7CB6B"/>
    <w:rsid w:val="003D3BC8"/>
  </w:style>
  <w:style w:type="paragraph" w:customStyle="1" w:styleId="10F8BB1F473B45FAB57306E31C6734BF">
    <w:name w:val="10F8BB1F473B45FAB57306E31C6734BF"/>
    <w:rsid w:val="003D3BC8"/>
  </w:style>
  <w:style w:type="paragraph" w:customStyle="1" w:styleId="ED79F8B25150431D86D5085CB39F523F">
    <w:name w:val="ED79F8B25150431D86D5085CB39F523F"/>
    <w:rsid w:val="003D3BC8"/>
  </w:style>
  <w:style w:type="paragraph" w:customStyle="1" w:styleId="DCB6D3370E7F4D69ADBA8665F9E73142">
    <w:name w:val="DCB6D3370E7F4D69ADBA8665F9E73142"/>
    <w:rsid w:val="003D3BC8"/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purl.org/dc/dcmitype/"/>
    <ds:schemaRef ds:uri="16c05727-aa75-4e4a-9b5f-8a80a116589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71af3243-3dd4-4a8d-8c0d-dd76da1f02a5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9470D7-F942-449F-8AE0-0DFEAF95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2023-10-06T15:14:00Z</dcterms:created>
  <dcterms:modified xsi:type="dcterms:W3CDTF">2024-01-18T12:25:00Z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