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47659140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404040" w:themeColor="text1" w:themeTint="BF"/>
          <w:sz w:val="32"/>
        </w:rPr>
      </w:sdtEndPr>
      <w:sdtContent>
        <w:p w:rsidR="0071722F" w:rsidRDefault="0071722F"/>
        <w:p w:rsidR="0009691E" w:rsidRDefault="0009691E" w:rsidP="008B47D6">
          <w:pPr>
            <w:rPr>
              <w:rFonts w:ascii="Georgia" w:hAnsi="Georgia"/>
              <w:sz w:val="40"/>
            </w:rPr>
          </w:pPr>
        </w:p>
        <w:p w:rsidR="0009691E" w:rsidRDefault="0009691E" w:rsidP="0009691E">
          <w:pPr>
            <w:jc w:val="center"/>
            <w:rPr>
              <w:rFonts w:ascii="Georgia" w:hAnsi="Georgia"/>
              <w:sz w:val="40"/>
            </w:rPr>
          </w:pPr>
        </w:p>
        <w:p w:rsidR="00221FCC" w:rsidRDefault="00221FCC" w:rsidP="00397D83">
          <w:pPr>
            <w:rPr>
              <w:rFonts w:ascii="Arial Narrow" w:hAnsi="Arial Narrow"/>
              <w:sz w:val="32"/>
            </w:rPr>
          </w:pP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Magistrados/as Judiciais e do Ministério Público. Advogados/as e outros/as profissionais da área forense.</w:t>
          </w: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presente ficha e respetivo envio, até 48 horas antes da formação, 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Pr="00B83E90">
            <w:rPr>
              <w:rFonts w:ascii="Calibri" w:hAnsi="Calibri" w:cs="Calibri"/>
              <w:b w:val="0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por transferência bancária para IBAN PT50078 101 120 000 000 681 302 </w:t>
          </w:r>
        </w:p>
        <w:p w:rsidR="00C472FF" w:rsidRPr="009C41C6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Advogados/as e outros/as: </w:t>
          </w:r>
          <w:r w:rsidR="001A3277">
            <w:rPr>
              <w:rFonts w:ascii="Calibri" w:hAnsi="Calibri" w:cs="Calibri"/>
              <w:color w:val="auto"/>
            </w:rPr>
            <w:t>3</w:t>
          </w:r>
          <w:r>
            <w:rPr>
              <w:rFonts w:ascii="Calibri" w:hAnsi="Calibri" w:cs="Calibri"/>
              <w:color w:val="auto"/>
            </w:rPr>
            <w:t xml:space="preserve">0 </w:t>
          </w:r>
          <w:r w:rsidRPr="00B83E90">
            <w:rPr>
              <w:rFonts w:ascii="Calibri" w:hAnsi="Calibri" w:cs="Calibri"/>
              <w:color w:val="auto"/>
            </w:rPr>
            <w:t>euros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</w:t>
          </w:r>
        </w:p>
        <w:p w:rsidR="00C472FF" w:rsidRPr="009C41C6" w:rsidRDefault="00C472FF" w:rsidP="00C472FF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C472FF" w:rsidRDefault="00C472FF" w:rsidP="00C472FF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C472FF" w:rsidRPr="005957AD" w:rsidRDefault="00C472FF" w:rsidP="00C472FF">
          <w:pPr>
            <w:spacing w:after="0" w:line="240" w:lineRule="auto"/>
            <w:jc w:val="center"/>
            <w:rPr>
              <w:b/>
              <w:sz w:val="24"/>
              <w:szCs w:val="24"/>
              <w:u w:val="double"/>
            </w:rPr>
          </w:pPr>
          <w:r w:rsidRPr="005957AD">
            <w:rPr>
              <w:b/>
              <w:sz w:val="24"/>
              <w:szCs w:val="24"/>
              <w:u w:val="double"/>
            </w:rPr>
            <w:t>F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H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A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 xml:space="preserve"> D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 xml:space="preserve">E 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N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S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R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Ç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Ã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O</w:t>
          </w:r>
        </w:p>
        <w:p w:rsidR="00C472FF" w:rsidRPr="00360213" w:rsidRDefault="00C472FF" w:rsidP="00C472FF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C472FF" w:rsidRPr="00580989" w:rsidRDefault="00C472FF" w:rsidP="00C472FF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502"/>
          </w:tblGrid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F57CB1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1230419384"/>
                    <w:placeholder>
                      <w:docPart w:val="A27091DDCC184A83A7C3D7E7A9F5162A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F57CB1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F57CB1"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  <w:bookmarkStart w:id="0" w:name="_GoBack"/>
                    <w:bookmarkEnd w:id="0"/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8468BE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-145756236"/>
                    <w:placeholder>
                      <w:docPart w:val="B18C493D0DC14C8784EA977FBCCCD03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8468BE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8468BE"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472FF" w:rsidRPr="00EE2A9C" w:rsidRDefault="00C472FF" w:rsidP="008468BE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174163915"/>
                    <w:placeholder>
                      <w:docPart w:val="2B3A5D20CCAB464DA24FC782661F23D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8468BE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8468BE"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8468BE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998227061"/>
                    <w:placeholder>
                      <w:docPart w:val="BE5D16D78518458E96AC9F7141E1BC4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8468BE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8468BE"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257E7A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532849283"/>
                    <w:placeholder>
                      <w:docPart w:val="27707D2F30BB45E4AA1DA030B2F599C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257E7A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1005401521"/>
                    <w:placeholder>
                      <w:docPart w:val="CEEA08790BC2401890048CC76C25674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257E7A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190644417"/>
                    <w:placeholder>
                      <w:docPart w:val="8203414DED5F4D6AB6AE56A56BAF955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257E7A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1893615885"/>
                    <w:placeholder>
                      <w:docPart w:val="1061ED7A40F445D9AE9C66339B53C0D9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C472FF" w:rsidRPr="002C3185" w:rsidRDefault="00C472FF" w:rsidP="00257E7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56310895"/>
                    <w:placeholder>
                      <w:docPart w:val="7453973DC4554817A4749E329A375A7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257E7A" w:rsidP="004E229B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1742980762"/>
                    <w:placeholder>
                      <w:docPart w:val="B6322321402D4851936B0CDDA6034CCE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257E7A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887644070"/>
                    <w:placeholder>
                      <w:docPart w:val="92B7E31F6D8B4DB4804B3C051F2F8BB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C472FF" w:rsidRPr="00EA09E5" w:rsidTr="00FE258A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FE258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 w:rsidR="00257E7A"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313172577"/>
                    <w:placeholder>
                      <w:docPart w:val="C684668681274F65AE2D70B7820D99E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257E7A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257E7A"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-1899273339"/>
                    <w:placeholder>
                      <w:docPart w:val="7B286F0DB6564B85B4C04CC586810A99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Content>
                    <w:r w:rsidR="00FE258A"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5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C472FF" w:rsidRPr="00B83E90" w:rsidRDefault="00C472FF" w:rsidP="00C472FF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  <w:p w:rsidR="00221FCC" w:rsidRPr="004F003A" w:rsidRDefault="00F65FEC" w:rsidP="00397D83">
          <w:pPr>
            <w:tabs>
              <w:tab w:val="left" w:pos="6405"/>
              <w:tab w:val="left" w:pos="8423"/>
            </w:tabs>
            <w:ind w:right="-24"/>
            <w:rPr>
              <w:rFonts w:ascii="Arial Narrow" w:hAnsi="Arial Narrow"/>
              <w:color w:val="404040" w:themeColor="text1" w:themeTint="BF"/>
              <w:sz w:val="32"/>
            </w:rPr>
          </w:pPr>
          <w:r>
            <w:rPr>
              <w:rFonts w:ascii="Arial Narrow" w:hAnsi="Arial Narrow"/>
              <w:color w:val="404040" w:themeColor="text1" w:themeTint="BF"/>
              <w:sz w:val="32"/>
            </w:rPr>
            <w:tab/>
          </w:r>
          <w:r w:rsidR="00D52915">
            <w:rPr>
              <w:rFonts w:ascii="Arial Narrow" w:hAnsi="Arial Narrow"/>
              <w:color w:val="404040" w:themeColor="text1" w:themeTint="BF"/>
              <w:sz w:val="32"/>
            </w:rPr>
            <w:tab/>
          </w:r>
        </w:p>
      </w:sdtContent>
    </w:sdt>
    <w:sectPr w:rsidR="00221FCC" w:rsidRPr="004F003A" w:rsidSect="00C472FF">
      <w:headerReference w:type="default" r:id="rId10"/>
      <w:footerReference w:type="default" r:id="rId11"/>
      <w:pgSz w:w="11906" w:h="16838" w:code="9"/>
      <w:pgMar w:top="2835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8A" w:rsidRDefault="00FE258A" w:rsidP="0051797E">
      <w:pPr>
        <w:spacing w:after="0" w:line="240" w:lineRule="auto"/>
      </w:pPr>
      <w:r>
        <w:separator/>
      </w:r>
    </w:p>
  </w:endnote>
  <w:endnote w:type="continuationSeparator" w:id="0">
    <w:p w:rsidR="00FE258A" w:rsidRDefault="00FE258A" w:rsidP="005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8A" w:rsidRDefault="00FE258A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</w:pP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BF205E" wp14:editId="24498BCB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254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258A" w:rsidRPr="00D03F70" w:rsidRDefault="00FE258A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60512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do Limoeiro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gramStart"/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1149-048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FE258A" w:rsidRPr="00D03F70" w:rsidRDefault="00FE258A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21 884 56 00 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gram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:</w:t>
                          </w:r>
                          <w:r w:rsidRPr="00D03F70"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FE258A" w:rsidRDefault="00FE258A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E258A" w:rsidRDefault="00FE258A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Pr="00D03F70">
                              <w:rPr>
                                <w:rStyle w:val="Hiperligao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FE258A" w:rsidRDefault="00FE258A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  <w:p w:rsidR="00FE258A" w:rsidRPr="00960512" w:rsidRDefault="00FE258A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76.45pt;margin-top:-1.2pt;width:149.8pt;height:4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XW/QIAAI0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" filled="f" fillcolor="#fffffe" stroked="f" strokecolor="#212120" insetpen="t">
              <v:textbox inset="2.88pt,2.88pt,2.88pt,2.88pt">
                <w:txbxContent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960512"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  <w:t xml:space="preserve">Largo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do Limoeiro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–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1149-048 Lisboa</w:t>
                    </w:r>
                  </w:p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Tel: 21 884 56 00 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|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Fax:</w:t>
                    </w:r>
                    <w:r w:rsidRPr="00D03F70"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21 884 56 15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</w:pPr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 xml:space="preserve">cej@mail.cej.mj.pt  </w:t>
                    </w:r>
                  </w:p>
                  <w:p w:rsidR="005957AD" w:rsidRDefault="0057553E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="005957AD" w:rsidRPr="00D03F70">
                        <w:rPr>
                          <w:rStyle w:val="Hiperligao"/>
                          <w:rFonts w:cstheme="minorHAns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5957AD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  <w:p w:rsidR="005957AD" w:rsidRPr="00960512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w:drawing>
        <wp:anchor distT="0" distB="0" distL="114300" distR="114300" simplePos="0" relativeHeight="251660288" behindDoc="0" locked="0" layoutInCell="1" allowOverlap="1" wp14:anchorId="3484C154" wp14:editId="63F975CA">
          <wp:simplePos x="0" y="0"/>
          <wp:positionH relativeFrom="column">
            <wp:posOffset>5850626</wp:posOffset>
          </wp:positionH>
          <wp:positionV relativeFrom="paragraph">
            <wp:posOffset>-445770</wp:posOffset>
          </wp:positionV>
          <wp:extent cx="819150" cy="431165"/>
          <wp:effectExtent l="0" t="0" r="0" b="698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_r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lang w:val="pt-PT" w:eastAsia="pt-PT"/>
      </w:rPr>
      <w:drawing>
        <wp:anchor distT="0" distB="0" distL="114300" distR="114300" simplePos="0" relativeHeight="251663360" behindDoc="1" locked="0" layoutInCell="1" allowOverlap="1" wp14:anchorId="7428A667" wp14:editId="5684A1BF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cdn.free-power-point-templates.com/wp-content/uploads/2011/01/909_examp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3DFE9E" wp14:editId="1A5DD243">
              <wp:simplePos x="0" y="0"/>
              <wp:positionH relativeFrom="column">
                <wp:posOffset>-98095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258A" w:rsidRPr="00BD6F0B" w:rsidRDefault="00FE258A" w:rsidP="0051797E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</w:t>
                          </w:r>
                          <w:r w:rsidRPr="00BD6F0B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@mail.cej.mj.pt</w:t>
                          </w:r>
                          <w:proofErr w:type="gramEnd"/>
                        </w:p>
                        <w:p w:rsidR="00FE258A" w:rsidRPr="00B2533F" w:rsidRDefault="00FE258A" w:rsidP="0051797E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7.7pt;margin-top:-17pt;width:111pt;height:2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9O/Q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" filled="f" fillcolor="#fffffe" stroked="f" strokecolor="#212120" insetpen="t">
              <v:textbox inset="2.88pt,2.88pt,2.88pt,2.88pt">
                <w:txbxContent>
                  <w:p w:rsidR="005957AD" w:rsidRPr="00BD6F0B" w:rsidRDefault="005957AD" w:rsidP="0051797E">
                    <w:pPr>
                      <w:widowControl w:val="0"/>
                      <w:spacing w:after="0" w:line="260" w:lineRule="exact"/>
                      <w:ind w:left="119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formacao-def</w:t>
                    </w:r>
                    <w:r w:rsidRPr="00BD6F0B"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@mail.cej.mj.pt</w:t>
                    </w:r>
                  </w:p>
                  <w:p w:rsidR="005957AD" w:rsidRPr="00B2533F" w:rsidRDefault="005957AD" w:rsidP="0051797E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NÚCLEOS:</w: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ab/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br/>
      <w:t>C</w:t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oimbra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Av. Sá da Bandeira,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Golden, 115-5.º, letras E, F, G, H </w:t>
    </w:r>
  </w:p>
  <w:p w:rsidR="00FE258A" w:rsidRPr="007B7463" w:rsidRDefault="00FE258A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(antigo Registo Notarial) 3004-515 </w:t>
    </w:r>
    <w:r w:rsidRPr="007B7463"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Coimbra </w:t>
    </w:r>
    <w:r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– </w:t>
    </w:r>
    <w:r w:rsidRPr="007B7463">
      <w:rPr>
        <w:rFonts w:asciiTheme="minorHAnsi" w:hAnsiTheme="minorHAnsi"/>
        <w:color w:val="3A363A"/>
        <w:sz w:val="14"/>
        <w:szCs w:val="14"/>
        <w:lang w:val="pt-PT"/>
      </w:rPr>
      <w:t>Tel.: 23 983 49 24</w:t>
    </w:r>
  </w:p>
  <w:p w:rsidR="00FE258A" w:rsidRDefault="00FE258A" w:rsidP="007B7463">
    <w:pPr>
      <w:pStyle w:val="Rodap"/>
      <w:tabs>
        <w:tab w:val="right" w:pos="567"/>
        <w:tab w:val="left" w:pos="630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ab/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Porto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Rua de Camões,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DIAP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, 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155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-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6.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º –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4049-074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Porto</w:t>
    </w:r>
  </w:p>
  <w:p w:rsidR="00FE258A" w:rsidRPr="00CB19F2" w:rsidRDefault="00FE258A" w:rsidP="00CB19F2">
    <w:pPr>
      <w:pStyle w:val="Rodap"/>
      <w:tabs>
        <w:tab w:val="right" w:pos="567"/>
        <w:tab w:val="left" w:pos="630"/>
      </w:tabs>
      <w:rPr>
        <w:rFonts w:asciiTheme="minorHAnsi" w:hAnsiTheme="minorHAnsi"/>
        <w:color w:val="262626" w:themeColor="text1" w:themeTint="D9"/>
        <w:sz w:val="28"/>
        <w:lang w:val="pt-PT"/>
      </w:rPr>
    </w:pPr>
    <w:proofErr w:type="spell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Tel</w:t>
    </w:r>
    <w:proofErr w:type="spell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: 22 205 89 68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|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22 203 12 99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| </w:t>
    </w:r>
    <w:proofErr w:type="gram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Fax</w:t>
    </w:r>
    <w:proofErr w:type="gram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8A" w:rsidRDefault="00FE258A" w:rsidP="0051797E">
      <w:pPr>
        <w:spacing w:after="0" w:line="240" w:lineRule="auto"/>
      </w:pPr>
      <w:r>
        <w:separator/>
      </w:r>
    </w:p>
  </w:footnote>
  <w:footnote w:type="continuationSeparator" w:id="0">
    <w:p w:rsidR="00FE258A" w:rsidRDefault="00FE258A" w:rsidP="0051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8A" w:rsidRDefault="00FE258A" w:rsidP="00D573B8">
    <w:pPr>
      <w:pStyle w:val="Cabealho"/>
    </w:pPr>
    <w:r>
      <w:rPr>
        <w:rFonts w:ascii="Arial Narrow" w:hAnsi="Arial Narrow"/>
        <w:noProof/>
        <w:sz w:val="32"/>
        <w:lang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3D4BB9" wp14:editId="2A8EEDEC">
              <wp:simplePos x="0" y="0"/>
              <wp:positionH relativeFrom="column">
                <wp:posOffset>81280</wp:posOffset>
              </wp:positionH>
              <wp:positionV relativeFrom="paragraph">
                <wp:posOffset>348776</wp:posOffset>
              </wp:positionV>
              <wp:extent cx="6634480" cy="1020957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4480" cy="10209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58A" w:rsidRPr="00BA6C4C" w:rsidRDefault="00FE258A" w:rsidP="00D573B8">
                          <w:pPr>
                            <w:spacing w:after="0" w:line="240" w:lineRule="auto"/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 w:rsidRPr="009929C1">
                            <w:rPr>
                              <w:rFonts w:ascii="Georgia" w:hAnsi="Georgia"/>
                              <w:color w:val="404040" w:themeColor="text1" w:themeTint="BF"/>
                              <w:sz w:val="52"/>
                              <w:szCs w:val="52"/>
                            </w:rPr>
                            <w:t>A reforma do processo do trabalho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6.4pt;margin-top:27.45pt;width:522.4pt;height:8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" filled="f" stroked="f" strokeweight=".5pt">
              <v:textbox>
                <w:txbxContent>
                  <w:p w:rsidR="003A41FA" w:rsidRPr="00BA6C4C" w:rsidRDefault="003A41FA" w:rsidP="00D573B8">
                    <w:pPr>
                      <w:spacing w:after="0" w:line="240" w:lineRule="auto"/>
                      <w:jc w:val="center"/>
                      <w:rPr>
                        <w:sz w:val="60"/>
                        <w:szCs w:val="60"/>
                      </w:rPr>
                    </w:pPr>
                    <w:r w:rsidRPr="009929C1">
                      <w:rPr>
                        <w:rFonts w:ascii="Georgia" w:hAnsi="Georgia"/>
                        <w:color w:val="404040" w:themeColor="text1" w:themeTint="BF"/>
                        <w:sz w:val="52"/>
                        <w:szCs w:val="52"/>
                      </w:rPr>
                      <w:t>A reforma do processo do trabalho</w:t>
                    </w: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4A37EC" wp14:editId="6250339F">
              <wp:simplePos x="0" y="0"/>
              <wp:positionH relativeFrom="column">
                <wp:posOffset>99533</wp:posOffset>
              </wp:positionH>
              <wp:positionV relativeFrom="paragraph">
                <wp:posOffset>1964690</wp:posOffset>
              </wp:positionV>
              <wp:extent cx="6633210" cy="656003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3210" cy="65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58A" w:rsidRPr="00EC6995" w:rsidRDefault="00FE258A" w:rsidP="00D573B8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</w:pPr>
                          <w:r w:rsidRPr="00EC6995">
                            <w:rPr>
                              <w:rFonts w:ascii="Arial Narrow" w:hAnsi="Arial Narrow"/>
                              <w:b/>
                              <w:color w:val="404040" w:themeColor="text1" w:themeTint="BF"/>
                              <w:sz w:val="32"/>
                            </w:rPr>
                            <w:t>Ação de Formação Contínua Tipo A</w:t>
                          </w:r>
                        </w:p>
                        <w:p w:rsidR="00FE258A" w:rsidRPr="00EC6995" w:rsidRDefault="00FE258A" w:rsidP="00D573B8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943634" w:themeColor="accent2" w:themeShade="BF"/>
                            </w:rPr>
                          </w:pPr>
                          <w:r w:rsidRPr="00EC6995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Lis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boa ▪ 29</w:t>
                          </w:r>
                          <w:r w:rsidRPr="00833CE9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junho </w:t>
                          </w:r>
                          <w:r w:rsidRPr="00833CE9"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>de 2018</w:t>
                          </w:r>
                          <w:r>
                            <w:rPr>
                              <w:rFonts w:ascii="Arial Narrow" w:hAnsi="Arial Narrow"/>
                              <w:b/>
                              <w:color w:val="C00000"/>
                            </w:rPr>
                            <w:t xml:space="preserve"> | CEJ, Auditório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8" o:spid="_x0000_s1027" type="#_x0000_t202" style="position:absolute;margin-left:7.85pt;margin-top:154.7pt;width:522.3pt;height:5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" filled="f" stroked="f" strokeweight=".5pt">
              <v:textbox>
                <w:txbxContent>
                  <w:p w:rsidR="003A41FA" w:rsidRPr="00EC6995" w:rsidRDefault="003A41FA" w:rsidP="00D573B8">
                    <w:pPr>
                      <w:spacing w:after="0"/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</w:pPr>
                    <w:r w:rsidRPr="00EC6995">
                      <w:rPr>
                        <w:rFonts w:ascii="Arial Narrow" w:hAnsi="Arial Narrow"/>
                        <w:b/>
                        <w:color w:val="404040" w:themeColor="text1" w:themeTint="BF"/>
                        <w:sz w:val="32"/>
                      </w:rPr>
                      <w:t>Ação de Formação Contínua Tipo A</w:t>
                    </w:r>
                  </w:p>
                  <w:p w:rsidR="003A41FA" w:rsidRPr="00EC6995" w:rsidRDefault="003A41FA" w:rsidP="00D573B8">
                    <w:pPr>
                      <w:spacing w:after="0"/>
                      <w:rPr>
                        <w:rFonts w:ascii="Arial Narrow" w:hAnsi="Arial Narrow"/>
                        <w:b/>
                        <w:color w:val="943634" w:themeColor="accent2" w:themeShade="BF"/>
                      </w:rPr>
                    </w:pPr>
                    <w:r w:rsidRPr="00EC6995">
                      <w:rPr>
                        <w:rFonts w:ascii="Arial Narrow" w:hAnsi="Arial Narrow"/>
                        <w:b/>
                        <w:color w:val="C00000"/>
                      </w:rPr>
                      <w:t>Lis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>boa ▪ 29</w:t>
                    </w:r>
                    <w:r w:rsidRPr="00833CE9">
                      <w:rPr>
                        <w:rFonts w:ascii="Arial Narrow" w:hAnsi="Arial Narrow"/>
                        <w:b/>
                        <w:color w:val="C00000"/>
                      </w:rPr>
                      <w:t xml:space="preserve"> de 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 xml:space="preserve">junho </w:t>
                    </w:r>
                    <w:r w:rsidRPr="00833CE9">
                      <w:rPr>
                        <w:rFonts w:ascii="Arial Narrow" w:hAnsi="Arial Narrow"/>
                        <w:b/>
                        <w:color w:val="C00000"/>
                      </w:rPr>
                      <w:t>de 2018</w:t>
                    </w:r>
                    <w:r>
                      <w:rPr>
                        <w:rFonts w:ascii="Arial Narrow" w:hAnsi="Arial Narrow"/>
                        <w:b/>
                        <w:color w:val="C00000"/>
                      </w:rPr>
                      <w:t xml:space="preserve"> | CEJ, Auditório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32"/>
        <w:lang w:eastAsia="pt-PT"/>
      </w:rPr>
      <w:t xml:space="preserve"> </w:t>
    </w:r>
    <w:r>
      <w:rPr>
        <w:noProof/>
        <w:lang w:eastAsia="pt-PT"/>
      </w:rPr>
      <w:t xml:space="preserve">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D94144" wp14:editId="5EA993C2">
              <wp:simplePos x="0" y="0"/>
              <wp:positionH relativeFrom="column">
                <wp:posOffset>90170</wp:posOffset>
              </wp:positionH>
              <wp:positionV relativeFrom="paragraph">
                <wp:posOffset>-264160</wp:posOffset>
              </wp:positionV>
              <wp:extent cx="6606000" cy="705600"/>
              <wp:effectExtent l="0" t="0" r="444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6000" cy="7056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258A" w:rsidRPr="001F06F4" w:rsidRDefault="00FE258A" w:rsidP="00D573B8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  <w:t xml:space="preserve">Centro de Estudos Judiciários </w:t>
                          </w:r>
                        </w:p>
                        <w:p w:rsidR="00FE258A" w:rsidRPr="001F06F4" w:rsidRDefault="00FE258A" w:rsidP="00D573B8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Formação Contínua 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/201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8" type="#_x0000_t202" style="position:absolute;margin-left:7.1pt;margin-top:-20.8pt;width:520.15pt;height: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" fillcolor="maroon" stroked="f" strokeweight=".5pt">
              <v:textbox>
                <w:txbxContent>
                  <w:p w:rsidR="003A41FA" w:rsidRPr="001F06F4" w:rsidRDefault="003A41FA" w:rsidP="00D573B8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  <w:t xml:space="preserve">Centro de Estudos Judiciários </w:t>
                    </w:r>
                  </w:p>
                  <w:p w:rsidR="003A41FA" w:rsidRPr="001F06F4" w:rsidRDefault="003A41FA" w:rsidP="00D573B8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Formação Contínua 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/201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967350" wp14:editId="68D284E0">
              <wp:simplePos x="0" y="0"/>
              <wp:positionH relativeFrom="column">
                <wp:posOffset>93345</wp:posOffset>
              </wp:positionH>
              <wp:positionV relativeFrom="paragraph">
                <wp:posOffset>2576195</wp:posOffset>
              </wp:positionV>
              <wp:extent cx="6631305" cy="0"/>
              <wp:effectExtent l="0" t="19050" r="17145" b="19050"/>
              <wp:wrapNone/>
              <wp:docPr id="9" name="Conexão rec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02.85pt" to="529.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" strokecolor="#c00" strokeweight="2.25pt"/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6F4063C8" wp14:editId="1440EAC4">
          <wp:simplePos x="0" y="0"/>
          <wp:positionH relativeFrom="column">
            <wp:posOffset>94615</wp:posOffset>
          </wp:positionH>
          <wp:positionV relativeFrom="paragraph">
            <wp:posOffset>441960</wp:posOffset>
          </wp:positionV>
          <wp:extent cx="6624000" cy="2100834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agem_limoe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4000" cy="2100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58A" w:rsidRPr="00D573B8" w:rsidRDefault="00FE258A" w:rsidP="00D573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3E"/>
    <w:multiLevelType w:val="multilevel"/>
    <w:tmpl w:val="340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F0D"/>
    <w:multiLevelType w:val="hybridMultilevel"/>
    <w:tmpl w:val="5E52E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DF3"/>
    <w:multiLevelType w:val="multilevel"/>
    <w:tmpl w:val="F15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41E67"/>
    <w:multiLevelType w:val="multilevel"/>
    <w:tmpl w:val="000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2FB6"/>
    <w:multiLevelType w:val="multilevel"/>
    <w:tmpl w:val="15E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53988"/>
    <w:multiLevelType w:val="hybridMultilevel"/>
    <w:tmpl w:val="EE3AC99E"/>
    <w:lvl w:ilvl="0" w:tplc="09DECD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0A94"/>
    <w:multiLevelType w:val="hybridMultilevel"/>
    <w:tmpl w:val="23CE1B4A"/>
    <w:lvl w:ilvl="0" w:tplc="9D4E51C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19D5"/>
    <w:multiLevelType w:val="multilevel"/>
    <w:tmpl w:val="842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4FA6"/>
    <w:multiLevelType w:val="multilevel"/>
    <w:tmpl w:val="8F2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C4A8E"/>
    <w:multiLevelType w:val="hybridMultilevel"/>
    <w:tmpl w:val="DDCED268"/>
    <w:lvl w:ilvl="0" w:tplc="08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7DA62370"/>
    <w:multiLevelType w:val="multilevel"/>
    <w:tmpl w:val="8CB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7"/>
    <w:rsid w:val="0000318A"/>
    <w:rsid w:val="00013B3D"/>
    <w:rsid w:val="000368F4"/>
    <w:rsid w:val="00040943"/>
    <w:rsid w:val="000542B5"/>
    <w:rsid w:val="000657FB"/>
    <w:rsid w:val="00066AA6"/>
    <w:rsid w:val="00071E88"/>
    <w:rsid w:val="00085DEF"/>
    <w:rsid w:val="00096356"/>
    <w:rsid w:val="000963CA"/>
    <w:rsid w:val="0009691E"/>
    <w:rsid w:val="000B0CB1"/>
    <w:rsid w:val="000E00FA"/>
    <w:rsid w:val="000E0A54"/>
    <w:rsid w:val="000E0CC4"/>
    <w:rsid w:val="000E11C6"/>
    <w:rsid w:val="000E2ADE"/>
    <w:rsid w:val="00111E27"/>
    <w:rsid w:val="00123107"/>
    <w:rsid w:val="00126122"/>
    <w:rsid w:val="00141918"/>
    <w:rsid w:val="0015104A"/>
    <w:rsid w:val="00151AA0"/>
    <w:rsid w:val="001704F8"/>
    <w:rsid w:val="00191C43"/>
    <w:rsid w:val="001A3277"/>
    <w:rsid w:val="001A529A"/>
    <w:rsid w:val="001B12F8"/>
    <w:rsid w:val="001B3D9A"/>
    <w:rsid w:val="001D2950"/>
    <w:rsid w:val="001E1637"/>
    <w:rsid w:val="001F06F4"/>
    <w:rsid w:val="001F3830"/>
    <w:rsid w:val="002040B7"/>
    <w:rsid w:val="00221FCC"/>
    <w:rsid w:val="00222AD9"/>
    <w:rsid w:val="00227E1B"/>
    <w:rsid w:val="00233D2B"/>
    <w:rsid w:val="0023638D"/>
    <w:rsid w:val="00236C1B"/>
    <w:rsid w:val="00253570"/>
    <w:rsid w:val="00257E7A"/>
    <w:rsid w:val="002666D1"/>
    <w:rsid w:val="00271905"/>
    <w:rsid w:val="00272817"/>
    <w:rsid w:val="00283D11"/>
    <w:rsid w:val="00296DD4"/>
    <w:rsid w:val="002B5C22"/>
    <w:rsid w:val="002C2ADB"/>
    <w:rsid w:val="002E1564"/>
    <w:rsid w:val="002E594E"/>
    <w:rsid w:val="00311FC6"/>
    <w:rsid w:val="003230CB"/>
    <w:rsid w:val="003415D9"/>
    <w:rsid w:val="00343094"/>
    <w:rsid w:val="003632BC"/>
    <w:rsid w:val="003635C5"/>
    <w:rsid w:val="00375F6D"/>
    <w:rsid w:val="00382FD1"/>
    <w:rsid w:val="00392103"/>
    <w:rsid w:val="00397D83"/>
    <w:rsid w:val="003A41FA"/>
    <w:rsid w:val="003C1C39"/>
    <w:rsid w:val="003E6796"/>
    <w:rsid w:val="00407226"/>
    <w:rsid w:val="00417297"/>
    <w:rsid w:val="00417908"/>
    <w:rsid w:val="00423C34"/>
    <w:rsid w:val="004473F6"/>
    <w:rsid w:val="0045231B"/>
    <w:rsid w:val="0045567D"/>
    <w:rsid w:val="00456ED4"/>
    <w:rsid w:val="00463D98"/>
    <w:rsid w:val="004736DE"/>
    <w:rsid w:val="004A11E6"/>
    <w:rsid w:val="004A2D03"/>
    <w:rsid w:val="004A60A8"/>
    <w:rsid w:val="004A7095"/>
    <w:rsid w:val="004B2C64"/>
    <w:rsid w:val="004B6CA2"/>
    <w:rsid w:val="004C2128"/>
    <w:rsid w:val="004C41FA"/>
    <w:rsid w:val="004D1780"/>
    <w:rsid w:val="004E0A00"/>
    <w:rsid w:val="004E229B"/>
    <w:rsid w:val="004F003A"/>
    <w:rsid w:val="004F7D63"/>
    <w:rsid w:val="0051309E"/>
    <w:rsid w:val="0051797E"/>
    <w:rsid w:val="00546273"/>
    <w:rsid w:val="005704C6"/>
    <w:rsid w:val="0057280C"/>
    <w:rsid w:val="0057553E"/>
    <w:rsid w:val="00580DAB"/>
    <w:rsid w:val="00582502"/>
    <w:rsid w:val="00586C95"/>
    <w:rsid w:val="005930F0"/>
    <w:rsid w:val="005957AD"/>
    <w:rsid w:val="005B438C"/>
    <w:rsid w:val="005B6719"/>
    <w:rsid w:val="005C546D"/>
    <w:rsid w:val="005D52C7"/>
    <w:rsid w:val="005E0ADA"/>
    <w:rsid w:val="005E34F3"/>
    <w:rsid w:val="00612028"/>
    <w:rsid w:val="0062474D"/>
    <w:rsid w:val="00631F1C"/>
    <w:rsid w:val="00633BF7"/>
    <w:rsid w:val="0063463A"/>
    <w:rsid w:val="006636E1"/>
    <w:rsid w:val="0067584C"/>
    <w:rsid w:val="006947B5"/>
    <w:rsid w:val="006A312F"/>
    <w:rsid w:val="006B156F"/>
    <w:rsid w:val="006C083A"/>
    <w:rsid w:val="006C1489"/>
    <w:rsid w:val="006C1EB4"/>
    <w:rsid w:val="006C34BF"/>
    <w:rsid w:val="006C4E82"/>
    <w:rsid w:val="006D7B7A"/>
    <w:rsid w:val="006D7ED6"/>
    <w:rsid w:val="00701235"/>
    <w:rsid w:val="0070649C"/>
    <w:rsid w:val="00706A94"/>
    <w:rsid w:val="00712453"/>
    <w:rsid w:val="007150BA"/>
    <w:rsid w:val="0071722F"/>
    <w:rsid w:val="00717FD8"/>
    <w:rsid w:val="007303FB"/>
    <w:rsid w:val="007335AE"/>
    <w:rsid w:val="007471FC"/>
    <w:rsid w:val="007577D2"/>
    <w:rsid w:val="00793654"/>
    <w:rsid w:val="007A0B97"/>
    <w:rsid w:val="007A1289"/>
    <w:rsid w:val="007A4F46"/>
    <w:rsid w:val="007A6B2E"/>
    <w:rsid w:val="007B7463"/>
    <w:rsid w:val="007D1814"/>
    <w:rsid w:val="007D2F7E"/>
    <w:rsid w:val="007D3F5A"/>
    <w:rsid w:val="007F406F"/>
    <w:rsid w:val="007F57A0"/>
    <w:rsid w:val="00810912"/>
    <w:rsid w:val="00811B51"/>
    <w:rsid w:val="0081261C"/>
    <w:rsid w:val="00823246"/>
    <w:rsid w:val="00827706"/>
    <w:rsid w:val="00840F3E"/>
    <w:rsid w:val="0084209F"/>
    <w:rsid w:val="008468BE"/>
    <w:rsid w:val="008521E3"/>
    <w:rsid w:val="008536C7"/>
    <w:rsid w:val="00863F7D"/>
    <w:rsid w:val="00866933"/>
    <w:rsid w:val="00890A44"/>
    <w:rsid w:val="00892B95"/>
    <w:rsid w:val="008941E9"/>
    <w:rsid w:val="00895DB3"/>
    <w:rsid w:val="008A04D9"/>
    <w:rsid w:val="008B47D6"/>
    <w:rsid w:val="008C2D9B"/>
    <w:rsid w:val="008C2E02"/>
    <w:rsid w:val="008D127D"/>
    <w:rsid w:val="008E083D"/>
    <w:rsid w:val="008E23CC"/>
    <w:rsid w:val="008F2DC5"/>
    <w:rsid w:val="00906799"/>
    <w:rsid w:val="00921CA0"/>
    <w:rsid w:val="00926E9D"/>
    <w:rsid w:val="00934B43"/>
    <w:rsid w:val="009423BA"/>
    <w:rsid w:val="00945E83"/>
    <w:rsid w:val="009502B4"/>
    <w:rsid w:val="00960512"/>
    <w:rsid w:val="009739EA"/>
    <w:rsid w:val="00975F21"/>
    <w:rsid w:val="009A349F"/>
    <w:rsid w:val="009A4F54"/>
    <w:rsid w:val="009B4E0C"/>
    <w:rsid w:val="009B653A"/>
    <w:rsid w:val="009B7974"/>
    <w:rsid w:val="009C6CB4"/>
    <w:rsid w:val="009D2DCE"/>
    <w:rsid w:val="009F4281"/>
    <w:rsid w:val="009F7D8E"/>
    <w:rsid w:val="00A072CD"/>
    <w:rsid w:val="00A33E7C"/>
    <w:rsid w:val="00A4499F"/>
    <w:rsid w:val="00A554B0"/>
    <w:rsid w:val="00A57998"/>
    <w:rsid w:val="00A7271D"/>
    <w:rsid w:val="00AD5113"/>
    <w:rsid w:val="00AF06A1"/>
    <w:rsid w:val="00B02577"/>
    <w:rsid w:val="00B032A1"/>
    <w:rsid w:val="00B0333E"/>
    <w:rsid w:val="00B03A63"/>
    <w:rsid w:val="00B05B39"/>
    <w:rsid w:val="00B1317F"/>
    <w:rsid w:val="00B20DE7"/>
    <w:rsid w:val="00B2533F"/>
    <w:rsid w:val="00B34909"/>
    <w:rsid w:val="00B37F1A"/>
    <w:rsid w:val="00B5374A"/>
    <w:rsid w:val="00B5738F"/>
    <w:rsid w:val="00B65063"/>
    <w:rsid w:val="00B67753"/>
    <w:rsid w:val="00B8233C"/>
    <w:rsid w:val="00B94C6B"/>
    <w:rsid w:val="00B972BE"/>
    <w:rsid w:val="00BA3433"/>
    <w:rsid w:val="00BA6C4C"/>
    <w:rsid w:val="00BB7F63"/>
    <w:rsid w:val="00BC5055"/>
    <w:rsid w:val="00BD6F0B"/>
    <w:rsid w:val="00BF0147"/>
    <w:rsid w:val="00BF29EE"/>
    <w:rsid w:val="00BF55F4"/>
    <w:rsid w:val="00BF5A51"/>
    <w:rsid w:val="00C010E5"/>
    <w:rsid w:val="00C11169"/>
    <w:rsid w:val="00C30213"/>
    <w:rsid w:val="00C33A7B"/>
    <w:rsid w:val="00C42394"/>
    <w:rsid w:val="00C44112"/>
    <w:rsid w:val="00C462BA"/>
    <w:rsid w:val="00C472FF"/>
    <w:rsid w:val="00C512FC"/>
    <w:rsid w:val="00C55344"/>
    <w:rsid w:val="00C66A51"/>
    <w:rsid w:val="00C77095"/>
    <w:rsid w:val="00C803D8"/>
    <w:rsid w:val="00C81F53"/>
    <w:rsid w:val="00C87D80"/>
    <w:rsid w:val="00CA0549"/>
    <w:rsid w:val="00CA16BA"/>
    <w:rsid w:val="00CB19F2"/>
    <w:rsid w:val="00CB33AF"/>
    <w:rsid w:val="00CB37F9"/>
    <w:rsid w:val="00CC115E"/>
    <w:rsid w:val="00CC48E3"/>
    <w:rsid w:val="00CD0925"/>
    <w:rsid w:val="00CE0BB1"/>
    <w:rsid w:val="00D03F70"/>
    <w:rsid w:val="00D159DC"/>
    <w:rsid w:val="00D3186E"/>
    <w:rsid w:val="00D32772"/>
    <w:rsid w:val="00D350E7"/>
    <w:rsid w:val="00D4587D"/>
    <w:rsid w:val="00D51029"/>
    <w:rsid w:val="00D52915"/>
    <w:rsid w:val="00D550B1"/>
    <w:rsid w:val="00D573B8"/>
    <w:rsid w:val="00D57423"/>
    <w:rsid w:val="00D74B4F"/>
    <w:rsid w:val="00D96F64"/>
    <w:rsid w:val="00DB1B59"/>
    <w:rsid w:val="00DB5C93"/>
    <w:rsid w:val="00DB6AA2"/>
    <w:rsid w:val="00DD3F87"/>
    <w:rsid w:val="00DD4EF1"/>
    <w:rsid w:val="00DD60A8"/>
    <w:rsid w:val="00DD6BAA"/>
    <w:rsid w:val="00DE238A"/>
    <w:rsid w:val="00DE5225"/>
    <w:rsid w:val="00DF174A"/>
    <w:rsid w:val="00E03C49"/>
    <w:rsid w:val="00E04D37"/>
    <w:rsid w:val="00E25C95"/>
    <w:rsid w:val="00E37797"/>
    <w:rsid w:val="00E40219"/>
    <w:rsid w:val="00E51EC6"/>
    <w:rsid w:val="00E62B90"/>
    <w:rsid w:val="00E723C6"/>
    <w:rsid w:val="00E80C9F"/>
    <w:rsid w:val="00EA527B"/>
    <w:rsid w:val="00EB19AF"/>
    <w:rsid w:val="00EB46F9"/>
    <w:rsid w:val="00EC1AB3"/>
    <w:rsid w:val="00EC6995"/>
    <w:rsid w:val="00EC71E4"/>
    <w:rsid w:val="00EC733D"/>
    <w:rsid w:val="00ED04B6"/>
    <w:rsid w:val="00F00B28"/>
    <w:rsid w:val="00F03DA2"/>
    <w:rsid w:val="00F120A7"/>
    <w:rsid w:val="00F13C85"/>
    <w:rsid w:val="00F21D43"/>
    <w:rsid w:val="00F26639"/>
    <w:rsid w:val="00F3455F"/>
    <w:rsid w:val="00F451D9"/>
    <w:rsid w:val="00F455C7"/>
    <w:rsid w:val="00F57CB1"/>
    <w:rsid w:val="00F62E41"/>
    <w:rsid w:val="00F6420A"/>
    <w:rsid w:val="00F65FEC"/>
    <w:rsid w:val="00F82F84"/>
    <w:rsid w:val="00F94FD0"/>
    <w:rsid w:val="00FA1EB7"/>
    <w:rsid w:val="00FB76C4"/>
    <w:rsid w:val="00FC6128"/>
    <w:rsid w:val="00FD191A"/>
    <w:rsid w:val="00FD6D70"/>
    <w:rsid w:val="00FE137E"/>
    <w:rsid w:val="00FE2516"/>
    <w:rsid w:val="00FE258A"/>
    <w:rsid w:val="00FE35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F\FORMA&#199;&#195;O_CONT&#205;NUA\2017_2018\Fichas_inscri&#231;&#227;o_outros\Modelo%20Ficha%20de%20inscri&#231;&#227;o%202017-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7091DDCC184A83A7C3D7E7A9F51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60EEB-6DA5-4172-AC36-124C375B28AA}"/>
      </w:docPartPr>
      <w:docPartBody>
        <w:p w:rsidR="00F36CC1" w:rsidRDefault="00F36CC1" w:rsidP="00F36CC1">
          <w:pPr>
            <w:pStyle w:val="A27091DDCC184A83A7C3D7E7A9F5162A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DCE64-C8FE-4751-AC01-E46495BDE654}"/>
      </w:docPartPr>
      <w:docPartBody>
        <w:p w:rsidR="00F36CC1" w:rsidRDefault="00F36CC1">
          <w:r w:rsidRPr="00073BAB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18C493D0DC14C8784EA977FBCCCD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D6A0B-6D7A-41D6-853B-EFE33B66B2FC}"/>
      </w:docPartPr>
      <w:docPartBody>
        <w:p w:rsidR="00F36CC1" w:rsidRDefault="00F36CC1" w:rsidP="00F36CC1">
          <w:pPr>
            <w:pStyle w:val="B18C493D0DC14C8784EA977FBCCCD03B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B3A5D20CCAB464DA24FC782661F2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B742C-2B4D-4A1C-A8D2-7D694C600F21}"/>
      </w:docPartPr>
      <w:docPartBody>
        <w:p w:rsidR="00F36CC1" w:rsidRDefault="00F36CC1" w:rsidP="00F36CC1">
          <w:pPr>
            <w:pStyle w:val="2B3A5D20CCAB464DA24FC782661F23D6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E5D16D78518458E96AC9F7141E1B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FA859-1386-4CF9-BC00-85B34BA5E407}"/>
      </w:docPartPr>
      <w:docPartBody>
        <w:p w:rsidR="00F36CC1" w:rsidRDefault="00F36CC1" w:rsidP="00F36CC1">
          <w:pPr>
            <w:pStyle w:val="BE5D16D78518458E96AC9F7141E1BC4B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7707D2F30BB45E4AA1DA030B2F59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8D703-FBA3-4EA2-9C44-F59A7023380B}"/>
      </w:docPartPr>
      <w:docPartBody>
        <w:p w:rsidR="00F36CC1" w:rsidRDefault="00F36CC1" w:rsidP="00F36CC1">
          <w:pPr>
            <w:pStyle w:val="27707D2F30BB45E4AA1DA030B2F599CB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CEEA08790BC2401890048CC76C256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0242A-73F0-4149-ABEC-45518B70E51F}"/>
      </w:docPartPr>
      <w:docPartBody>
        <w:p w:rsidR="00F36CC1" w:rsidRDefault="00F36CC1" w:rsidP="00F36CC1">
          <w:pPr>
            <w:pStyle w:val="CEEA08790BC2401890048CC76C25674C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203414DED5F4D6AB6AE56A56BAF9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6E7FB-3775-4E80-9977-03221A941D9E}"/>
      </w:docPartPr>
      <w:docPartBody>
        <w:p w:rsidR="00F36CC1" w:rsidRDefault="00F36CC1" w:rsidP="00F36CC1">
          <w:pPr>
            <w:pStyle w:val="8203414DED5F4D6AB6AE56A56BAF9557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1061ED7A40F445D9AE9C66339B53C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30FF32-AC29-447D-91D0-31CAC44ED19C}"/>
      </w:docPartPr>
      <w:docPartBody>
        <w:p w:rsidR="00F36CC1" w:rsidRDefault="00F36CC1" w:rsidP="00F36CC1">
          <w:pPr>
            <w:pStyle w:val="1061ED7A40F445D9AE9C66339B53C0D9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7453973DC4554817A4749E329A375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64CBC-B6E9-4A15-BE5C-20EC751D029F}"/>
      </w:docPartPr>
      <w:docPartBody>
        <w:p w:rsidR="00F36CC1" w:rsidRDefault="00F36CC1" w:rsidP="00F36CC1">
          <w:pPr>
            <w:pStyle w:val="7453973DC4554817A4749E329A375A7B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B6322321402D4851936B0CDDA6034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63CC9-BA00-48B7-BA7B-9889F96BF01F}"/>
      </w:docPartPr>
      <w:docPartBody>
        <w:p w:rsidR="00F36CC1" w:rsidRDefault="00F36CC1" w:rsidP="00F36CC1">
          <w:pPr>
            <w:pStyle w:val="B6322321402D4851936B0CDDA6034CCE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92B7E31F6D8B4DB4804B3C051F2F8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2BFD9-23AF-48B1-95BA-1CBBEF911E98}"/>
      </w:docPartPr>
      <w:docPartBody>
        <w:p w:rsidR="00F36CC1" w:rsidRDefault="00F36CC1" w:rsidP="00F36CC1">
          <w:pPr>
            <w:pStyle w:val="92B7E31F6D8B4DB4804B3C051F2F8BB4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684668681274F65AE2D70B7820D9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B141A-E016-4AF8-8DD3-3993288CED27}"/>
      </w:docPartPr>
      <w:docPartBody>
        <w:p w:rsidR="00F36CC1" w:rsidRDefault="00F36CC1" w:rsidP="00F36CC1">
          <w:pPr>
            <w:pStyle w:val="C684668681274F65AE2D70B7820D99EC4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7B286F0DB6564B85B4C04CC586810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B01E0-9F0D-4F0F-A341-25BB0E583C56}"/>
      </w:docPartPr>
      <w:docPartBody>
        <w:p w:rsidR="00F36CC1" w:rsidRDefault="00F36CC1" w:rsidP="00F36CC1">
          <w:pPr>
            <w:pStyle w:val="7B286F0DB6564B85B4C04CC586810A992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F"/>
    <w:rsid w:val="003C74FF"/>
    <w:rsid w:val="00AD7CC4"/>
    <w:rsid w:val="00CF6F1C"/>
    <w:rsid w:val="00F36CC1"/>
    <w:rsid w:val="00F6142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36CC1"/>
    <w:rPr>
      <w:color w:val="808080"/>
    </w:rPr>
  </w:style>
  <w:style w:type="paragraph" w:customStyle="1" w:styleId="F9CADF2E34C14CD1B1933620651E9010">
    <w:name w:val="F9CADF2E34C14CD1B1933620651E9010"/>
  </w:style>
  <w:style w:type="paragraph" w:customStyle="1" w:styleId="3F21ECA2DEEF4D0A8887528D223382B8">
    <w:name w:val="3F21ECA2DEEF4D0A8887528D223382B8"/>
  </w:style>
  <w:style w:type="paragraph" w:customStyle="1" w:styleId="915D140516EC4F8D897C46B8ADF42427">
    <w:name w:val="915D140516EC4F8D897C46B8ADF42427"/>
  </w:style>
  <w:style w:type="paragraph" w:customStyle="1" w:styleId="3BD375DBDA79425CAA8EC1CB4AF23B15">
    <w:name w:val="3BD375DBDA79425CAA8EC1CB4AF23B15"/>
  </w:style>
  <w:style w:type="paragraph" w:customStyle="1" w:styleId="6A0B125D912B4E8D8D97BB6A6FAFB38F">
    <w:name w:val="6A0B125D912B4E8D8D97BB6A6FAFB38F"/>
  </w:style>
  <w:style w:type="paragraph" w:customStyle="1" w:styleId="BA35FE590404414BA2394C911FF12A54">
    <w:name w:val="BA35FE590404414BA2394C911FF12A54"/>
  </w:style>
  <w:style w:type="paragraph" w:customStyle="1" w:styleId="7C1A21B365D44F2E877F6DCBF76665D2">
    <w:name w:val="7C1A21B365D44F2E877F6DCBF76665D2"/>
  </w:style>
  <w:style w:type="paragraph" w:customStyle="1" w:styleId="451445165B534692971B1C349302A477">
    <w:name w:val="451445165B534692971B1C349302A477"/>
  </w:style>
  <w:style w:type="paragraph" w:customStyle="1" w:styleId="7E6D026077484E4797198801BE2322EE">
    <w:name w:val="7E6D026077484E4797198801BE2322EE"/>
  </w:style>
  <w:style w:type="paragraph" w:customStyle="1" w:styleId="FF9547E1B5444E6ABF14C33B7C027E92">
    <w:name w:val="FF9547E1B5444E6ABF14C33B7C027E92"/>
  </w:style>
  <w:style w:type="paragraph" w:customStyle="1" w:styleId="FAAEBE3018FD495A8BDE252C1B481429">
    <w:name w:val="FAAEBE3018FD495A8BDE252C1B481429"/>
  </w:style>
  <w:style w:type="paragraph" w:customStyle="1" w:styleId="F433870F62D548B58BC880D2B7C506C4">
    <w:name w:val="F433870F62D548B58BC880D2B7C506C4"/>
  </w:style>
  <w:style w:type="paragraph" w:customStyle="1" w:styleId="C9BA1B4AD64440C6AB8106A9F21A8002">
    <w:name w:val="C9BA1B4AD64440C6AB8106A9F21A8002"/>
  </w:style>
  <w:style w:type="paragraph" w:customStyle="1" w:styleId="46BBFA04E6064DE78B18E1A31AF1FD92">
    <w:name w:val="46BBFA04E6064DE78B18E1A31AF1FD92"/>
  </w:style>
  <w:style w:type="paragraph" w:customStyle="1" w:styleId="3F21ECA2DEEF4D0A8887528D223382B81">
    <w:name w:val="3F21ECA2DEEF4D0A8887528D223382B81"/>
    <w:rsid w:val="00FE7CF2"/>
    <w:rPr>
      <w:rFonts w:eastAsiaTheme="minorHAnsi"/>
      <w:lang w:eastAsia="en-US"/>
    </w:rPr>
  </w:style>
  <w:style w:type="paragraph" w:customStyle="1" w:styleId="915D140516EC4F8D897C46B8ADF424271">
    <w:name w:val="915D140516EC4F8D897C46B8ADF424271"/>
    <w:rsid w:val="00FE7CF2"/>
    <w:rPr>
      <w:rFonts w:eastAsiaTheme="minorHAnsi"/>
      <w:lang w:eastAsia="en-US"/>
    </w:rPr>
  </w:style>
  <w:style w:type="paragraph" w:customStyle="1" w:styleId="3BD375DBDA79425CAA8EC1CB4AF23B151">
    <w:name w:val="3BD375DBDA79425CAA8EC1CB4AF23B151"/>
    <w:rsid w:val="00FE7CF2"/>
    <w:rPr>
      <w:rFonts w:eastAsiaTheme="minorHAnsi"/>
      <w:lang w:eastAsia="en-US"/>
    </w:rPr>
  </w:style>
  <w:style w:type="paragraph" w:customStyle="1" w:styleId="6A0B125D912B4E8D8D97BB6A6FAFB38F1">
    <w:name w:val="6A0B125D912B4E8D8D97BB6A6FAFB38F1"/>
    <w:rsid w:val="00FE7CF2"/>
    <w:rPr>
      <w:rFonts w:eastAsiaTheme="minorHAnsi"/>
      <w:lang w:eastAsia="en-US"/>
    </w:rPr>
  </w:style>
  <w:style w:type="paragraph" w:customStyle="1" w:styleId="BA35FE590404414BA2394C911FF12A541">
    <w:name w:val="BA35FE590404414BA2394C911FF12A541"/>
    <w:rsid w:val="00FE7CF2"/>
    <w:rPr>
      <w:rFonts w:eastAsiaTheme="minorHAnsi"/>
      <w:lang w:eastAsia="en-US"/>
    </w:rPr>
  </w:style>
  <w:style w:type="paragraph" w:customStyle="1" w:styleId="7C1A21B365D44F2E877F6DCBF76665D21">
    <w:name w:val="7C1A21B365D44F2E877F6DCBF76665D21"/>
    <w:rsid w:val="00FE7CF2"/>
    <w:rPr>
      <w:rFonts w:eastAsiaTheme="minorHAnsi"/>
      <w:lang w:eastAsia="en-US"/>
    </w:rPr>
  </w:style>
  <w:style w:type="paragraph" w:customStyle="1" w:styleId="451445165B534692971B1C349302A4771">
    <w:name w:val="451445165B534692971B1C349302A4771"/>
    <w:rsid w:val="00FE7CF2"/>
    <w:rPr>
      <w:rFonts w:eastAsiaTheme="minorHAnsi"/>
      <w:lang w:eastAsia="en-US"/>
    </w:rPr>
  </w:style>
  <w:style w:type="paragraph" w:customStyle="1" w:styleId="7E6D026077484E4797198801BE2322EE1">
    <w:name w:val="7E6D026077484E4797198801BE2322EE1"/>
    <w:rsid w:val="00FE7CF2"/>
    <w:rPr>
      <w:rFonts w:eastAsiaTheme="minorHAnsi"/>
      <w:lang w:eastAsia="en-US"/>
    </w:rPr>
  </w:style>
  <w:style w:type="paragraph" w:customStyle="1" w:styleId="FF9547E1B5444E6ABF14C33B7C027E921">
    <w:name w:val="FF9547E1B5444E6ABF14C33B7C027E921"/>
    <w:rsid w:val="00FE7CF2"/>
    <w:rPr>
      <w:rFonts w:eastAsiaTheme="minorHAnsi"/>
      <w:lang w:eastAsia="en-US"/>
    </w:rPr>
  </w:style>
  <w:style w:type="paragraph" w:customStyle="1" w:styleId="FAAEBE3018FD495A8BDE252C1B4814291">
    <w:name w:val="FAAEBE3018FD495A8BDE252C1B4814291"/>
    <w:rsid w:val="00FE7CF2"/>
    <w:rPr>
      <w:rFonts w:eastAsiaTheme="minorHAnsi"/>
      <w:lang w:eastAsia="en-US"/>
    </w:rPr>
  </w:style>
  <w:style w:type="paragraph" w:customStyle="1" w:styleId="F433870F62D548B58BC880D2B7C506C41">
    <w:name w:val="F433870F62D548B58BC880D2B7C506C41"/>
    <w:rsid w:val="00FE7CF2"/>
    <w:rPr>
      <w:rFonts w:eastAsiaTheme="minorHAnsi"/>
      <w:lang w:eastAsia="en-US"/>
    </w:rPr>
  </w:style>
  <w:style w:type="paragraph" w:customStyle="1" w:styleId="C9BA1B4AD64440C6AB8106A9F21A80021">
    <w:name w:val="C9BA1B4AD64440C6AB8106A9F21A80021"/>
    <w:rsid w:val="00FE7CF2"/>
    <w:rPr>
      <w:rFonts w:eastAsiaTheme="minorHAnsi"/>
      <w:lang w:eastAsia="en-US"/>
    </w:rPr>
  </w:style>
  <w:style w:type="paragraph" w:customStyle="1" w:styleId="46BBFA04E6064DE78B18E1A31AF1FD921">
    <w:name w:val="46BBFA04E6064DE78B18E1A31AF1FD921"/>
    <w:rsid w:val="00FE7CF2"/>
    <w:rPr>
      <w:rFonts w:eastAsiaTheme="minorHAnsi"/>
      <w:lang w:eastAsia="en-US"/>
    </w:rPr>
  </w:style>
  <w:style w:type="paragraph" w:customStyle="1" w:styleId="3F21ECA2DEEF4D0A8887528D223382B82">
    <w:name w:val="3F21ECA2DEEF4D0A8887528D223382B82"/>
    <w:rsid w:val="00FE7CF2"/>
    <w:rPr>
      <w:rFonts w:eastAsiaTheme="minorHAnsi"/>
      <w:lang w:eastAsia="en-US"/>
    </w:rPr>
  </w:style>
  <w:style w:type="paragraph" w:customStyle="1" w:styleId="915D140516EC4F8D897C46B8ADF424272">
    <w:name w:val="915D140516EC4F8D897C46B8ADF424272"/>
    <w:rsid w:val="00FE7CF2"/>
    <w:rPr>
      <w:rFonts w:eastAsiaTheme="minorHAnsi"/>
      <w:lang w:eastAsia="en-US"/>
    </w:rPr>
  </w:style>
  <w:style w:type="paragraph" w:customStyle="1" w:styleId="3BD375DBDA79425CAA8EC1CB4AF23B152">
    <w:name w:val="3BD375DBDA79425CAA8EC1CB4AF23B152"/>
    <w:rsid w:val="00FE7CF2"/>
    <w:rPr>
      <w:rFonts w:eastAsiaTheme="minorHAnsi"/>
      <w:lang w:eastAsia="en-US"/>
    </w:rPr>
  </w:style>
  <w:style w:type="paragraph" w:customStyle="1" w:styleId="6A0B125D912B4E8D8D97BB6A6FAFB38F2">
    <w:name w:val="6A0B125D912B4E8D8D97BB6A6FAFB38F2"/>
    <w:rsid w:val="00FE7CF2"/>
    <w:rPr>
      <w:rFonts w:eastAsiaTheme="minorHAnsi"/>
      <w:lang w:eastAsia="en-US"/>
    </w:rPr>
  </w:style>
  <w:style w:type="paragraph" w:customStyle="1" w:styleId="BA35FE590404414BA2394C911FF12A542">
    <w:name w:val="BA35FE590404414BA2394C911FF12A542"/>
    <w:rsid w:val="00FE7CF2"/>
    <w:rPr>
      <w:rFonts w:eastAsiaTheme="minorHAnsi"/>
      <w:lang w:eastAsia="en-US"/>
    </w:rPr>
  </w:style>
  <w:style w:type="paragraph" w:customStyle="1" w:styleId="7C1A21B365D44F2E877F6DCBF76665D22">
    <w:name w:val="7C1A21B365D44F2E877F6DCBF76665D22"/>
    <w:rsid w:val="00FE7CF2"/>
    <w:rPr>
      <w:rFonts w:eastAsiaTheme="minorHAnsi"/>
      <w:lang w:eastAsia="en-US"/>
    </w:rPr>
  </w:style>
  <w:style w:type="paragraph" w:customStyle="1" w:styleId="451445165B534692971B1C349302A4772">
    <w:name w:val="451445165B534692971B1C349302A4772"/>
    <w:rsid w:val="00FE7CF2"/>
    <w:rPr>
      <w:rFonts w:eastAsiaTheme="minorHAnsi"/>
      <w:lang w:eastAsia="en-US"/>
    </w:rPr>
  </w:style>
  <w:style w:type="paragraph" w:customStyle="1" w:styleId="7E6D026077484E4797198801BE2322EE2">
    <w:name w:val="7E6D026077484E4797198801BE2322EE2"/>
    <w:rsid w:val="00FE7CF2"/>
    <w:rPr>
      <w:rFonts w:eastAsiaTheme="minorHAnsi"/>
      <w:lang w:eastAsia="en-US"/>
    </w:rPr>
  </w:style>
  <w:style w:type="paragraph" w:customStyle="1" w:styleId="FF9547E1B5444E6ABF14C33B7C027E922">
    <w:name w:val="FF9547E1B5444E6ABF14C33B7C027E922"/>
    <w:rsid w:val="00FE7CF2"/>
    <w:rPr>
      <w:rFonts w:eastAsiaTheme="minorHAnsi"/>
      <w:lang w:eastAsia="en-US"/>
    </w:rPr>
  </w:style>
  <w:style w:type="paragraph" w:customStyle="1" w:styleId="FAAEBE3018FD495A8BDE252C1B4814292">
    <w:name w:val="FAAEBE3018FD495A8BDE252C1B4814292"/>
    <w:rsid w:val="00FE7CF2"/>
    <w:rPr>
      <w:rFonts w:eastAsiaTheme="minorHAnsi"/>
      <w:lang w:eastAsia="en-US"/>
    </w:rPr>
  </w:style>
  <w:style w:type="paragraph" w:customStyle="1" w:styleId="F433870F62D548B58BC880D2B7C506C42">
    <w:name w:val="F433870F62D548B58BC880D2B7C506C42"/>
    <w:rsid w:val="00FE7CF2"/>
    <w:rPr>
      <w:rFonts w:eastAsiaTheme="minorHAnsi"/>
      <w:lang w:eastAsia="en-US"/>
    </w:rPr>
  </w:style>
  <w:style w:type="paragraph" w:customStyle="1" w:styleId="C9BA1B4AD64440C6AB8106A9F21A80022">
    <w:name w:val="C9BA1B4AD64440C6AB8106A9F21A80022"/>
    <w:rsid w:val="00FE7CF2"/>
    <w:rPr>
      <w:rFonts w:eastAsiaTheme="minorHAnsi"/>
      <w:lang w:eastAsia="en-US"/>
    </w:rPr>
  </w:style>
  <w:style w:type="paragraph" w:customStyle="1" w:styleId="46BBFA04E6064DE78B18E1A31AF1FD922">
    <w:name w:val="46BBFA04E6064DE78B18E1A31AF1FD922"/>
    <w:rsid w:val="00FE7CF2"/>
    <w:rPr>
      <w:rFonts w:eastAsiaTheme="minorHAnsi"/>
      <w:lang w:eastAsia="en-US"/>
    </w:rPr>
  </w:style>
  <w:style w:type="paragraph" w:customStyle="1" w:styleId="3F21ECA2DEEF4D0A8887528D223382B83">
    <w:name w:val="3F21ECA2DEEF4D0A8887528D223382B83"/>
    <w:rsid w:val="00FE7CF2"/>
    <w:rPr>
      <w:rFonts w:eastAsiaTheme="minorHAnsi"/>
      <w:lang w:eastAsia="en-US"/>
    </w:rPr>
  </w:style>
  <w:style w:type="paragraph" w:customStyle="1" w:styleId="915D140516EC4F8D897C46B8ADF424273">
    <w:name w:val="915D140516EC4F8D897C46B8ADF424273"/>
    <w:rsid w:val="00FE7CF2"/>
    <w:rPr>
      <w:rFonts w:eastAsiaTheme="minorHAnsi"/>
      <w:lang w:eastAsia="en-US"/>
    </w:rPr>
  </w:style>
  <w:style w:type="paragraph" w:customStyle="1" w:styleId="3BD375DBDA79425CAA8EC1CB4AF23B153">
    <w:name w:val="3BD375DBDA79425CAA8EC1CB4AF23B153"/>
    <w:rsid w:val="00FE7CF2"/>
    <w:rPr>
      <w:rFonts w:eastAsiaTheme="minorHAnsi"/>
      <w:lang w:eastAsia="en-US"/>
    </w:rPr>
  </w:style>
  <w:style w:type="paragraph" w:customStyle="1" w:styleId="6A0B125D912B4E8D8D97BB6A6FAFB38F3">
    <w:name w:val="6A0B125D912B4E8D8D97BB6A6FAFB38F3"/>
    <w:rsid w:val="00FE7CF2"/>
    <w:rPr>
      <w:rFonts w:eastAsiaTheme="minorHAnsi"/>
      <w:lang w:eastAsia="en-US"/>
    </w:rPr>
  </w:style>
  <w:style w:type="paragraph" w:customStyle="1" w:styleId="BA35FE590404414BA2394C911FF12A543">
    <w:name w:val="BA35FE590404414BA2394C911FF12A543"/>
    <w:rsid w:val="00FE7CF2"/>
    <w:rPr>
      <w:rFonts w:eastAsiaTheme="minorHAnsi"/>
      <w:lang w:eastAsia="en-US"/>
    </w:rPr>
  </w:style>
  <w:style w:type="paragraph" w:customStyle="1" w:styleId="7C1A21B365D44F2E877F6DCBF76665D23">
    <w:name w:val="7C1A21B365D44F2E877F6DCBF76665D23"/>
    <w:rsid w:val="00FE7CF2"/>
    <w:rPr>
      <w:rFonts w:eastAsiaTheme="minorHAnsi"/>
      <w:lang w:eastAsia="en-US"/>
    </w:rPr>
  </w:style>
  <w:style w:type="paragraph" w:customStyle="1" w:styleId="451445165B534692971B1C349302A4773">
    <w:name w:val="451445165B534692971B1C349302A4773"/>
    <w:rsid w:val="00FE7CF2"/>
    <w:rPr>
      <w:rFonts w:eastAsiaTheme="minorHAnsi"/>
      <w:lang w:eastAsia="en-US"/>
    </w:rPr>
  </w:style>
  <w:style w:type="paragraph" w:customStyle="1" w:styleId="7E6D026077484E4797198801BE2322EE3">
    <w:name w:val="7E6D026077484E4797198801BE2322EE3"/>
    <w:rsid w:val="00FE7CF2"/>
    <w:rPr>
      <w:rFonts w:eastAsiaTheme="minorHAnsi"/>
      <w:lang w:eastAsia="en-US"/>
    </w:rPr>
  </w:style>
  <w:style w:type="paragraph" w:customStyle="1" w:styleId="FF9547E1B5444E6ABF14C33B7C027E923">
    <w:name w:val="FF9547E1B5444E6ABF14C33B7C027E923"/>
    <w:rsid w:val="00FE7CF2"/>
    <w:rPr>
      <w:rFonts w:eastAsiaTheme="minorHAnsi"/>
      <w:lang w:eastAsia="en-US"/>
    </w:rPr>
  </w:style>
  <w:style w:type="paragraph" w:customStyle="1" w:styleId="F433870F62D548B58BC880D2B7C506C43">
    <w:name w:val="F433870F62D548B58BC880D2B7C506C43"/>
    <w:rsid w:val="00FE7CF2"/>
    <w:rPr>
      <w:rFonts w:eastAsiaTheme="minorHAnsi"/>
      <w:lang w:eastAsia="en-US"/>
    </w:rPr>
  </w:style>
  <w:style w:type="paragraph" w:customStyle="1" w:styleId="C9BA1B4AD64440C6AB8106A9F21A80023">
    <w:name w:val="C9BA1B4AD64440C6AB8106A9F21A80023"/>
    <w:rsid w:val="00FE7CF2"/>
    <w:rPr>
      <w:rFonts w:eastAsiaTheme="minorHAnsi"/>
      <w:lang w:eastAsia="en-US"/>
    </w:rPr>
  </w:style>
  <w:style w:type="paragraph" w:customStyle="1" w:styleId="46BBFA04E6064DE78B18E1A31AF1FD923">
    <w:name w:val="46BBFA04E6064DE78B18E1A31AF1FD923"/>
    <w:rsid w:val="00FE7CF2"/>
    <w:rPr>
      <w:rFonts w:eastAsiaTheme="minorHAnsi"/>
      <w:lang w:eastAsia="en-US"/>
    </w:rPr>
  </w:style>
  <w:style w:type="paragraph" w:customStyle="1" w:styleId="75D2F45A48F5422B85EC8322EC53CAAC">
    <w:name w:val="75D2F45A48F5422B85EC8322EC53CAAC"/>
    <w:rsid w:val="00FE7CF2"/>
  </w:style>
  <w:style w:type="paragraph" w:customStyle="1" w:styleId="4A315C76C3C1428BA26EDB3976A8F542">
    <w:name w:val="4A315C76C3C1428BA26EDB3976A8F542"/>
    <w:rsid w:val="00FE7CF2"/>
  </w:style>
  <w:style w:type="paragraph" w:customStyle="1" w:styleId="3F21ECA2DEEF4D0A8887528D223382B84">
    <w:name w:val="3F21ECA2DEEF4D0A8887528D223382B84"/>
    <w:rsid w:val="00FE7CF2"/>
    <w:rPr>
      <w:rFonts w:eastAsiaTheme="minorHAnsi"/>
      <w:lang w:eastAsia="en-US"/>
    </w:rPr>
  </w:style>
  <w:style w:type="paragraph" w:customStyle="1" w:styleId="915D140516EC4F8D897C46B8ADF424274">
    <w:name w:val="915D140516EC4F8D897C46B8ADF424274"/>
    <w:rsid w:val="00FE7CF2"/>
    <w:rPr>
      <w:rFonts w:eastAsiaTheme="minorHAnsi"/>
      <w:lang w:eastAsia="en-US"/>
    </w:rPr>
  </w:style>
  <w:style w:type="paragraph" w:customStyle="1" w:styleId="3BD375DBDA79425CAA8EC1CB4AF23B154">
    <w:name w:val="3BD375DBDA79425CAA8EC1CB4AF23B154"/>
    <w:rsid w:val="00FE7CF2"/>
    <w:rPr>
      <w:rFonts w:eastAsiaTheme="minorHAnsi"/>
      <w:lang w:eastAsia="en-US"/>
    </w:rPr>
  </w:style>
  <w:style w:type="paragraph" w:customStyle="1" w:styleId="6A0B125D912B4E8D8D97BB6A6FAFB38F4">
    <w:name w:val="6A0B125D912B4E8D8D97BB6A6FAFB38F4"/>
    <w:rsid w:val="00FE7CF2"/>
    <w:rPr>
      <w:rFonts w:eastAsiaTheme="minorHAnsi"/>
      <w:lang w:eastAsia="en-US"/>
    </w:rPr>
  </w:style>
  <w:style w:type="paragraph" w:customStyle="1" w:styleId="BA35FE590404414BA2394C911FF12A544">
    <w:name w:val="BA35FE590404414BA2394C911FF12A544"/>
    <w:rsid w:val="00FE7CF2"/>
    <w:rPr>
      <w:rFonts w:eastAsiaTheme="minorHAnsi"/>
      <w:lang w:eastAsia="en-US"/>
    </w:rPr>
  </w:style>
  <w:style w:type="paragraph" w:customStyle="1" w:styleId="7C1A21B365D44F2E877F6DCBF76665D24">
    <w:name w:val="7C1A21B365D44F2E877F6DCBF76665D24"/>
    <w:rsid w:val="00FE7CF2"/>
    <w:rPr>
      <w:rFonts w:eastAsiaTheme="minorHAnsi"/>
      <w:lang w:eastAsia="en-US"/>
    </w:rPr>
  </w:style>
  <w:style w:type="paragraph" w:customStyle="1" w:styleId="451445165B534692971B1C349302A4774">
    <w:name w:val="451445165B534692971B1C349302A4774"/>
    <w:rsid w:val="00FE7CF2"/>
    <w:rPr>
      <w:rFonts w:eastAsiaTheme="minorHAnsi"/>
      <w:lang w:eastAsia="en-US"/>
    </w:rPr>
  </w:style>
  <w:style w:type="paragraph" w:customStyle="1" w:styleId="7E6D026077484E4797198801BE2322EE4">
    <w:name w:val="7E6D026077484E4797198801BE2322EE4"/>
    <w:rsid w:val="00FE7CF2"/>
    <w:rPr>
      <w:rFonts w:eastAsiaTheme="minorHAnsi"/>
      <w:lang w:eastAsia="en-US"/>
    </w:rPr>
  </w:style>
  <w:style w:type="paragraph" w:customStyle="1" w:styleId="FF9547E1B5444E6ABF14C33B7C027E924">
    <w:name w:val="FF9547E1B5444E6ABF14C33B7C027E924"/>
    <w:rsid w:val="00FE7CF2"/>
    <w:rPr>
      <w:rFonts w:eastAsiaTheme="minorHAnsi"/>
      <w:lang w:eastAsia="en-US"/>
    </w:rPr>
  </w:style>
  <w:style w:type="paragraph" w:customStyle="1" w:styleId="FAAEBE3018FD495A8BDE252C1B4814293">
    <w:name w:val="FAAEBE3018FD495A8BDE252C1B4814293"/>
    <w:rsid w:val="00FE7CF2"/>
    <w:rPr>
      <w:rFonts w:eastAsiaTheme="minorHAnsi"/>
      <w:lang w:eastAsia="en-US"/>
    </w:rPr>
  </w:style>
  <w:style w:type="paragraph" w:customStyle="1" w:styleId="F433870F62D548B58BC880D2B7C506C44">
    <w:name w:val="F433870F62D548B58BC880D2B7C506C44"/>
    <w:rsid w:val="00FE7CF2"/>
    <w:rPr>
      <w:rFonts w:eastAsiaTheme="minorHAnsi"/>
      <w:lang w:eastAsia="en-US"/>
    </w:rPr>
  </w:style>
  <w:style w:type="paragraph" w:customStyle="1" w:styleId="C9BA1B4AD64440C6AB8106A9F21A80024">
    <w:name w:val="C9BA1B4AD64440C6AB8106A9F21A80024"/>
    <w:rsid w:val="00FE7CF2"/>
    <w:rPr>
      <w:rFonts w:eastAsiaTheme="minorHAnsi"/>
      <w:lang w:eastAsia="en-US"/>
    </w:rPr>
  </w:style>
  <w:style w:type="paragraph" w:customStyle="1" w:styleId="46BBFA04E6064DE78B18E1A31AF1FD924">
    <w:name w:val="46BBFA04E6064DE78B18E1A31AF1FD924"/>
    <w:rsid w:val="00FE7CF2"/>
    <w:rPr>
      <w:rFonts w:eastAsiaTheme="minorHAnsi"/>
      <w:lang w:eastAsia="en-US"/>
    </w:rPr>
  </w:style>
  <w:style w:type="paragraph" w:customStyle="1" w:styleId="3F21ECA2DEEF4D0A8887528D223382B85">
    <w:name w:val="3F21ECA2DEEF4D0A8887528D223382B85"/>
    <w:rsid w:val="00FE7CF2"/>
    <w:rPr>
      <w:rFonts w:eastAsiaTheme="minorHAnsi"/>
      <w:lang w:eastAsia="en-US"/>
    </w:rPr>
  </w:style>
  <w:style w:type="paragraph" w:customStyle="1" w:styleId="915D140516EC4F8D897C46B8ADF424275">
    <w:name w:val="915D140516EC4F8D897C46B8ADF424275"/>
    <w:rsid w:val="00FE7CF2"/>
    <w:rPr>
      <w:rFonts w:eastAsiaTheme="minorHAnsi"/>
      <w:lang w:eastAsia="en-US"/>
    </w:rPr>
  </w:style>
  <w:style w:type="paragraph" w:customStyle="1" w:styleId="3BD375DBDA79425CAA8EC1CB4AF23B155">
    <w:name w:val="3BD375DBDA79425CAA8EC1CB4AF23B155"/>
    <w:rsid w:val="00FE7CF2"/>
    <w:rPr>
      <w:rFonts w:eastAsiaTheme="minorHAnsi"/>
      <w:lang w:eastAsia="en-US"/>
    </w:rPr>
  </w:style>
  <w:style w:type="paragraph" w:customStyle="1" w:styleId="6A0B125D912B4E8D8D97BB6A6FAFB38F5">
    <w:name w:val="6A0B125D912B4E8D8D97BB6A6FAFB38F5"/>
    <w:rsid w:val="00FE7CF2"/>
    <w:rPr>
      <w:rFonts w:eastAsiaTheme="minorHAnsi"/>
      <w:lang w:eastAsia="en-US"/>
    </w:rPr>
  </w:style>
  <w:style w:type="paragraph" w:customStyle="1" w:styleId="BA35FE590404414BA2394C911FF12A545">
    <w:name w:val="BA35FE590404414BA2394C911FF12A545"/>
    <w:rsid w:val="00FE7CF2"/>
    <w:rPr>
      <w:rFonts w:eastAsiaTheme="minorHAnsi"/>
      <w:lang w:eastAsia="en-US"/>
    </w:rPr>
  </w:style>
  <w:style w:type="paragraph" w:customStyle="1" w:styleId="7C1A21B365D44F2E877F6DCBF76665D25">
    <w:name w:val="7C1A21B365D44F2E877F6DCBF76665D25"/>
    <w:rsid w:val="00FE7CF2"/>
    <w:rPr>
      <w:rFonts w:eastAsiaTheme="minorHAnsi"/>
      <w:lang w:eastAsia="en-US"/>
    </w:rPr>
  </w:style>
  <w:style w:type="paragraph" w:customStyle="1" w:styleId="451445165B534692971B1C349302A4775">
    <w:name w:val="451445165B534692971B1C349302A4775"/>
    <w:rsid w:val="00FE7CF2"/>
    <w:rPr>
      <w:rFonts w:eastAsiaTheme="minorHAnsi"/>
      <w:lang w:eastAsia="en-US"/>
    </w:rPr>
  </w:style>
  <w:style w:type="paragraph" w:customStyle="1" w:styleId="7E6D026077484E4797198801BE2322EE5">
    <w:name w:val="7E6D026077484E4797198801BE2322EE5"/>
    <w:rsid w:val="00FE7CF2"/>
    <w:rPr>
      <w:rFonts w:eastAsiaTheme="minorHAnsi"/>
      <w:lang w:eastAsia="en-US"/>
    </w:rPr>
  </w:style>
  <w:style w:type="paragraph" w:customStyle="1" w:styleId="FF9547E1B5444E6ABF14C33B7C027E925">
    <w:name w:val="FF9547E1B5444E6ABF14C33B7C027E925"/>
    <w:rsid w:val="00FE7CF2"/>
    <w:rPr>
      <w:rFonts w:eastAsiaTheme="minorHAnsi"/>
      <w:lang w:eastAsia="en-US"/>
    </w:rPr>
  </w:style>
  <w:style w:type="paragraph" w:customStyle="1" w:styleId="FAAEBE3018FD495A8BDE252C1B4814294">
    <w:name w:val="FAAEBE3018FD495A8BDE252C1B4814294"/>
    <w:rsid w:val="00FE7CF2"/>
    <w:rPr>
      <w:rFonts w:eastAsiaTheme="minorHAnsi"/>
      <w:lang w:eastAsia="en-US"/>
    </w:rPr>
  </w:style>
  <w:style w:type="paragraph" w:customStyle="1" w:styleId="F433870F62D548B58BC880D2B7C506C45">
    <w:name w:val="F433870F62D548B58BC880D2B7C506C45"/>
    <w:rsid w:val="00FE7CF2"/>
    <w:rPr>
      <w:rFonts w:eastAsiaTheme="minorHAnsi"/>
      <w:lang w:eastAsia="en-US"/>
    </w:rPr>
  </w:style>
  <w:style w:type="paragraph" w:customStyle="1" w:styleId="C9BA1B4AD64440C6AB8106A9F21A80025">
    <w:name w:val="C9BA1B4AD64440C6AB8106A9F21A80025"/>
    <w:rsid w:val="00FE7CF2"/>
    <w:rPr>
      <w:rFonts w:eastAsiaTheme="minorHAnsi"/>
      <w:lang w:eastAsia="en-US"/>
    </w:rPr>
  </w:style>
  <w:style w:type="paragraph" w:customStyle="1" w:styleId="46BBFA04E6064DE78B18E1A31AF1FD925">
    <w:name w:val="46BBFA04E6064DE78B18E1A31AF1FD925"/>
    <w:rsid w:val="00FE7CF2"/>
    <w:rPr>
      <w:rFonts w:eastAsiaTheme="minorHAnsi"/>
      <w:lang w:eastAsia="en-US"/>
    </w:rPr>
  </w:style>
  <w:style w:type="paragraph" w:customStyle="1" w:styleId="B958E9048A5543E290CBD985E27339DC">
    <w:name w:val="B958E9048A5543E290CBD985E27339DC"/>
    <w:rsid w:val="00FE7CF2"/>
  </w:style>
  <w:style w:type="paragraph" w:customStyle="1" w:styleId="A07A1071B59D45279D313C67D08AB62F">
    <w:name w:val="A07A1071B59D45279D313C67D08AB62F"/>
    <w:rsid w:val="00FE7CF2"/>
  </w:style>
  <w:style w:type="paragraph" w:customStyle="1" w:styleId="A07A1071B59D45279D313C67D08AB62F1">
    <w:name w:val="A07A1071B59D45279D313C67D08AB62F1"/>
    <w:rsid w:val="00FE7CF2"/>
    <w:rPr>
      <w:rFonts w:eastAsiaTheme="minorHAnsi"/>
      <w:lang w:eastAsia="en-US"/>
    </w:rPr>
  </w:style>
  <w:style w:type="paragraph" w:customStyle="1" w:styleId="915D140516EC4F8D897C46B8ADF424276">
    <w:name w:val="915D140516EC4F8D897C46B8ADF424276"/>
    <w:rsid w:val="00FE7CF2"/>
    <w:rPr>
      <w:rFonts w:eastAsiaTheme="minorHAnsi"/>
      <w:lang w:eastAsia="en-US"/>
    </w:rPr>
  </w:style>
  <w:style w:type="paragraph" w:customStyle="1" w:styleId="3BD375DBDA79425CAA8EC1CB4AF23B156">
    <w:name w:val="3BD375DBDA79425CAA8EC1CB4AF23B156"/>
    <w:rsid w:val="00FE7CF2"/>
    <w:rPr>
      <w:rFonts w:eastAsiaTheme="minorHAnsi"/>
      <w:lang w:eastAsia="en-US"/>
    </w:rPr>
  </w:style>
  <w:style w:type="paragraph" w:customStyle="1" w:styleId="6A0B125D912B4E8D8D97BB6A6FAFB38F6">
    <w:name w:val="6A0B125D912B4E8D8D97BB6A6FAFB38F6"/>
    <w:rsid w:val="00FE7CF2"/>
    <w:rPr>
      <w:rFonts w:eastAsiaTheme="minorHAnsi"/>
      <w:lang w:eastAsia="en-US"/>
    </w:rPr>
  </w:style>
  <w:style w:type="paragraph" w:customStyle="1" w:styleId="BA35FE590404414BA2394C911FF12A546">
    <w:name w:val="BA35FE590404414BA2394C911FF12A546"/>
    <w:rsid w:val="00FE7CF2"/>
    <w:rPr>
      <w:rFonts w:eastAsiaTheme="minorHAnsi"/>
      <w:lang w:eastAsia="en-US"/>
    </w:rPr>
  </w:style>
  <w:style w:type="paragraph" w:customStyle="1" w:styleId="7C1A21B365D44F2E877F6DCBF76665D26">
    <w:name w:val="7C1A21B365D44F2E877F6DCBF76665D26"/>
    <w:rsid w:val="00FE7CF2"/>
    <w:rPr>
      <w:rFonts w:eastAsiaTheme="minorHAnsi"/>
      <w:lang w:eastAsia="en-US"/>
    </w:rPr>
  </w:style>
  <w:style w:type="paragraph" w:customStyle="1" w:styleId="451445165B534692971B1C349302A4776">
    <w:name w:val="451445165B534692971B1C349302A4776"/>
    <w:rsid w:val="00FE7CF2"/>
    <w:rPr>
      <w:rFonts w:eastAsiaTheme="minorHAnsi"/>
      <w:lang w:eastAsia="en-US"/>
    </w:rPr>
  </w:style>
  <w:style w:type="paragraph" w:customStyle="1" w:styleId="7E6D026077484E4797198801BE2322EE6">
    <w:name w:val="7E6D026077484E4797198801BE2322EE6"/>
    <w:rsid w:val="00FE7CF2"/>
    <w:rPr>
      <w:rFonts w:eastAsiaTheme="minorHAnsi"/>
      <w:lang w:eastAsia="en-US"/>
    </w:rPr>
  </w:style>
  <w:style w:type="paragraph" w:customStyle="1" w:styleId="FF9547E1B5444E6ABF14C33B7C027E926">
    <w:name w:val="FF9547E1B5444E6ABF14C33B7C027E926"/>
    <w:rsid w:val="00FE7CF2"/>
    <w:rPr>
      <w:rFonts w:eastAsiaTheme="minorHAnsi"/>
      <w:lang w:eastAsia="en-US"/>
    </w:rPr>
  </w:style>
  <w:style w:type="paragraph" w:customStyle="1" w:styleId="FAAEBE3018FD495A8BDE252C1B4814295">
    <w:name w:val="FAAEBE3018FD495A8BDE252C1B4814295"/>
    <w:rsid w:val="00FE7CF2"/>
    <w:rPr>
      <w:rFonts w:eastAsiaTheme="minorHAnsi"/>
      <w:lang w:eastAsia="en-US"/>
    </w:rPr>
  </w:style>
  <w:style w:type="paragraph" w:customStyle="1" w:styleId="F433870F62D548B58BC880D2B7C506C46">
    <w:name w:val="F433870F62D548B58BC880D2B7C506C46"/>
    <w:rsid w:val="00FE7CF2"/>
    <w:rPr>
      <w:rFonts w:eastAsiaTheme="minorHAnsi"/>
      <w:lang w:eastAsia="en-US"/>
    </w:rPr>
  </w:style>
  <w:style w:type="paragraph" w:customStyle="1" w:styleId="C9BA1B4AD64440C6AB8106A9F21A80026">
    <w:name w:val="C9BA1B4AD64440C6AB8106A9F21A80026"/>
    <w:rsid w:val="00FE7CF2"/>
    <w:rPr>
      <w:rFonts w:eastAsiaTheme="minorHAnsi"/>
      <w:lang w:eastAsia="en-US"/>
    </w:rPr>
  </w:style>
  <w:style w:type="paragraph" w:customStyle="1" w:styleId="46BBFA04E6064DE78B18E1A31AF1FD926">
    <w:name w:val="46BBFA04E6064DE78B18E1A31AF1FD926"/>
    <w:rsid w:val="00FE7CF2"/>
    <w:rPr>
      <w:rFonts w:eastAsiaTheme="minorHAnsi"/>
      <w:lang w:eastAsia="en-US"/>
    </w:rPr>
  </w:style>
  <w:style w:type="paragraph" w:customStyle="1" w:styleId="A27091DDCC184A83A7C3D7E7A9F5162A">
    <w:name w:val="A27091DDCC184A83A7C3D7E7A9F5162A"/>
    <w:rsid w:val="00F36CC1"/>
  </w:style>
  <w:style w:type="paragraph" w:customStyle="1" w:styleId="A27091DDCC184A83A7C3D7E7A9F5162A1">
    <w:name w:val="A27091DDCC184A83A7C3D7E7A9F5162A1"/>
    <w:rsid w:val="00F36CC1"/>
    <w:rPr>
      <w:rFonts w:eastAsiaTheme="minorHAnsi"/>
      <w:lang w:eastAsia="en-US"/>
    </w:rPr>
  </w:style>
  <w:style w:type="paragraph" w:customStyle="1" w:styleId="915D140516EC4F8D897C46B8ADF424277">
    <w:name w:val="915D140516EC4F8D897C46B8ADF424277"/>
    <w:rsid w:val="00F36CC1"/>
    <w:rPr>
      <w:rFonts w:eastAsiaTheme="minorHAnsi"/>
      <w:lang w:eastAsia="en-US"/>
    </w:rPr>
  </w:style>
  <w:style w:type="paragraph" w:customStyle="1" w:styleId="3BD375DBDA79425CAA8EC1CB4AF23B157">
    <w:name w:val="3BD375DBDA79425CAA8EC1CB4AF23B157"/>
    <w:rsid w:val="00F36CC1"/>
    <w:rPr>
      <w:rFonts w:eastAsiaTheme="minorHAnsi"/>
      <w:lang w:eastAsia="en-US"/>
    </w:rPr>
  </w:style>
  <w:style w:type="paragraph" w:customStyle="1" w:styleId="6A0B125D912B4E8D8D97BB6A6FAFB38F7">
    <w:name w:val="6A0B125D912B4E8D8D97BB6A6FAFB38F7"/>
    <w:rsid w:val="00F36CC1"/>
    <w:rPr>
      <w:rFonts w:eastAsiaTheme="minorHAnsi"/>
      <w:lang w:eastAsia="en-US"/>
    </w:rPr>
  </w:style>
  <w:style w:type="paragraph" w:customStyle="1" w:styleId="BA35FE590404414BA2394C911FF12A547">
    <w:name w:val="BA35FE590404414BA2394C911FF12A547"/>
    <w:rsid w:val="00F36CC1"/>
    <w:rPr>
      <w:rFonts w:eastAsiaTheme="minorHAnsi"/>
      <w:lang w:eastAsia="en-US"/>
    </w:rPr>
  </w:style>
  <w:style w:type="paragraph" w:customStyle="1" w:styleId="7C1A21B365D44F2E877F6DCBF76665D27">
    <w:name w:val="7C1A21B365D44F2E877F6DCBF76665D27"/>
    <w:rsid w:val="00F36CC1"/>
    <w:rPr>
      <w:rFonts w:eastAsiaTheme="minorHAnsi"/>
      <w:lang w:eastAsia="en-US"/>
    </w:rPr>
  </w:style>
  <w:style w:type="paragraph" w:customStyle="1" w:styleId="451445165B534692971B1C349302A4777">
    <w:name w:val="451445165B534692971B1C349302A4777"/>
    <w:rsid w:val="00F36CC1"/>
    <w:rPr>
      <w:rFonts w:eastAsiaTheme="minorHAnsi"/>
      <w:lang w:eastAsia="en-US"/>
    </w:rPr>
  </w:style>
  <w:style w:type="paragraph" w:customStyle="1" w:styleId="FF9547E1B5444E6ABF14C33B7C027E927">
    <w:name w:val="FF9547E1B5444E6ABF14C33B7C027E927"/>
    <w:rsid w:val="00F36CC1"/>
    <w:rPr>
      <w:rFonts w:eastAsiaTheme="minorHAnsi"/>
      <w:lang w:eastAsia="en-US"/>
    </w:rPr>
  </w:style>
  <w:style w:type="paragraph" w:customStyle="1" w:styleId="FAAEBE3018FD495A8BDE252C1B4814296">
    <w:name w:val="FAAEBE3018FD495A8BDE252C1B4814296"/>
    <w:rsid w:val="00F36CC1"/>
    <w:rPr>
      <w:rFonts w:eastAsiaTheme="minorHAnsi"/>
      <w:lang w:eastAsia="en-US"/>
    </w:rPr>
  </w:style>
  <w:style w:type="paragraph" w:customStyle="1" w:styleId="F433870F62D548B58BC880D2B7C506C47">
    <w:name w:val="F433870F62D548B58BC880D2B7C506C47"/>
    <w:rsid w:val="00F36CC1"/>
    <w:rPr>
      <w:rFonts w:eastAsiaTheme="minorHAnsi"/>
      <w:lang w:eastAsia="en-US"/>
    </w:rPr>
  </w:style>
  <w:style w:type="paragraph" w:customStyle="1" w:styleId="C9BA1B4AD64440C6AB8106A9F21A80027">
    <w:name w:val="C9BA1B4AD64440C6AB8106A9F21A80027"/>
    <w:rsid w:val="00F36CC1"/>
    <w:rPr>
      <w:rFonts w:eastAsiaTheme="minorHAnsi"/>
      <w:lang w:eastAsia="en-US"/>
    </w:rPr>
  </w:style>
  <w:style w:type="paragraph" w:customStyle="1" w:styleId="46BBFA04E6064DE78B18E1A31AF1FD927">
    <w:name w:val="46BBFA04E6064DE78B18E1A31AF1FD927"/>
    <w:rsid w:val="00F36CC1"/>
    <w:rPr>
      <w:rFonts w:eastAsiaTheme="minorHAnsi"/>
      <w:lang w:eastAsia="en-US"/>
    </w:rPr>
  </w:style>
  <w:style w:type="paragraph" w:customStyle="1" w:styleId="B18C493D0DC14C8784EA977FBCCCD03B">
    <w:name w:val="B18C493D0DC14C8784EA977FBCCCD03B"/>
    <w:rsid w:val="00F36CC1"/>
  </w:style>
  <w:style w:type="paragraph" w:customStyle="1" w:styleId="2B3A5D20CCAB464DA24FC782661F23D6">
    <w:name w:val="2B3A5D20CCAB464DA24FC782661F23D6"/>
    <w:rsid w:val="00F36CC1"/>
  </w:style>
  <w:style w:type="paragraph" w:customStyle="1" w:styleId="BE5D16D78518458E96AC9F7141E1BC4B">
    <w:name w:val="BE5D16D78518458E96AC9F7141E1BC4B"/>
    <w:rsid w:val="00F36CC1"/>
  </w:style>
  <w:style w:type="paragraph" w:customStyle="1" w:styleId="27707D2F30BB45E4AA1DA030B2F599CB">
    <w:name w:val="27707D2F30BB45E4AA1DA030B2F599CB"/>
    <w:rsid w:val="00F36CC1"/>
  </w:style>
  <w:style w:type="paragraph" w:customStyle="1" w:styleId="CEEA08790BC2401890048CC76C25674C">
    <w:name w:val="CEEA08790BC2401890048CC76C25674C"/>
    <w:rsid w:val="00F36CC1"/>
  </w:style>
  <w:style w:type="paragraph" w:customStyle="1" w:styleId="8203414DED5F4D6AB6AE56A56BAF9557">
    <w:name w:val="8203414DED5F4D6AB6AE56A56BAF9557"/>
    <w:rsid w:val="00F36CC1"/>
  </w:style>
  <w:style w:type="paragraph" w:customStyle="1" w:styleId="1061ED7A40F445D9AE9C66339B53C0D9">
    <w:name w:val="1061ED7A40F445D9AE9C66339B53C0D9"/>
    <w:rsid w:val="00F36CC1"/>
  </w:style>
  <w:style w:type="paragraph" w:customStyle="1" w:styleId="7453973DC4554817A4749E329A375A7B">
    <w:name w:val="7453973DC4554817A4749E329A375A7B"/>
    <w:rsid w:val="00F36CC1"/>
  </w:style>
  <w:style w:type="paragraph" w:customStyle="1" w:styleId="B6322321402D4851936B0CDDA6034CCE">
    <w:name w:val="B6322321402D4851936B0CDDA6034CCE"/>
    <w:rsid w:val="00F36CC1"/>
  </w:style>
  <w:style w:type="paragraph" w:customStyle="1" w:styleId="92B7E31F6D8B4DB4804B3C051F2F8BB4">
    <w:name w:val="92B7E31F6D8B4DB4804B3C051F2F8BB4"/>
    <w:rsid w:val="00F36CC1"/>
  </w:style>
  <w:style w:type="paragraph" w:customStyle="1" w:styleId="C684668681274F65AE2D70B7820D99EC">
    <w:name w:val="C684668681274F65AE2D70B7820D99EC"/>
    <w:rsid w:val="00F36CC1"/>
  </w:style>
  <w:style w:type="paragraph" w:customStyle="1" w:styleId="A27091DDCC184A83A7C3D7E7A9F5162A2">
    <w:name w:val="A27091DDCC184A83A7C3D7E7A9F5162A2"/>
    <w:rsid w:val="00F36CC1"/>
    <w:rPr>
      <w:rFonts w:eastAsiaTheme="minorHAnsi"/>
      <w:lang w:eastAsia="en-US"/>
    </w:rPr>
  </w:style>
  <w:style w:type="paragraph" w:customStyle="1" w:styleId="B18C493D0DC14C8784EA977FBCCCD03B1">
    <w:name w:val="B18C493D0DC14C8784EA977FBCCCD03B1"/>
    <w:rsid w:val="00F36CC1"/>
    <w:rPr>
      <w:rFonts w:eastAsiaTheme="minorHAnsi"/>
      <w:lang w:eastAsia="en-US"/>
    </w:rPr>
  </w:style>
  <w:style w:type="paragraph" w:customStyle="1" w:styleId="2B3A5D20CCAB464DA24FC782661F23D61">
    <w:name w:val="2B3A5D20CCAB464DA24FC782661F23D61"/>
    <w:rsid w:val="00F36CC1"/>
    <w:rPr>
      <w:rFonts w:eastAsiaTheme="minorHAnsi"/>
      <w:lang w:eastAsia="en-US"/>
    </w:rPr>
  </w:style>
  <w:style w:type="paragraph" w:customStyle="1" w:styleId="BE5D16D78518458E96AC9F7141E1BC4B1">
    <w:name w:val="BE5D16D78518458E96AC9F7141E1BC4B1"/>
    <w:rsid w:val="00F36CC1"/>
    <w:rPr>
      <w:rFonts w:eastAsiaTheme="minorHAnsi"/>
      <w:lang w:eastAsia="en-US"/>
    </w:rPr>
  </w:style>
  <w:style w:type="paragraph" w:customStyle="1" w:styleId="27707D2F30BB45E4AA1DA030B2F599CB1">
    <w:name w:val="27707D2F30BB45E4AA1DA030B2F599CB1"/>
    <w:rsid w:val="00F36CC1"/>
    <w:rPr>
      <w:rFonts w:eastAsiaTheme="minorHAnsi"/>
      <w:lang w:eastAsia="en-US"/>
    </w:rPr>
  </w:style>
  <w:style w:type="paragraph" w:customStyle="1" w:styleId="CEEA08790BC2401890048CC76C25674C1">
    <w:name w:val="CEEA08790BC2401890048CC76C25674C1"/>
    <w:rsid w:val="00F36CC1"/>
    <w:rPr>
      <w:rFonts w:eastAsiaTheme="minorHAnsi"/>
      <w:lang w:eastAsia="en-US"/>
    </w:rPr>
  </w:style>
  <w:style w:type="paragraph" w:customStyle="1" w:styleId="8203414DED5F4D6AB6AE56A56BAF95571">
    <w:name w:val="8203414DED5F4D6AB6AE56A56BAF95571"/>
    <w:rsid w:val="00F36CC1"/>
    <w:rPr>
      <w:rFonts w:eastAsiaTheme="minorHAnsi"/>
      <w:lang w:eastAsia="en-US"/>
    </w:rPr>
  </w:style>
  <w:style w:type="paragraph" w:customStyle="1" w:styleId="1061ED7A40F445D9AE9C66339B53C0D91">
    <w:name w:val="1061ED7A40F445D9AE9C66339B53C0D91"/>
    <w:rsid w:val="00F36CC1"/>
    <w:rPr>
      <w:rFonts w:eastAsiaTheme="minorHAnsi"/>
      <w:lang w:eastAsia="en-US"/>
    </w:rPr>
  </w:style>
  <w:style w:type="paragraph" w:customStyle="1" w:styleId="7453973DC4554817A4749E329A375A7B1">
    <w:name w:val="7453973DC4554817A4749E329A375A7B1"/>
    <w:rsid w:val="00F36CC1"/>
    <w:rPr>
      <w:rFonts w:eastAsiaTheme="minorHAnsi"/>
      <w:lang w:eastAsia="en-US"/>
    </w:rPr>
  </w:style>
  <w:style w:type="paragraph" w:customStyle="1" w:styleId="B6322321402D4851936B0CDDA6034CCE1">
    <w:name w:val="B6322321402D4851936B0CDDA6034CCE1"/>
    <w:rsid w:val="00F36CC1"/>
    <w:rPr>
      <w:rFonts w:eastAsiaTheme="minorHAnsi"/>
      <w:lang w:eastAsia="en-US"/>
    </w:rPr>
  </w:style>
  <w:style w:type="paragraph" w:customStyle="1" w:styleId="92B7E31F6D8B4DB4804B3C051F2F8BB41">
    <w:name w:val="92B7E31F6D8B4DB4804B3C051F2F8BB41"/>
    <w:rsid w:val="00F36CC1"/>
    <w:rPr>
      <w:rFonts w:eastAsiaTheme="minorHAnsi"/>
      <w:lang w:eastAsia="en-US"/>
    </w:rPr>
  </w:style>
  <w:style w:type="paragraph" w:customStyle="1" w:styleId="C684668681274F65AE2D70B7820D99EC1">
    <w:name w:val="C684668681274F65AE2D70B7820D99EC1"/>
    <w:rsid w:val="00F36CC1"/>
    <w:rPr>
      <w:rFonts w:eastAsiaTheme="minorHAnsi"/>
      <w:lang w:eastAsia="en-US"/>
    </w:rPr>
  </w:style>
  <w:style w:type="paragraph" w:customStyle="1" w:styleId="46BBFA04E6064DE78B18E1A31AF1FD928">
    <w:name w:val="46BBFA04E6064DE78B18E1A31AF1FD928"/>
    <w:rsid w:val="00F36CC1"/>
    <w:rPr>
      <w:rFonts w:eastAsiaTheme="minorHAnsi"/>
      <w:lang w:eastAsia="en-US"/>
    </w:rPr>
  </w:style>
  <w:style w:type="paragraph" w:customStyle="1" w:styleId="A27091DDCC184A83A7C3D7E7A9F5162A3">
    <w:name w:val="A27091DDCC184A83A7C3D7E7A9F5162A3"/>
    <w:rsid w:val="00F36CC1"/>
    <w:rPr>
      <w:rFonts w:eastAsiaTheme="minorHAnsi"/>
      <w:lang w:eastAsia="en-US"/>
    </w:rPr>
  </w:style>
  <w:style w:type="paragraph" w:customStyle="1" w:styleId="B18C493D0DC14C8784EA977FBCCCD03B2">
    <w:name w:val="B18C493D0DC14C8784EA977FBCCCD03B2"/>
    <w:rsid w:val="00F36CC1"/>
    <w:rPr>
      <w:rFonts w:eastAsiaTheme="minorHAnsi"/>
      <w:lang w:eastAsia="en-US"/>
    </w:rPr>
  </w:style>
  <w:style w:type="paragraph" w:customStyle="1" w:styleId="2B3A5D20CCAB464DA24FC782661F23D62">
    <w:name w:val="2B3A5D20CCAB464DA24FC782661F23D62"/>
    <w:rsid w:val="00F36CC1"/>
    <w:rPr>
      <w:rFonts w:eastAsiaTheme="minorHAnsi"/>
      <w:lang w:eastAsia="en-US"/>
    </w:rPr>
  </w:style>
  <w:style w:type="paragraph" w:customStyle="1" w:styleId="BE5D16D78518458E96AC9F7141E1BC4B2">
    <w:name w:val="BE5D16D78518458E96AC9F7141E1BC4B2"/>
    <w:rsid w:val="00F36CC1"/>
    <w:rPr>
      <w:rFonts w:eastAsiaTheme="minorHAnsi"/>
      <w:lang w:eastAsia="en-US"/>
    </w:rPr>
  </w:style>
  <w:style w:type="paragraph" w:customStyle="1" w:styleId="27707D2F30BB45E4AA1DA030B2F599CB2">
    <w:name w:val="27707D2F30BB45E4AA1DA030B2F599CB2"/>
    <w:rsid w:val="00F36CC1"/>
    <w:rPr>
      <w:rFonts w:eastAsiaTheme="minorHAnsi"/>
      <w:lang w:eastAsia="en-US"/>
    </w:rPr>
  </w:style>
  <w:style w:type="paragraph" w:customStyle="1" w:styleId="CEEA08790BC2401890048CC76C25674C2">
    <w:name w:val="CEEA08790BC2401890048CC76C25674C2"/>
    <w:rsid w:val="00F36CC1"/>
    <w:rPr>
      <w:rFonts w:eastAsiaTheme="minorHAnsi"/>
      <w:lang w:eastAsia="en-US"/>
    </w:rPr>
  </w:style>
  <w:style w:type="paragraph" w:customStyle="1" w:styleId="8203414DED5F4D6AB6AE56A56BAF95572">
    <w:name w:val="8203414DED5F4D6AB6AE56A56BAF95572"/>
    <w:rsid w:val="00F36CC1"/>
    <w:rPr>
      <w:rFonts w:eastAsiaTheme="minorHAnsi"/>
      <w:lang w:eastAsia="en-US"/>
    </w:rPr>
  </w:style>
  <w:style w:type="paragraph" w:customStyle="1" w:styleId="1061ED7A40F445D9AE9C66339B53C0D92">
    <w:name w:val="1061ED7A40F445D9AE9C66339B53C0D92"/>
    <w:rsid w:val="00F36CC1"/>
    <w:rPr>
      <w:rFonts w:eastAsiaTheme="minorHAnsi"/>
      <w:lang w:eastAsia="en-US"/>
    </w:rPr>
  </w:style>
  <w:style w:type="paragraph" w:customStyle="1" w:styleId="7453973DC4554817A4749E329A375A7B2">
    <w:name w:val="7453973DC4554817A4749E329A375A7B2"/>
    <w:rsid w:val="00F36CC1"/>
    <w:rPr>
      <w:rFonts w:eastAsiaTheme="minorHAnsi"/>
      <w:lang w:eastAsia="en-US"/>
    </w:rPr>
  </w:style>
  <w:style w:type="paragraph" w:customStyle="1" w:styleId="B6322321402D4851936B0CDDA6034CCE2">
    <w:name w:val="B6322321402D4851936B0CDDA6034CCE2"/>
    <w:rsid w:val="00F36CC1"/>
    <w:rPr>
      <w:rFonts w:eastAsiaTheme="minorHAnsi"/>
      <w:lang w:eastAsia="en-US"/>
    </w:rPr>
  </w:style>
  <w:style w:type="paragraph" w:customStyle="1" w:styleId="92B7E31F6D8B4DB4804B3C051F2F8BB42">
    <w:name w:val="92B7E31F6D8B4DB4804B3C051F2F8BB42"/>
    <w:rsid w:val="00F36CC1"/>
    <w:rPr>
      <w:rFonts w:eastAsiaTheme="minorHAnsi"/>
      <w:lang w:eastAsia="en-US"/>
    </w:rPr>
  </w:style>
  <w:style w:type="paragraph" w:customStyle="1" w:styleId="C684668681274F65AE2D70B7820D99EC2">
    <w:name w:val="C684668681274F65AE2D70B7820D99EC2"/>
    <w:rsid w:val="00F36CC1"/>
    <w:rPr>
      <w:rFonts w:eastAsiaTheme="minorHAnsi"/>
      <w:lang w:eastAsia="en-US"/>
    </w:rPr>
  </w:style>
  <w:style w:type="paragraph" w:customStyle="1" w:styleId="7B286F0DB6564B85B4C04CC586810A99">
    <w:name w:val="7B286F0DB6564B85B4C04CC586810A99"/>
    <w:rsid w:val="00F36CC1"/>
    <w:rPr>
      <w:rFonts w:eastAsiaTheme="minorHAnsi"/>
      <w:lang w:eastAsia="en-US"/>
    </w:rPr>
  </w:style>
  <w:style w:type="paragraph" w:customStyle="1" w:styleId="A27091DDCC184A83A7C3D7E7A9F5162A4">
    <w:name w:val="A27091DDCC184A83A7C3D7E7A9F5162A4"/>
    <w:rsid w:val="00F36CC1"/>
    <w:rPr>
      <w:rFonts w:eastAsiaTheme="minorHAnsi"/>
      <w:lang w:eastAsia="en-US"/>
    </w:rPr>
  </w:style>
  <w:style w:type="paragraph" w:customStyle="1" w:styleId="B18C493D0DC14C8784EA977FBCCCD03B3">
    <w:name w:val="B18C493D0DC14C8784EA977FBCCCD03B3"/>
    <w:rsid w:val="00F36CC1"/>
    <w:rPr>
      <w:rFonts w:eastAsiaTheme="minorHAnsi"/>
      <w:lang w:eastAsia="en-US"/>
    </w:rPr>
  </w:style>
  <w:style w:type="paragraph" w:customStyle="1" w:styleId="2B3A5D20CCAB464DA24FC782661F23D63">
    <w:name w:val="2B3A5D20CCAB464DA24FC782661F23D63"/>
    <w:rsid w:val="00F36CC1"/>
    <w:rPr>
      <w:rFonts w:eastAsiaTheme="minorHAnsi"/>
      <w:lang w:eastAsia="en-US"/>
    </w:rPr>
  </w:style>
  <w:style w:type="paragraph" w:customStyle="1" w:styleId="BE5D16D78518458E96AC9F7141E1BC4B3">
    <w:name w:val="BE5D16D78518458E96AC9F7141E1BC4B3"/>
    <w:rsid w:val="00F36CC1"/>
    <w:rPr>
      <w:rFonts w:eastAsiaTheme="minorHAnsi"/>
      <w:lang w:eastAsia="en-US"/>
    </w:rPr>
  </w:style>
  <w:style w:type="paragraph" w:customStyle="1" w:styleId="27707D2F30BB45E4AA1DA030B2F599CB3">
    <w:name w:val="27707D2F30BB45E4AA1DA030B2F599CB3"/>
    <w:rsid w:val="00F36CC1"/>
    <w:rPr>
      <w:rFonts w:eastAsiaTheme="minorHAnsi"/>
      <w:lang w:eastAsia="en-US"/>
    </w:rPr>
  </w:style>
  <w:style w:type="paragraph" w:customStyle="1" w:styleId="CEEA08790BC2401890048CC76C25674C3">
    <w:name w:val="CEEA08790BC2401890048CC76C25674C3"/>
    <w:rsid w:val="00F36CC1"/>
    <w:rPr>
      <w:rFonts w:eastAsiaTheme="minorHAnsi"/>
      <w:lang w:eastAsia="en-US"/>
    </w:rPr>
  </w:style>
  <w:style w:type="paragraph" w:customStyle="1" w:styleId="8203414DED5F4D6AB6AE56A56BAF95573">
    <w:name w:val="8203414DED5F4D6AB6AE56A56BAF95573"/>
    <w:rsid w:val="00F36CC1"/>
    <w:rPr>
      <w:rFonts w:eastAsiaTheme="minorHAnsi"/>
      <w:lang w:eastAsia="en-US"/>
    </w:rPr>
  </w:style>
  <w:style w:type="paragraph" w:customStyle="1" w:styleId="1061ED7A40F445D9AE9C66339B53C0D93">
    <w:name w:val="1061ED7A40F445D9AE9C66339B53C0D93"/>
    <w:rsid w:val="00F36CC1"/>
    <w:rPr>
      <w:rFonts w:eastAsiaTheme="minorHAnsi"/>
      <w:lang w:eastAsia="en-US"/>
    </w:rPr>
  </w:style>
  <w:style w:type="paragraph" w:customStyle="1" w:styleId="7453973DC4554817A4749E329A375A7B3">
    <w:name w:val="7453973DC4554817A4749E329A375A7B3"/>
    <w:rsid w:val="00F36CC1"/>
    <w:rPr>
      <w:rFonts w:eastAsiaTheme="minorHAnsi"/>
      <w:lang w:eastAsia="en-US"/>
    </w:rPr>
  </w:style>
  <w:style w:type="paragraph" w:customStyle="1" w:styleId="B6322321402D4851936B0CDDA6034CCE3">
    <w:name w:val="B6322321402D4851936B0CDDA6034CCE3"/>
    <w:rsid w:val="00F36CC1"/>
    <w:rPr>
      <w:rFonts w:eastAsiaTheme="minorHAnsi"/>
      <w:lang w:eastAsia="en-US"/>
    </w:rPr>
  </w:style>
  <w:style w:type="paragraph" w:customStyle="1" w:styleId="92B7E31F6D8B4DB4804B3C051F2F8BB43">
    <w:name w:val="92B7E31F6D8B4DB4804B3C051F2F8BB43"/>
    <w:rsid w:val="00F36CC1"/>
    <w:rPr>
      <w:rFonts w:eastAsiaTheme="minorHAnsi"/>
      <w:lang w:eastAsia="en-US"/>
    </w:rPr>
  </w:style>
  <w:style w:type="paragraph" w:customStyle="1" w:styleId="C684668681274F65AE2D70B7820D99EC3">
    <w:name w:val="C684668681274F65AE2D70B7820D99EC3"/>
    <w:rsid w:val="00F36CC1"/>
    <w:rPr>
      <w:rFonts w:eastAsiaTheme="minorHAnsi"/>
      <w:lang w:eastAsia="en-US"/>
    </w:rPr>
  </w:style>
  <w:style w:type="paragraph" w:customStyle="1" w:styleId="7B286F0DB6564B85B4C04CC586810A991">
    <w:name w:val="7B286F0DB6564B85B4C04CC586810A991"/>
    <w:rsid w:val="00F36CC1"/>
    <w:rPr>
      <w:rFonts w:eastAsiaTheme="minorHAnsi"/>
      <w:lang w:eastAsia="en-US"/>
    </w:rPr>
  </w:style>
  <w:style w:type="paragraph" w:customStyle="1" w:styleId="A27091DDCC184A83A7C3D7E7A9F5162A5">
    <w:name w:val="A27091DDCC184A83A7C3D7E7A9F5162A5"/>
    <w:rsid w:val="00F36CC1"/>
    <w:rPr>
      <w:rFonts w:eastAsiaTheme="minorHAnsi"/>
      <w:lang w:eastAsia="en-US"/>
    </w:rPr>
  </w:style>
  <w:style w:type="paragraph" w:customStyle="1" w:styleId="B18C493D0DC14C8784EA977FBCCCD03B4">
    <w:name w:val="B18C493D0DC14C8784EA977FBCCCD03B4"/>
    <w:rsid w:val="00F36CC1"/>
    <w:rPr>
      <w:rFonts w:eastAsiaTheme="minorHAnsi"/>
      <w:lang w:eastAsia="en-US"/>
    </w:rPr>
  </w:style>
  <w:style w:type="paragraph" w:customStyle="1" w:styleId="2B3A5D20CCAB464DA24FC782661F23D64">
    <w:name w:val="2B3A5D20CCAB464DA24FC782661F23D64"/>
    <w:rsid w:val="00F36CC1"/>
    <w:rPr>
      <w:rFonts w:eastAsiaTheme="minorHAnsi"/>
      <w:lang w:eastAsia="en-US"/>
    </w:rPr>
  </w:style>
  <w:style w:type="paragraph" w:customStyle="1" w:styleId="BE5D16D78518458E96AC9F7141E1BC4B4">
    <w:name w:val="BE5D16D78518458E96AC9F7141E1BC4B4"/>
    <w:rsid w:val="00F36CC1"/>
    <w:rPr>
      <w:rFonts w:eastAsiaTheme="minorHAnsi"/>
      <w:lang w:eastAsia="en-US"/>
    </w:rPr>
  </w:style>
  <w:style w:type="paragraph" w:customStyle="1" w:styleId="27707D2F30BB45E4AA1DA030B2F599CB4">
    <w:name w:val="27707D2F30BB45E4AA1DA030B2F599CB4"/>
    <w:rsid w:val="00F36CC1"/>
    <w:rPr>
      <w:rFonts w:eastAsiaTheme="minorHAnsi"/>
      <w:lang w:eastAsia="en-US"/>
    </w:rPr>
  </w:style>
  <w:style w:type="paragraph" w:customStyle="1" w:styleId="CEEA08790BC2401890048CC76C25674C4">
    <w:name w:val="CEEA08790BC2401890048CC76C25674C4"/>
    <w:rsid w:val="00F36CC1"/>
    <w:rPr>
      <w:rFonts w:eastAsiaTheme="minorHAnsi"/>
      <w:lang w:eastAsia="en-US"/>
    </w:rPr>
  </w:style>
  <w:style w:type="paragraph" w:customStyle="1" w:styleId="8203414DED5F4D6AB6AE56A56BAF95574">
    <w:name w:val="8203414DED5F4D6AB6AE56A56BAF95574"/>
    <w:rsid w:val="00F36CC1"/>
    <w:rPr>
      <w:rFonts w:eastAsiaTheme="minorHAnsi"/>
      <w:lang w:eastAsia="en-US"/>
    </w:rPr>
  </w:style>
  <w:style w:type="paragraph" w:customStyle="1" w:styleId="1061ED7A40F445D9AE9C66339B53C0D94">
    <w:name w:val="1061ED7A40F445D9AE9C66339B53C0D94"/>
    <w:rsid w:val="00F36CC1"/>
    <w:rPr>
      <w:rFonts w:eastAsiaTheme="minorHAnsi"/>
      <w:lang w:eastAsia="en-US"/>
    </w:rPr>
  </w:style>
  <w:style w:type="paragraph" w:customStyle="1" w:styleId="7453973DC4554817A4749E329A375A7B4">
    <w:name w:val="7453973DC4554817A4749E329A375A7B4"/>
    <w:rsid w:val="00F36CC1"/>
    <w:rPr>
      <w:rFonts w:eastAsiaTheme="minorHAnsi"/>
      <w:lang w:eastAsia="en-US"/>
    </w:rPr>
  </w:style>
  <w:style w:type="paragraph" w:customStyle="1" w:styleId="B6322321402D4851936B0CDDA6034CCE4">
    <w:name w:val="B6322321402D4851936B0CDDA6034CCE4"/>
    <w:rsid w:val="00F36CC1"/>
    <w:rPr>
      <w:rFonts w:eastAsiaTheme="minorHAnsi"/>
      <w:lang w:eastAsia="en-US"/>
    </w:rPr>
  </w:style>
  <w:style w:type="paragraph" w:customStyle="1" w:styleId="92B7E31F6D8B4DB4804B3C051F2F8BB44">
    <w:name w:val="92B7E31F6D8B4DB4804B3C051F2F8BB44"/>
    <w:rsid w:val="00F36CC1"/>
    <w:rPr>
      <w:rFonts w:eastAsiaTheme="minorHAnsi"/>
      <w:lang w:eastAsia="en-US"/>
    </w:rPr>
  </w:style>
  <w:style w:type="paragraph" w:customStyle="1" w:styleId="C684668681274F65AE2D70B7820D99EC4">
    <w:name w:val="C684668681274F65AE2D70B7820D99EC4"/>
    <w:rsid w:val="00F36CC1"/>
    <w:rPr>
      <w:rFonts w:eastAsiaTheme="minorHAnsi"/>
      <w:lang w:eastAsia="en-US"/>
    </w:rPr>
  </w:style>
  <w:style w:type="paragraph" w:customStyle="1" w:styleId="7B286F0DB6564B85B4C04CC586810A992">
    <w:name w:val="7B286F0DB6564B85B4C04CC586810A992"/>
    <w:rsid w:val="00F36CC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36CC1"/>
    <w:rPr>
      <w:color w:val="808080"/>
    </w:rPr>
  </w:style>
  <w:style w:type="paragraph" w:customStyle="1" w:styleId="F9CADF2E34C14CD1B1933620651E9010">
    <w:name w:val="F9CADF2E34C14CD1B1933620651E9010"/>
  </w:style>
  <w:style w:type="paragraph" w:customStyle="1" w:styleId="3F21ECA2DEEF4D0A8887528D223382B8">
    <w:name w:val="3F21ECA2DEEF4D0A8887528D223382B8"/>
  </w:style>
  <w:style w:type="paragraph" w:customStyle="1" w:styleId="915D140516EC4F8D897C46B8ADF42427">
    <w:name w:val="915D140516EC4F8D897C46B8ADF42427"/>
  </w:style>
  <w:style w:type="paragraph" w:customStyle="1" w:styleId="3BD375DBDA79425CAA8EC1CB4AF23B15">
    <w:name w:val="3BD375DBDA79425CAA8EC1CB4AF23B15"/>
  </w:style>
  <w:style w:type="paragraph" w:customStyle="1" w:styleId="6A0B125D912B4E8D8D97BB6A6FAFB38F">
    <w:name w:val="6A0B125D912B4E8D8D97BB6A6FAFB38F"/>
  </w:style>
  <w:style w:type="paragraph" w:customStyle="1" w:styleId="BA35FE590404414BA2394C911FF12A54">
    <w:name w:val="BA35FE590404414BA2394C911FF12A54"/>
  </w:style>
  <w:style w:type="paragraph" w:customStyle="1" w:styleId="7C1A21B365D44F2E877F6DCBF76665D2">
    <w:name w:val="7C1A21B365D44F2E877F6DCBF76665D2"/>
  </w:style>
  <w:style w:type="paragraph" w:customStyle="1" w:styleId="451445165B534692971B1C349302A477">
    <w:name w:val="451445165B534692971B1C349302A477"/>
  </w:style>
  <w:style w:type="paragraph" w:customStyle="1" w:styleId="7E6D026077484E4797198801BE2322EE">
    <w:name w:val="7E6D026077484E4797198801BE2322EE"/>
  </w:style>
  <w:style w:type="paragraph" w:customStyle="1" w:styleId="FF9547E1B5444E6ABF14C33B7C027E92">
    <w:name w:val="FF9547E1B5444E6ABF14C33B7C027E92"/>
  </w:style>
  <w:style w:type="paragraph" w:customStyle="1" w:styleId="FAAEBE3018FD495A8BDE252C1B481429">
    <w:name w:val="FAAEBE3018FD495A8BDE252C1B481429"/>
  </w:style>
  <w:style w:type="paragraph" w:customStyle="1" w:styleId="F433870F62D548B58BC880D2B7C506C4">
    <w:name w:val="F433870F62D548B58BC880D2B7C506C4"/>
  </w:style>
  <w:style w:type="paragraph" w:customStyle="1" w:styleId="C9BA1B4AD64440C6AB8106A9F21A8002">
    <w:name w:val="C9BA1B4AD64440C6AB8106A9F21A8002"/>
  </w:style>
  <w:style w:type="paragraph" w:customStyle="1" w:styleId="46BBFA04E6064DE78B18E1A31AF1FD92">
    <w:name w:val="46BBFA04E6064DE78B18E1A31AF1FD92"/>
  </w:style>
  <w:style w:type="paragraph" w:customStyle="1" w:styleId="3F21ECA2DEEF4D0A8887528D223382B81">
    <w:name w:val="3F21ECA2DEEF4D0A8887528D223382B81"/>
    <w:rsid w:val="00FE7CF2"/>
    <w:rPr>
      <w:rFonts w:eastAsiaTheme="minorHAnsi"/>
      <w:lang w:eastAsia="en-US"/>
    </w:rPr>
  </w:style>
  <w:style w:type="paragraph" w:customStyle="1" w:styleId="915D140516EC4F8D897C46B8ADF424271">
    <w:name w:val="915D140516EC4F8D897C46B8ADF424271"/>
    <w:rsid w:val="00FE7CF2"/>
    <w:rPr>
      <w:rFonts w:eastAsiaTheme="minorHAnsi"/>
      <w:lang w:eastAsia="en-US"/>
    </w:rPr>
  </w:style>
  <w:style w:type="paragraph" w:customStyle="1" w:styleId="3BD375DBDA79425CAA8EC1CB4AF23B151">
    <w:name w:val="3BD375DBDA79425CAA8EC1CB4AF23B151"/>
    <w:rsid w:val="00FE7CF2"/>
    <w:rPr>
      <w:rFonts w:eastAsiaTheme="minorHAnsi"/>
      <w:lang w:eastAsia="en-US"/>
    </w:rPr>
  </w:style>
  <w:style w:type="paragraph" w:customStyle="1" w:styleId="6A0B125D912B4E8D8D97BB6A6FAFB38F1">
    <w:name w:val="6A0B125D912B4E8D8D97BB6A6FAFB38F1"/>
    <w:rsid w:val="00FE7CF2"/>
    <w:rPr>
      <w:rFonts w:eastAsiaTheme="minorHAnsi"/>
      <w:lang w:eastAsia="en-US"/>
    </w:rPr>
  </w:style>
  <w:style w:type="paragraph" w:customStyle="1" w:styleId="BA35FE590404414BA2394C911FF12A541">
    <w:name w:val="BA35FE590404414BA2394C911FF12A541"/>
    <w:rsid w:val="00FE7CF2"/>
    <w:rPr>
      <w:rFonts w:eastAsiaTheme="minorHAnsi"/>
      <w:lang w:eastAsia="en-US"/>
    </w:rPr>
  </w:style>
  <w:style w:type="paragraph" w:customStyle="1" w:styleId="7C1A21B365D44F2E877F6DCBF76665D21">
    <w:name w:val="7C1A21B365D44F2E877F6DCBF76665D21"/>
    <w:rsid w:val="00FE7CF2"/>
    <w:rPr>
      <w:rFonts w:eastAsiaTheme="minorHAnsi"/>
      <w:lang w:eastAsia="en-US"/>
    </w:rPr>
  </w:style>
  <w:style w:type="paragraph" w:customStyle="1" w:styleId="451445165B534692971B1C349302A4771">
    <w:name w:val="451445165B534692971B1C349302A4771"/>
    <w:rsid w:val="00FE7CF2"/>
    <w:rPr>
      <w:rFonts w:eastAsiaTheme="minorHAnsi"/>
      <w:lang w:eastAsia="en-US"/>
    </w:rPr>
  </w:style>
  <w:style w:type="paragraph" w:customStyle="1" w:styleId="7E6D026077484E4797198801BE2322EE1">
    <w:name w:val="7E6D026077484E4797198801BE2322EE1"/>
    <w:rsid w:val="00FE7CF2"/>
    <w:rPr>
      <w:rFonts w:eastAsiaTheme="minorHAnsi"/>
      <w:lang w:eastAsia="en-US"/>
    </w:rPr>
  </w:style>
  <w:style w:type="paragraph" w:customStyle="1" w:styleId="FF9547E1B5444E6ABF14C33B7C027E921">
    <w:name w:val="FF9547E1B5444E6ABF14C33B7C027E921"/>
    <w:rsid w:val="00FE7CF2"/>
    <w:rPr>
      <w:rFonts w:eastAsiaTheme="minorHAnsi"/>
      <w:lang w:eastAsia="en-US"/>
    </w:rPr>
  </w:style>
  <w:style w:type="paragraph" w:customStyle="1" w:styleId="FAAEBE3018FD495A8BDE252C1B4814291">
    <w:name w:val="FAAEBE3018FD495A8BDE252C1B4814291"/>
    <w:rsid w:val="00FE7CF2"/>
    <w:rPr>
      <w:rFonts w:eastAsiaTheme="minorHAnsi"/>
      <w:lang w:eastAsia="en-US"/>
    </w:rPr>
  </w:style>
  <w:style w:type="paragraph" w:customStyle="1" w:styleId="F433870F62D548B58BC880D2B7C506C41">
    <w:name w:val="F433870F62D548B58BC880D2B7C506C41"/>
    <w:rsid w:val="00FE7CF2"/>
    <w:rPr>
      <w:rFonts w:eastAsiaTheme="minorHAnsi"/>
      <w:lang w:eastAsia="en-US"/>
    </w:rPr>
  </w:style>
  <w:style w:type="paragraph" w:customStyle="1" w:styleId="C9BA1B4AD64440C6AB8106A9F21A80021">
    <w:name w:val="C9BA1B4AD64440C6AB8106A9F21A80021"/>
    <w:rsid w:val="00FE7CF2"/>
    <w:rPr>
      <w:rFonts w:eastAsiaTheme="minorHAnsi"/>
      <w:lang w:eastAsia="en-US"/>
    </w:rPr>
  </w:style>
  <w:style w:type="paragraph" w:customStyle="1" w:styleId="46BBFA04E6064DE78B18E1A31AF1FD921">
    <w:name w:val="46BBFA04E6064DE78B18E1A31AF1FD921"/>
    <w:rsid w:val="00FE7CF2"/>
    <w:rPr>
      <w:rFonts w:eastAsiaTheme="minorHAnsi"/>
      <w:lang w:eastAsia="en-US"/>
    </w:rPr>
  </w:style>
  <w:style w:type="paragraph" w:customStyle="1" w:styleId="3F21ECA2DEEF4D0A8887528D223382B82">
    <w:name w:val="3F21ECA2DEEF4D0A8887528D223382B82"/>
    <w:rsid w:val="00FE7CF2"/>
    <w:rPr>
      <w:rFonts w:eastAsiaTheme="minorHAnsi"/>
      <w:lang w:eastAsia="en-US"/>
    </w:rPr>
  </w:style>
  <w:style w:type="paragraph" w:customStyle="1" w:styleId="915D140516EC4F8D897C46B8ADF424272">
    <w:name w:val="915D140516EC4F8D897C46B8ADF424272"/>
    <w:rsid w:val="00FE7CF2"/>
    <w:rPr>
      <w:rFonts w:eastAsiaTheme="minorHAnsi"/>
      <w:lang w:eastAsia="en-US"/>
    </w:rPr>
  </w:style>
  <w:style w:type="paragraph" w:customStyle="1" w:styleId="3BD375DBDA79425CAA8EC1CB4AF23B152">
    <w:name w:val="3BD375DBDA79425CAA8EC1CB4AF23B152"/>
    <w:rsid w:val="00FE7CF2"/>
    <w:rPr>
      <w:rFonts w:eastAsiaTheme="minorHAnsi"/>
      <w:lang w:eastAsia="en-US"/>
    </w:rPr>
  </w:style>
  <w:style w:type="paragraph" w:customStyle="1" w:styleId="6A0B125D912B4E8D8D97BB6A6FAFB38F2">
    <w:name w:val="6A0B125D912B4E8D8D97BB6A6FAFB38F2"/>
    <w:rsid w:val="00FE7CF2"/>
    <w:rPr>
      <w:rFonts w:eastAsiaTheme="minorHAnsi"/>
      <w:lang w:eastAsia="en-US"/>
    </w:rPr>
  </w:style>
  <w:style w:type="paragraph" w:customStyle="1" w:styleId="BA35FE590404414BA2394C911FF12A542">
    <w:name w:val="BA35FE590404414BA2394C911FF12A542"/>
    <w:rsid w:val="00FE7CF2"/>
    <w:rPr>
      <w:rFonts w:eastAsiaTheme="minorHAnsi"/>
      <w:lang w:eastAsia="en-US"/>
    </w:rPr>
  </w:style>
  <w:style w:type="paragraph" w:customStyle="1" w:styleId="7C1A21B365D44F2E877F6DCBF76665D22">
    <w:name w:val="7C1A21B365D44F2E877F6DCBF76665D22"/>
    <w:rsid w:val="00FE7CF2"/>
    <w:rPr>
      <w:rFonts w:eastAsiaTheme="minorHAnsi"/>
      <w:lang w:eastAsia="en-US"/>
    </w:rPr>
  </w:style>
  <w:style w:type="paragraph" w:customStyle="1" w:styleId="451445165B534692971B1C349302A4772">
    <w:name w:val="451445165B534692971B1C349302A4772"/>
    <w:rsid w:val="00FE7CF2"/>
    <w:rPr>
      <w:rFonts w:eastAsiaTheme="minorHAnsi"/>
      <w:lang w:eastAsia="en-US"/>
    </w:rPr>
  </w:style>
  <w:style w:type="paragraph" w:customStyle="1" w:styleId="7E6D026077484E4797198801BE2322EE2">
    <w:name w:val="7E6D026077484E4797198801BE2322EE2"/>
    <w:rsid w:val="00FE7CF2"/>
    <w:rPr>
      <w:rFonts w:eastAsiaTheme="minorHAnsi"/>
      <w:lang w:eastAsia="en-US"/>
    </w:rPr>
  </w:style>
  <w:style w:type="paragraph" w:customStyle="1" w:styleId="FF9547E1B5444E6ABF14C33B7C027E922">
    <w:name w:val="FF9547E1B5444E6ABF14C33B7C027E922"/>
    <w:rsid w:val="00FE7CF2"/>
    <w:rPr>
      <w:rFonts w:eastAsiaTheme="minorHAnsi"/>
      <w:lang w:eastAsia="en-US"/>
    </w:rPr>
  </w:style>
  <w:style w:type="paragraph" w:customStyle="1" w:styleId="FAAEBE3018FD495A8BDE252C1B4814292">
    <w:name w:val="FAAEBE3018FD495A8BDE252C1B4814292"/>
    <w:rsid w:val="00FE7CF2"/>
    <w:rPr>
      <w:rFonts w:eastAsiaTheme="minorHAnsi"/>
      <w:lang w:eastAsia="en-US"/>
    </w:rPr>
  </w:style>
  <w:style w:type="paragraph" w:customStyle="1" w:styleId="F433870F62D548B58BC880D2B7C506C42">
    <w:name w:val="F433870F62D548B58BC880D2B7C506C42"/>
    <w:rsid w:val="00FE7CF2"/>
    <w:rPr>
      <w:rFonts w:eastAsiaTheme="minorHAnsi"/>
      <w:lang w:eastAsia="en-US"/>
    </w:rPr>
  </w:style>
  <w:style w:type="paragraph" w:customStyle="1" w:styleId="C9BA1B4AD64440C6AB8106A9F21A80022">
    <w:name w:val="C9BA1B4AD64440C6AB8106A9F21A80022"/>
    <w:rsid w:val="00FE7CF2"/>
    <w:rPr>
      <w:rFonts w:eastAsiaTheme="minorHAnsi"/>
      <w:lang w:eastAsia="en-US"/>
    </w:rPr>
  </w:style>
  <w:style w:type="paragraph" w:customStyle="1" w:styleId="46BBFA04E6064DE78B18E1A31AF1FD922">
    <w:name w:val="46BBFA04E6064DE78B18E1A31AF1FD922"/>
    <w:rsid w:val="00FE7CF2"/>
    <w:rPr>
      <w:rFonts w:eastAsiaTheme="minorHAnsi"/>
      <w:lang w:eastAsia="en-US"/>
    </w:rPr>
  </w:style>
  <w:style w:type="paragraph" w:customStyle="1" w:styleId="3F21ECA2DEEF4D0A8887528D223382B83">
    <w:name w:val="3F21ECA2DEEF4D0A8887528D223382B83"/>
    <w:rsid w:val="00FE7CF2"/>
    <w:rPr>
      <w:rFonts w:eastAsiaTheme="minorHAnsi"/>
      <w:lang w:eastAsia="en-US"/>
    </w:rPr>
  </w:style>
  <w:style w:type="paragraph" w:customStyle="1" w:styleId="915D140516EC4F8D897C46B8ADF424273">
    <w:name w:val="915D140516EC4F8D897C46B8ADF424273"/>
    <w:rsid w:val="00FE7CF2"/>
    <w:rPr>
      <w:rFonts w:eastAsiaTheme="minorHAnsi"/>
      <w:lang w:eastAsia="en-US"/>
    </w:rPr>
  </w:style>
  <w:style w:type="paragraph" w:customStyle="1" w:styleId="3BD375DBDA79425CAA8EC1CB4AF23B153">
    <w:name w:val="3BD375DBDA79425CAA8EC1CB4AF23B153"/>
    <w:rsid w:val="00FE7CF2"/>
    <w:rPr>
      <w:rFonts w:eastAsiaTheme="minorHAnsi"/>
      <w:lang w:eastAsia="en-US"/>
    </w:rPr>
  </w:style>
  <w:style w:type="paragraph" w:customStyle="1" w:styleId="6A0B125D912B4E8D8D97BB6A6FAFB38F3">
    <w:name w:val="6A0B125D912B4E8D8D97BB6A6FAFB38F3"/>
    <w:rsid w:val="00FE7CF2"/>
    <w:rPr>
      <w:rFonts w:eastAsiaTheme="minorHAnsi"/>
      <w:lang w:eastAsia="en-US"/>
    </w:rPr>
  </w:style>
  <w:style w:type="paragraph" w:customStyle="1" w:styleId="BA35FE590404414BA2394C911FF12A543">
    <w:name w:val="BA35FE590404414BA2394C911FF12A543"/>
    <w:rsid w:val="00FE7CF2"/>
    <w:rPr>
      <w:rFonts w:eastAsiaTheme="minorHAnsi"/>
      <w:lang w:eastAsia="en-US"/>
    </w:rPr>
  </w:style>
  <w:style w:type="paragraph" w:customStyle="1" w:styleId="7C1A21B365D44F2E877F6DCBF76665D23">
    <w:name w:val="7C1A21B365D44F2E877F6DCBF76665D23"/>
    <w:rsid w:val="00FE7CF2"/>
    <w:rPr>
      <w:rFonts w:eastAsiaTheme="minorHAnsi"/>
      <w:lang w:eastAsia="en-US"/>
    </w:rPr>
  </w:style>
  <w:style w:type="paragraph" w:customStyle="1" w:styleId="451445165B534692971B1C349302A4773">
    <w:name w:val="451445165B534692971B1C349302A4773"/>
    <w:rsid w:val="00FE7CF2"/>
    <w:rPr>
      <w:rFonts w:eastAsiaTheme="minorHAnsi"/>
      <w:lang w:eastAsia="en-US"/>
    </w:rPr>
  </w:style>
  <w:style w:type="paragraph" w:customStyle="1" w:styleId="7E6D026077484E4797198801BE2322EE3">
    <w:name w:val="7E6D026077484E4797198801BE2322EE3"/>
    <w:rsid w:val="00FE7CF2"/>
    <w:rPr>
      <w:rFonts w:eastAsiaTheme="minorHAnsi"/>
      <w:lang w:eastAsia="en-US"/>
    </w:rPr>
  </w:style>
  <w:style w:type="paragraph" w:customStyle="1" w:styleId="FF9547E1B5444E6ABF14C33B7C027E923">
    <w:name w:val="FF9547E1B5444E6ABF14C33B7C027E923"/>
    <w:rsid w:val="00FE7CF2"/>
    <w:rPr>
      <w:rFonts w:eastAsiaTheme="minorHAnsi"/>
      <w:lang w:eastAsia="en-US"/>
    </w:rPr>
  </w:style>
  <w:style w:type="paragraph" w:customStyle="1" w:styleId="F433870F62D548B58BC880D2B7C506C43">
    <w:name w:val="F433870F62D548B58BC880D2B7C506C43"/>
    <w:rsid w:val="00FE7CF2"/>
    <w:rPr>
      <w:rFonts w:eastAsiaTheme="minorHAnsi"/>
      <w:lang w:eastAsia="en-US"/>
    </w:rPr>
  </w:style>
  <w:style w:type="paragraph" w:customStyle="1" w:styleId="C9BA1B4AD64440C6AB8106A9F21A80023">
    <w:name w:val="C9BA1B4AD64440C6AB8106A9F21A80023"/>
    <w:rsid w:val="00FE7CF2"/>
    <w:rPr>
      <w:rFonts w:eastAsiaTheme="minorHAnsi"/>
      <w:lang w:eastAsia="en-US"/>
    </w:rPr>
  </w:style>
  <w:style w:type="paragraph" w:customStyle="1" w:styleId="46BBFA04E6064DE78B18E1A31AF1FD923">
    <w:name w:val="46BBFA04E6064DE78B18E1A31AF1FD923"/>
    <w:rsid w:val="00FE7CF2"/>
    <w:rPr>
      <w:rFonts w:eastAsiaTheme="minorHAnsi"/>
      <w:lang w:eastAsia="en-US"/>
    </w:rPr>
  </w:style>
  <w:style w:type="paragraph" w:customStyle="1" w:styleId="75D2F45A48F5422B85EC8322EC53CAAC">
    <w:name w:val="75D2F45A48F5422B85EC8322EC53CAAC"/>
    <w:rsid w:val="00FE7CF2"/>
  </w:style>
  <w:style w:type="paragraph" w:customStyle="1" w:styleId="4A315C76C3C1428BA26EDB3976A8F542">
    <w:name w:val="4A315C76C3C1428BA26EDB3976A8F542"/>
    <w:rsid w:val="00FE7CF2"/>
  </w:style>
  <w:style w:type="paragraph" w:customStyle="1" w:styleId="3F21ECA2DEEF4D0A8887528D223382B84">
    <w:name w:val="3F21ECA2DEEF4D0A8887528D223382B84"/>
    <w:rsid w:val="00FE7CF2"/>
    <w:rPr>
      <w:rFonts w:eastAsiaTheme="minorHAnsi"/>
      <w:lang w:eastAsia="en-US"/>
    </w:rPr>
  </w:style>
  <w:style w:type="paragraph" w:customStyle="1" w:styleId="915D140516EC4F8D897C46B8ADF424274">
    <w:name w:val="915D140516EC4F8D897C46B8ADF424274"/>
    <w:rsid w:val="00FE7CF2"/>
    <w:rPr>
      <w:rFonts w:eastAsiaTheme="minorHAnsi"/>
      <w:lang w:eastAsia="en-US"/>
    </w:rPr>
  </w:style>
  <w:style w:type="paragraph" w:customStyle="1" w:styleId="3BD375DBDA79425CAA8EC1CB4AF23B154">
    <w:name w:val="3BD375DBDA79425CAA8EC1CB4AF23B154"/>
    <w:rsid w:val="00FE7CF2"/>
    <w:rPr>
      <w:rFonts w:eastAsiaTheme="minorHAnsi"/>
      <w:lang w:eastAsia="en-US"/>
    </w:rPr>
  </w:style>
  <w:style w:type="paragraph" w:customStyle="1" w:styleId="6A0B125D912B4E8D8D97BB6A6FAFB38F4">
    <w:name w:val="6A0B125D912B4E8D8D97BB6A6FAFB38F4"/>
    <w:rsid w:val="00FE7CF2"/>
    <w:rPr>
      <w:rFonts w:eastAsiaTheme="minorHAnsi"/>
      <w:lang w:eastAsia="en-US"/>
    </w:rPr>
  </w:style>
  <w:style w:type="paragraph" w:customStyle="1" w:styleId="BA35FE590404414BA2394C911FF12A544">
    <w:name w:val="BA35FE590404414BA2394C911FF12A544"/>
    <w:rsid w:val="00FE7CF2"/>
    <w:rPr>
      <w:rFonts w:eastAsiaTheme="minorHAnsi"/>
      <w:lang w:eastAsia="en-US"/>
    </w:rPr>
  </w:style>
  <w:style w:type="paragraph" w:customStyle="1" w:styleId="7C1A21B365D44F2E877F6DCBF76665D24">
    <w:name w:val="7C1A21B365D44F2E877F6DCBF76665D24"/>
    <w:rsid w:val="00FE7CF2"/>
    <w:rPr>
      <w:rFonts w:eastAsiaTheme="minorHAnsi"/>
      <w:lang w:eastAsia="en-US"/>
    </w:rPr>
  </w:style>
  <w:style w:type="paragraph" w:customStyle="1" w:styleId="451445165B534692971B1C349302A4774">
    <w:name w:val="451445165B534692971B1C349302A4774"/>
    <w:rsid w:val="00FE7CF2"/>
    <w:rPr>
      <w:rFonts w:eastAsiaTheme="minorHAnsi"/>
      <w:lang w:eastAsia="en-US"/>
    </w:rPr>
  </w:style>
  <w:style w:type="paragraph" w:customStyle="1" w:styleId="7E6D026077484E4797198801BE2322EE4">
    <w:name w:val="7E6D026077484E4797198801BE2322EE4"/>
    <w:rsid w:val="00FE7CF2"/>
    <w:rPr>
      <w:rFonts w:eastAsiaTheme="minorHAnsi"/>
      <w:lang w:eastAsia="en-US"/>
    </w:rPr>
  </w:style>
  <w:style w:type="paragraph" w:customStyle="1" w:styleId="FF9547E1B5444E6ABF14C33B7C027E924">
    <w:name w:val="FF9547E1B5444E6ABF14C33B7C027E924"/>
    <w:rsid w:val="00FE7CF2"/>
    <w:rPr>
      <w:rFonts w:eastAsiaTheme="minorHAnsi"/>
      <w:lang w:eastAsia="en-US"/>
    </w:rPr>
  </w:style>
  <w:style w:type="paragraph" w:customStyle="1" w:styleId="FAAEBE3018FD495A8BDE252C1B4814293">
    <w:name w:val="FAAEBE3018FD495A8BDE252C1B4814293"/>
    <w:rsid w:val="00FE7CF2"/>
    <w:rPr>
      <w:rFonts w:eastAsiaTheme="minorHAnsi"/>
      <w:lang w:eastAsia="en-US"/>
    </w:rPr>
  </w:style>
  <w:style w:type="paragraph" w:customStyle="1" w:styleId="F433870F62D548B58BC880D2B7C506C44">
    <w:name w:val="F433870F62D548B58BC880D2B7C506C44"/>
    <w:rsid w:val="00FE7CF2"/>
    <w:rPr>
      <w:rFonts w:eastAsiaTheme="minorHAnsi"/>
      <w:lang w:eastAsia="en-US"/>
    </w:rPr>
  </w:style>
  <w:style w:type="paragraph" w:customStyle="1" w:styleId="C9BA1B4AD64440C6AB8106A9F21A80024">
    <w:name w:val="C9BA1B4AD64440C6AB8106A9F21A80024"/>
    <w:rsid w:val="00FE7CF2"/>
    <w:rPr>
      <w:rFonts w:eastAsiaTheme="minorHAnsi"/>
      <w:lang w:eastAsia="en-US"/>
    </w:rPr>
  </w:style>
  <w:style w:type="paragraph" w:customStyle="1" w:styleId="46BBFA04E6064DE78B18E1A31AF1FD924">
    <w:name w:val="46BBFA04E6064DE78B18E1A31AF1FD924"/>
    <w:rsid w:val="00FE7CF2"/>
    <w:rPr>
      <w:rFonts w:eastAsiaTheme="minorHAnsi"/>
      <w:lang w:eastAsia="en-US"/>
    </w:rPr>
  </w:style>
  <w:style w:type="paragraph" w:customStyle="1" w:styleId="3F21ECA2DEEF4D0A8887528D223382B85">
    <w:name w:val="3F21ECA2DEEF4D0A8887528D223382B85"/>
    <w:rsid w:val="00FE7CF2"/>
    <w:rPr>
      <w:rFonts w:eastAsiaTheme="minorHAnsi"/>
      <w:lang w:eastAsia="en-US"/>
    </w:rPr>
  </w:style>
  <w:style w:type="paragraph" w:customStyle="1" w:styleId="915D140516EC4F8D897C46B8ADF424275">
    <w:name w:val="915D140516EC4F8D897C46B8ADF424275"/>
    <w:rsid w:val="00FE7CF2"/>
    <w:rPr>
      <w:rFonts w:eastAsiaTheme="minorHAnsi"/>
      <w:lang w:eastAsia="en-US"/>
    </w:rPr>
  </w:style>
  <w:style w:type="paragraph" w:customStyle="1" w:styleId="3BD375DBDA79425CAA8EC1CB4AF23B155">
    <w:name w:val="3BD375DBDA79425CAA8EC1CB4AF23B155"/>
    <w:rsid w:val="00FE7CF2"/>
    <w:rPr>
      <w:rFonts w:eastAsiaTheme="minorHAnsi"/>
      <w:lang w:eastAsia="en-US"/>
    </w:rPr>
  </w:style>
  <w:style w:type="paragraph" w:customStyle="1" w:styleId="6A0B125D912B4E8D8D97BB6A6FAFB38F5">
    <w:name w:val="6A0B125D912B4E8D8D97BB6A6FAFB38F5"/>
    <w:rsid w:val="00FE7CF2"/>
    <w:rPr>
      <w:rFonts w:eastAsiaTheme="minorHAnsi"/>
      <w:lang w:eastAsia="en-US"/>
    </w:rPr>
  </w:style>
  <w:style w:type="paragraph" w:customStyle="1" w:styleId="BA35FE590404414BA2394C911FF12A545">
    <w:name w:val="BA35FE590404414BA2394C911FF12A545"/>
    <w:rsid w:val="00FE7CF2"/>
    <w:rPr>
      <w:rFonts w:eastAsiaTheme="minorHAnsi"/>
      <w:lang w:eastAsia="en-US"/>
    </w:rPr>
  </w:style>
  <w:style w:type="paragraph" w:customStyle="1" w:styleId="7C1A21B365D44F2E877F6DCBF76665D25">
    <w:name w:val="7C1A21B365D44F2E877F6DCBF76665D25"/>
    <w:rsid w:val="00FE7CF2"/>
    <w:rPr>
      <w:rFonts w:eastAsiaTheme="minorHAnsi"/>
      <w:lang w:eastAsia="en-US"/>
    </w:rPr>
  </w:style>
  <w:style w:type="paragraph" w:customStyle="1" w:styleId="451445165B534692971B1C349302A4775">
    <w:name w:val="451445165B534692971B1C349302A4775"/>
    <w:rsid w:val="00FE7CF2"/>
    <w:rPr>
      <w:rFonts w:eastAsiaTheme="minorHAnsi"/>
      <w:lang w:eastAsia="en-US"/>
    </w:rPr>
  </w:style>
  <w:style w:type="paragraph" w:customStyle="1" w:styleId="7E6D026077484E4797198801BE2322EE5">
    <w:name w:val="7E6D026077484E4797198801BE2322EE5"/>
    <w:rsid w:val="00FE7CF2"/>
    <w:rPr>
      <w:rFonts w:eastAsiaTheme="minorHAnsi"/>
      <w:lang w:eastAsia="en-US"/>
    </w:rPr>
  </w:style>
  <w:style w:type="paragraph" w:customStyle="1" w:styleId="FF9547E1B5444E6ABF14C33B7C027E925">
    <w:name w:val="FF9547E1B5444E6ABF14C33B7C027E925"/>
    <w:rsid w:val="00FE7CF2"/>
    <w:rPr>
      <w:rFonts w:eastAsiaTheme="minorHAnsi"/>
      <w:lang w:eastAsia="en-US"/>
    </w:rPr>
  </w:style>
  <w:style w:type="paragraph" w:customStyle="1" w:styleId="FAAEBE3018FD495A8BDE252C1B4814294">
    <w:name w:val="FAAEBE3018FD495A8BDE252C1B4814294"/>
    <w:rsid w:val="00FE7CF2"/>
    <w:rPr>
      <w:rFonts w:eastAsiaTheme="minorHAnsi"/>
      <w:lang w:eastAsia="en-US"/>
    </w:rPr>
  </w:style>
  <w:style w:type="paragraph" w:customStyle="1" w:styleId="F433870F62D548B58BC880D2B7C506C45">
    <w:name w:val="F433870F62D548B58BC880D2B7C506C45"/>
    <w:rsid w:val="00FE7CF2"/>
    <w:rPr>
      <w:rFonts w:eastAsiaTheme="minorHAnsi"/>
      <w:lang w:eastAsia="en-US"/>
    </w:rPr>
  </w:style>
  <w:style w:type="paragraph" w:customStyle="1" w:styleId="C9BA1B4AD64440C6AB8106A9F21A80025">
    <w:name w:val="C9BA1B4AD64440C6AB8106A9F21A80025"/>
    <w:rsid w:val="00FE7CF2"/>
    <w:rPr>
      <w:rFonts w:eastAsiaTheme="minorHAnsi"/>
      <w:lang w:eastAsia="en-US"/>
    </w:rPr>
  </w:style>
  <w:style w:type="paragraph" w:customStyle="1" w:styleId="46BBFA04E6064DE78B18E1A31AF1FD925">
    <w:name w:val="46BBFA04E6064DE78B18E1A31AF1FD925"/>
    <w:rsid w:val="00FE7CF2"/>
    <w:rPr>
      <w:rFonts w:eastAsiaTheme="minorHAnsi"/>
      <w:lang w:eastAsia="en-US"/>
    </w:rPr>
  </w:style>
  <w:style w:type="paragraph" w:customStyle="1" w:styleId="B958E9048A5543E290CBD985E27339DC">
    <w:name w:val="B958E9048A5543E290CBD985E27339DC"/>
    <w:rsid w:val="00FE7CF2"/>
  </w:style>
  <w:style w:type="paragraph" w:customStyle="1" w:styleId="A07A1071B59D45279D313C67D08AB62F">
    <w:name w:val="A07A1071B59D45279D313C67D08AB62F"/>
    <w:rsid w:val="00FE7CF2"/>
  </w:style>
  <w:style w:type="paragraph" w:customStyle="1" w:styleId="A07A1071B59D45279D313C67D08AB62F1">
    <w:name w:val="A07A1071B59D45279D313C67D08AB62F1"/>
    <w:rsid w:val="00FE7CF2"/>
    <w:rPr>
      <w:rFonts w:eastAsiaTheme="minorHAnsi"/>
      <w:lang w:eastAsia="en-US"/>
    </w:rPr>
  </w:style>
  <w:style w:type="paragraph" w:customStyle="1" w:styleId="915D140516EC4F8D897C46B8ADF424276">
    <w:name w:val="915D140516EC4F8D897C46B8ADF424276"/>
    <w:rsid w:val="00FE7CF2"/>
    <w:rPr>
      <w:rFonts w:eastAsiaTheme="minorHAnsi"/>
      <w:lang w:eastAsia="en-US"/>
    </w:rPr>
  </w:style>
  <w:style w:type="paragraph" w:customStyle="1" w:styleId="3BD375DBDA79425CAA8EC1CB4AF23B156">
    <w:name w:val="3BD375DBDA79425CAA8EC1CB4AF23B156"/>
    <w:rsid w:val="00FE7CF2"/>
    <w:rPr>
      <w:rFonts w:eastAsiaTheme="minorHAnsi"/>
      <w:lang w:eastAsia="en-US"/>
    </w:rPr>
  </w:style>
  <w:style w:type="paragraph" w:customStyle="1" w:styleId="6A0B125D912B4E8D8D97BB6A6FAFB38F6">
    <w:name w:val="6A0B125D912B4E8D8D97BB6A6FAFB38F6"/>
    <w:rsid w:val="00FE7CF2"/>
    <w:rPr>
      <w:rFonts w:eastAsiaTheme="minorHAnsi"/>
      <w:lang w:eastAsia="en-US"/>
    </w:rPr>
  </w:style>
  <w:style w:type="paragraph" w:customStyle="1" w:styleId="BA35FE590404414BA2394C911FF12A546">
    <w:name w:val="BA35FE590404414BA2394C911FF12A546"/>
    <w:rsid w:val="00FE7CF2"/>
    <w:rPr>
      <w:rFonts w:eastAsiaTheme="minorHAnsi"/>
      <w:lang w:eastAsia="en-US"/>
    </w:rPr>
  </w:style>
  <w:style w:type="paragraph" w:customStyle="1" w:styleId="7C1A21B365D44F2E877F6DCBF76665D26">
    <w:name w:val="7C1A21B365D44F2E877F6DCBF76665D26"/>
    <w:rsid w:val="00FE7CF2"/>
    <w:rPr>
      <w:rFonts w:eastAsiaTheme="minorHAnsi"/>
      <w:lang w:eastAsia="en-US"/>
    </w:rPr>
  </w:style>
  <w:style w:type="paragraph" w:customStyle="1" w:styleId="451445165B534692971B1C349302A4776">
    <w:name w:val="451445165B534692971B1C349302A4776"/>
    <w:rsid w:val="00FE7CF2"/>
    <w:rPr>
      <w:rFonts w:eastAsiaTheme="minorHAnsi"/>
      <w:lang w:eastAsia="en-US"/>
    </w:rPr>
  </w:style>
  <w:style w:type="paragraph" w:customStyle="1" w:styleId="7E6D026077484E4797198801BE2322EE6">
    <w:name w:val="7E6D026077484E4797198801BE2322EE6"/>
    <w:rsid w:val="00FE7CF2"/>
    <w:rPr>
      <w:rFonts w:eastAsiaTheme="minorHAnsi"/>
      <w:lang w:eastAsia="en-US"/>
    </w:rPr>
  </w:style>
  <w:style w:type="paragraph" w:customStyle="1" w:styleId="FF9547E1B5444E6ABF14C33B7C027E926">
    <w:name w:val="FF9547E1B5444E6ABF14C33B7C027E926"/>
    <w:rsid w:val="00FE7CF2"/>
    <w:rPr>
      <w:rFonts w:eastAsiaTheme="minorHAnsi"/>
      <w:lang w:eastAsia="en-US"/>
    </w:rPr>
  </w:style>
  <w:style w:type="paragraph" w:customStyle="1" w:styleId="FAAEBE3018FD495A8BDE252C1B4814295">
    <w:name w:val="FAAEBE3018FD495A8BDE252C1B4814295"/>
    <w:rsid w:val="00FE7CF2"/>
    <w:rPr>
      <w:rFonts w:eastAsiaTheme="minorHAnsi"/>
      <w:lang w:eastAsia="en-US"/>
    </w:rPr>
  </w:style>
  <w:style w:type="paragraph" w:customStyle="1" w:styleId="F433870F62D548B58BC880D2B7C506C46">
    <w:name w:val="F433870F62D548B58BC880D2B7C506C46"/>
    <w:rsid w:val="00FE7CF2"/>
    <w:rPr>
      <w:rFonts w:eastAsiaTheme="minorHAnsi"/>
      <w:lang w:eastAsia="en-US"/>
    </w:rPr>
  </w:style>
  <w:style w:type="paragraph" w:customStyle="1" w:styleId="C9BA1B4AD64440C6AB8106A9F21A80026">
    <w:name w:val="C9BA1B4AD64440C6AB8106A9F21A80026"/>
    <w:rsid w:val="00FE7CF2"/>
    <w:rPr>
      <w:rFonts w:eastAsiaTheme="minorHAnsi"/>
      <w:lang w:eastAsia="en-US"/>
    </w:rPr>
  </w:style>
  <w:style w:type="paragraph" w:customStyle="1" w:styleId="46BBFA04E6064DE78B18E1A31AF1FD926">
    <w:name w:val="46BBFA04E6064DE78B18E1A31AF1FD926"/>
    <w:rsid w:val="00FE7CF2"/>
    <w:rPr>
      <w:rFonts w:eastAsiaTheme="minorHAnsi"/>
      <w:lang w:eastAsia="en-US"/>
    </w:rPr>
  </w:style>
  <w:style w:type="paragraph" w:customStyle="1" w:styleId="A27091DDCC184A83A7C3D7E7A9F5162A">
    <w:name w:val="A27091DDCC184A83A7C3D7E7A9F5162A"/>
    <w:rsid w:val="00F36CC1"/>
  </w:style>
  <w:style w:type="paragraph" w:customStyle="1" w:styleId="A27091DDCC184A83A7C3D7E7A9F5162A1">
    <w:name w:val="A27091DDCC184A83A7C3D7E7A9F5162A1"/>
    <w:rsid w:val="00F36CC1"/>
    <w:rPr>
      <w:rFonts w:eastAsiaTheme="minorHAnsi"/>
      <w:lang w:eastAsia="en-US"/>
    </w:rPr>
  </w:style>
  <w:style w:type="paragraph" w:customStyle="1" w:styleId="915D140516EC4F8D897C46B8ADF424277">
    <w:name w:val="915D140516EC4F8D897C46B8ADF424277"/>
    <w:rsid w:val="00F36CC1"/>
    <w:rPr>
      <w:rFonts w:eastAsiaTheme="minorHAnsi"/>
      <w:lang w:eastAsia="en-US"/>
    </w:rPr>
  </w:style>
  <w:style w:type="paragraph" w:customStyle="1" w:styleId="3BD375DBDA79425CAA8EC1CB4AF23B157">
    <w:name w:val="3BD375DBDA79425CAA8EC1CB4AF23B157"/>
    <w:rsid w:val="00F36CC1"/>
    <w:rPr>
      <w:rFonts w:eastAsiaTheme="minorHAnsi"/>
      <w:lang w:eastAsia="en-US"/>
    </w:rPr>
  </w:style>
  <w:style w:type="paragraph" w:customStyle="1" w:styleId="6A0B125D912B4E8D8D97BB6A6FAFB38F7">
    <w:name w:val="6A0B125D912B4E8D8D97BB6A6FAFB38F7"/>
    <w:rsid w:val="00F36CC1"/>
    <w:rPr>
      <w:rFonts w:eastAsiaTheme="minorHAnsi"/>
      <w:lang w:eastAsia="en-US"/>
    </w:rPr>
  </w:style>
  <w:style w:type="paragraph" w:customStyle="1" w:styleId="BA35FE590404414BA2394C911FF12A547">
    <w:name w:val="BA35FE590404414BA2394C911FF12A547"/>
    <w:rsid w:val="00F36CC1"/>
    <w:rPr>
      <w:rFonts w:eastAsiaTheme="minorHAnsi"/>
      <w:lang w:eastAsia="en-US"/>
    </w:rPr>
  </w:style>
  <w:style w:type="paragraph" w:customStyle="1" w:styleId="7C1A21B365D44F2E877F6DCBF76665D27">
    <w:name w:val="7C1A21B365D44F2E877F6DCBF76665D27"/>
    <w:rsid w:val="00F36CC1"/>
    <w:rPr>
      <w:rFonts w:eastAsiaTheme="minorHAnsi"/>
      <w:lang w:eastAsia="en-US"/>
    </w:rPr>
  </w:style>
  <w:style w:type="paragraph" w:customStyle="1" w:styleId="451445165B534692971B1C349302A4777">
    <w:name w:val="451445165B534692971B1C349302A4777"/>
    <w:rsid w:val="00F36CC1"/>
    <w:rPr>
      <w:rFonts w:eastAsiaTheme="minorHAnsi"/>
      <w:lang w:eastAsia="en-US"/>
    </w:rPr>
  </w:style>
  <w:style w:type="paragraph" w:customStyle="1" w:styleId="FF9547E1B5444E6ABF14C33B7C027E927">
    <w:name w:val="FF9547E1B5444E6ABF14C33B7C027E927"/>
    <w:rsid w:val="00F36CC1"/>
    <w:rPr>
      <w:rFonts w:eastAsiaTheme="minorHAnsi"/>
      <w:lang w:eastAsia="en-US"/>
    </w:rPr>
  </w:style>
  <w:style w:type="paragraph" w:customStyle="1" w:styleId="FAAEBE3018FD495A8BDE252C1B4814296">
    <w:name w:val="FAAEBE3018FD495A8BDE252C1B4814296"/>
    <w:rsid w:val="00F36CC1"/>
    <w:rPr>
      <w:rFonts w:eastAsiaTheme="minorHAnsi"/>
      <w:lang w:eastAsia="en-US"/>
    </w:rPr>
  </w:style>
  <w:style w:type="paragraph" w:customStyle="1" w:styleId="F433870F62D548B58BC880D2B7C506C47">
    <w:name w:val="F433870F62D548B58BC880D2B7C506C47"/>
    <w:rsid w:val="00F36CC1"/>
    <w:rPr>
      <w:rFonts w:eastAsiaTheme="minorHAnsi"/>
      <w:lang w:eastAsia="en-US"/>
    </w:rPr>
  </w:style>
  <w:style w:type="paragraph" w:customStyle="1" w:styleId="C9BA1B4AD64440C6AB8106A9F21A80027">
    <w:name w:val="C9BA1B4AD64440C6AB8106A9F21A80027"/>
    <w:rsid w:val="00F36CC1"/>
    <w:rPr>
      <w:rFonts w:eastAsiaTheme="minorHAnsi"/>
      <w:lang w:eastAsia="en-US"/>
    </w:rPr>
  </w:style>
  <w:style w:type="paragraph" w:customStyle="1" w:styleId="46BBFA04E6064DE78B18E1A31AF1FD927">
    <w:name w:val="46BBFA04E6064DE78B18E1A31AF1FD927"/>
    <w:rsid w:val="00F36CC1"/>
    <w:rPr>
      <w:rFonts w:eastAsiaTheme="minorHAnsi"/>
      <w:lang w:eastAsia="en-US"/>
    </w:rPr>
  </w:style>
  <w:style w:type="paragraph" w:customStyle="1" w:styleId="B18C493D0DC14C8784EA977FBCCCD03B">
    <w:name w:val="B18C493D0DC14C8784EA977FBCCCD03B"/>
    <w:rsid w:val="00F36CC1"/>
  </w:style>
  <w:style w:type="paragraph" w:customStyle="1" w:styleId="2B3A5D20CCAB464DA24FC782661F23D6">
    <w:name w:val="2B3A5D20CCAB464DA24FC782661F23D6"/>
    <w:rsid w:val="00F36CC1"/>
  </w:style>
  <w:style w:type="paragraph" w:customStyle="1" w:styleId="BE5D16D78518458E96AC9F7141E1BC4B">
    <w:name w:val="BE5D16D78518458E96AC9F7141E1BC4B"/>
    <w:rsid w:val="00F36CC1"/>
  </w:style>
  <w:style w:type="paragraph" w:customStyle="1" w:styleId="27707D2F30BB45E4AA1DA030B2F599CB">
    <w:name w:val="27707D2F30BB45E4AA1DA030B2F599CB"/>
    <w:rsid w:val="00F36CC1"/>
  </w:style>
  <w:style w:type="paragraph" w:customStyle="1" w:styleId="CEEA08790BC2401890048CC76C25674C">
    <w:name w:val="CEEA08790BC2401890048CC76C25674C"/>
    <w:rsid w:val="00F36CC1"/>
  </w:style>
  <w:style w:type="paragraph" w:customStyle="1" w:styleId="8203414DED5F4D6AB6AE56A56BAF9557">
    <w:name w:val="8203414DED5F4D6AB6AE56A56BAF9557"/>
    <w:rsid w:val="00F36CC1"/>
  </w:style>
  <w:style w:type="paragraph" w:customStyle="1" w:styleId="1061ED7A40F445D9AE9C66339B53C0D9">
    <w:name w:val="1061ED7A40F445D9AE9C66339B53C0D9"/>
    <w:rsid w:val="00F36CC1"/>
  </w:style>
  <w:style w:type="paragraph" w:customStyle="1" w:styleId="7453973DC4554817A4749E329A375A7B">
    <w:name w:val="7453973DC4554817A4749E329A375A7B"/>
    <w:rsid w:val="00F36CC1"/>
  </w:style>
  <w:style w:type="paragraph" w:customStyle="1" w:styleId="B6322321402D4851936B0CDDA6034CCE">
    <w:name w:val="B6322321402D4851936B0CDDA6034CCE"/>
    <w:rsid w:val="00F36CC1"/>
  </w:style>
  <w:style w:type="paragraph" w:customStyle="1" w:styleId="92B7E31F6D8B4DB4804B3C051F2F8BB4">
    <w:name w:val="92B7E31F6D8B4DB4804B3C051F2F8BB4"/>
    <w:rsid w:val="00F36CC1"/>
  </w:style>
  <w:style w:type="paragraph" w:customStyle="1" w:styleId="C684668681274F65AE2D70B7820D99EC">
    <w:name w:val="C684668681274F65AE2D70B7820D99EC"/>
    <w:rsid w:val="00F36CC1"/>
  </w:style>
  <w:style w:type="paragraph" w:customStyle="1" w:styleId="A27091DDCC184A83A7C3D7E7A9F5162A2">
    <w:name w:val="A27091DDCC184A83A7C3D7E7A9F5162A2"/>
    <w:rsid w:val="00F36CC1"/>
    <w:rPr>
      <w:rFonts w:eastAsiaTheme="minorHAnsi"/>
      <w:lang w:eastAsia="en-US"/>
    </w:rPr>
  </w:style>
  <w:style w:type="paragraph" w:customStyle="1" w:styleId="B18C493D0DC14C8784EA977FBCCCD03B1">
    <w:name w:val="B18C493D0DC14C8784EA977FBCCCD03B1"/>
    <w:rsid w:val="00F36CC1"/>
    <w:rPr>
      <w:rFonts w:eastAsiaTheme="minorHAnsi"/>
      <w:lang w:eastAsia="en-US"/>
    </w:rPr>
  </w:style>
  <w:style w:type="paragraph" w:customStyle="1" w:styleId="2B3A5D20CCAB464DA24FC782661F23D61">
    <w:name w:val="2B3A5D20CCAB464DA24FC782661F23D61"/>
    <w:rsid w:val="00F36CC1"/>
    <w:rPr>
      <w:rFonts w:eastAsiaTheme="minorHAnsi"/>
      <w:lang w:eastAsia="en-US"/>
    </w:rPr>
  </w:style>
  <w:style w:type="paragraph" w:customStyle="1" w:styleId="BE5D16D78518458E96AC9F7141E1BC4B1">
    <w:name w:val="BE5D16D78518458E96AC9F7141E1BC4B1"/>
    <w:rsid w:val="00F36CC1"/>
    <w:rPr>
      <w:rFonts w:eastAsiaTheme="minorHAnsi"/>
      <w:lang w:eastAsia="en-US"/>
    </w:rPr>
  </w:style>
  <w:style w:type="paragraph" w:customStyle="1" w:styleId="27707D2F30BB45E4AA1DA030B2F599CB1">
    <w:name w:val="27707D2F30BB45E4AA1DA030B2F599CB1"/>
    <w:rsid w:val="00F36CC1"/>
    <w:rPr>
      <w:rFonts w:eastAsiaTheme="minorHAnsi"/>
      <w:lang w:eastAsia="en-US"/>
    </w:rPr>
  </w:style>
  <w:style w:type="paragraph" w:customStyle="1" w:styleId="CEEA08790BC2401890048CC76C25674C1">
    <w:name w:val="CEEA08790BC2401890048CC76C25674C1"/>
    <w:rsid w:val="00F36CC1"/>
    <w:rPr>
      <w:rFonts w:eastAsiaTheme="minorHAnsi"/>
      <w:lang w:eastAsia="en-US"/>
    </w:rPr>
  </w:style>
  <w:style w:type="paragraph" w:customStyle="1" w:styleId="8203414DED5F4D6AB6AE56A56BAF95571">
    <w:name w:val="8203414DED5F4D6AB6AE56A56BAF95571"/>
    <w:rsid w:val="00F36CC1"/>
    <w:rPr>
      <w:rFonts w:eastAsiaTheme="minorHAnsi"/>
      <w:lang w:eastAsia="en-US"/>
    </w:rPr>
  </w:style>
  <w:style w:type="paragraph" w:customStyle="1" w:styleId="1061ED7A40F445D9AE9C66339B53C0D91">
    <w:name w:val="1061ED7A40F445D9AE9C66339B53C0D91"/>
    <w:rsid w:val="00F36CC1"/>
    <w:rPr>
      <w:rFonts w:eastAsiaTheme="minorHAnsi"/>
      <w:lang w:eastAsia="en-US"/>
    </w:rPr>
  </w:style>
  <w:style w:type="paragraph" w:customStyle="1" w:styleId="7453973DC4554817A4749E329A375A7B1">
    <w:name w:val="7453973DC4554817A4749E329A375A7B1"/>
    <w:rsid w:val="00F36CC1"/>
    <w:rPr>
      <w:rFonts w:eastAsiaTheme="minorHAnsi"/>
      <w:lang w:eastAsia="en-US"/>
    </w:rPr>
  </w:style>
  <w:style w:type="paragraph" w:customStyle="1" w:styleId="B6322321402D4851936B0CDDA6034CCE1">
    <w:name w:val="B6322321402D4851936B0CDDA6034CCE1"/>
    <w:rsid w:val="00F36CC1"/>
    <w:rPr>
      <w:rFonts w:eastAsiaTheme="minorHAnsi"/>
      <w:lang w:eastAsia="en-US"/>
    </w:rPr>
  </w:style>
  <w:style w:type="paragraph" w:customStyle="1" w:styleId="92B7E31F6D8B4DB4804B3C051F2F8BB41">
    <w:name w:val="92B7E31F6D8B4DB4804B3C051F2F8BB41"/>
    <w:rsid w:val="00F36CC1"/>
    <w:rPr>
      <w:rFonts w:eastAsiaTheme="minorHAnsi"/>
      <w:lang w:eastAsia="en-US"/>
    </w:rPr>
  </w:style>
  <w:style w:type="paragraph" w:customStyle="1" w:styleId="C684668681274F65AE2D70B7820D99EC1">
    <w:name w:val="C684668681274F65AE2D70B7820D99EC1"/>
    <w:rsid w:val="00F36CC1"/>
    <w:rPr>
      <w:rFonts w:eastAsiaTheme="minorHAnsi"/>
      <w:lang w:eastAsia="en-US"/>
    </w:rPr>
  </w:style>
  <w:style w:type="paragraph" w:customStyle="1" w:styleId="46BBFA04E6064DE78B18E1A31AF1FD928">
    <w:name w:val="46BBFA04E6064DE78B18E1A31AF1FD928"/>
    <w:rsid w:val="00F36CC1"/>
    <w:rPr>
      <w:rFonts w:eastAsiaTheme="minorHAnsi"/>
      <w:lang w:eastAsia="en-US"/>
    </w:rPr>
  </w:style>
  <w:style w:type="paragraph" w:customStyle="1" w:styleId="A27091DDCC184A83A7C3D7E7A9F5162A3">
    <w:name w:val="A27091DDCC184A83A7C3D7E7A9F5162A3"/>
    <w:rsid w:val="00F36CC1"/>
    <w:rPr>
      <w:rFonts w:eastAsiaTheme="minorHAnsi"/>
      <w:lang w:eastAsia="en-US"/>
    </w:rPr>
  </w:style>
  <w:style w:type="paragraph" w:customStyle="1" w:styleId="B18C493D0DC14C8784EA977FBCCCD03B2">
    <w:name w:val="B18C493D0DC14C8784EA977FBCCCD03B2"/>
    <w:rsid w:val="00F36CC1"/>
    <w:rPr>
      <w:rFonts w:eastAsiaTheme="minorHAnsi"/>
      <w:lang w:eastAsia="en-US"/>
    </w:rPr>
  </w:style>
  <w:style w:type="paragraph" w:customStyle="1" w:styleId="2B3A5D20CCAB464DA24FC782661F23D62">
    <w:name w:val="2B3A5D20CCAB464DA24FC782661F23D62"/>
    <w:rsid w:val="00F36CC1"/>
    <w:rPr>
      <w:rFonts w:eastAsiaTheme="minorHAnsi"/>
      <w:lang w:eastAsia="en-US"/>
    </w:rPr>
  </w:style>
  <w:style w:type="paragraph" w:customStyle="1" w:styleId="BE5D16D78518458E96AC9F7141E1BC4B2">
    <w:name w:val="BE5D16D78518458E96AC9F7141E1BC4B2"/>
    <w:rsid w:val="00F36CC1"/>
    <w:rPr>
      <w:rFonts w:eastAsiaTheme="minorHAnsi"/>
      <w:lang w:eastAsia="en-US"/>
    </w:rPr>
  </w:style>
  <w:style w:type="paragraph" w:customStyle="1" w:styleId="27707D2F30BB45E4AA1DA030B2F599CB2">
    <w:name w:val="27707D2F30BB45E4AA1DA030B2F599CB2"/>
    <w:rsid w:val="00F36CC1"/>
    <w:rPr>
      <w:rFonts w:eastAsiaTheme="minorHAnsi"/>
      <w:lang w:eastAsia="en-US"/>
    </w:rPr>
  </w:style>
  <w:style w:type="paragraph" w:customStyle="1" w:styleId="CEEA08790BC2401890048CC76C25674C2">
    <w:name w:val="CEEA08790BC2401890048CC76C25674C2"/>
    <w:rsid w:val="00F36CC1"/>
    <w:rPr>
      <w:rFonts w:eastAsiaTheme="minorHAnsi"/>
      <w:lang w:eastAsia="en-US"/>
    </w:rPr>
  </w:style>
  <w:style w:type="paragraph" w:customStyle="1" w:styleId="8203414DED5F4D6AB6AE56A56BAF95572">
    <w:name w:val="8203414DED5F4D6AB6AE56A56BAF95572"/>
    <w:rsid w:val="00F36CC1"/>
    <w:rPr>
      <w:rFonts w:eastAsiaTheme="minorHAnsi"/>
      <w:lang w:eastAsia="en-US"/>
    </w:rPr>
  </w:style>
  <w:style w:type="paragraph" w:customStyle="1" w:styleId="1061ED7A40F445D9AE9C66339B53C0D92">
    <w:name w:val="1061ED7A40F445D9AE9C66339B53C0D92"/>
    <w:rsid w:val="00F36CC1"/>
    <w:rPr>
      <w:rFonts w:eastAsiaTheme="minorHAnsi"/>
      <w:lang w:eastAsia="en-US"/>
    </w:rPr>
  </w:style>
  <w:style w:type="paragraph" w:customStyle="1" w:styleId="7453973DC4554817A4749E329A375A7B2">
    <w:name w:val="7453973DC4554817A4749E329A375A7B2"/>
    <w:rsid w:val="00F36CC1"/>
    <w:rPr>
      <w:rFonts w:eastAsiaTheme="minorHAnsi"/>
      <w:lang w:eastAsia="en-US"/>
    </w:rPr>
  </w:style>
  <w:style w:type="paragraph" w:customStyle="1" w:styleId="B6322321402D4851936B0CDDA6034CCE2">
    <w:name w:val="B6322321402D4851936B0CDDA6034CCE2"/>
    <w:rsid w:val="00F36CC1"/>
    <w:rPr>
      <w:rFonts w:eastAsiaTheme="minorHAnsi"/>
      <w:lang w:eastAsia="en-US"/>
    </w:rPr>
  </w:style>
  <w:style w:type="paragraph" w:customStyle="1" w:styleId="92B7E31F6D8B4DB4804B3C051F2F8BB42">
    <w:name w:val="92B7E31F6D8B4DB4804B3C051F2F8BB42"/>
    <w:rsid w:val="00F36CC1"/>
    <w:rPr>
      <w:rFonts w:eastAsiaTheme="minorHAnsi"/>
      <w:lang w:eastAsia="en-US"/>
    </w:rPr>
  </w:style>
  <w:style w:type="paragraph" w:customStyle="1" w:styleId="C684668681274F65AE2D70B7820D99EC2">
    <w:name w:val="C684668681274F65AE2D70B7820D99EC2"/>
    <w:rsid w:val="00F36CC1"/>
    <w:rPr>
      <w:rFonts w:eastAsiaTheme="minorHAnsi"/>
      <w:lang w:eastAsia="en-US"/>
    </w:rPr>
  </w:style>
  <w:style w:type="paragraph" w:customStyle="1" w:styleId="7B286F0DB6564B85B4C04CC586810A99">
    <w:name w:val="7B286F0DB6564B85B4C04CC586810A99"/>
    <w:rsid w:val="00F36CC1"/>
    <w:rPr>
      <w:rFonts w:eastAsiaTheme="minorHAnsi"/>
      <w:lang w:eastAsia="en-US"/>
    </w:rPr>
  </w:style>
  <w:style w:type="paragraph" w:customStyle="1" w:styleId="A27091DDCC184A83A7C3D7E7A9F5162A4">
    <w:name w:val="A27091DDCC184A83A7C3D7E7A9F5162A4"/>
    <w:rsid w:val="00F36CC1"/>
    <w:rPr>
      <w:rFonts w:eastAsiaTheme="minorHAnsi"/>
      <w:lang w:eastAsia="en-US"/>
    </w:rPr>
  </w:style>
  <w:style w:type="paragraph" w:customStyle="1" w:styleId="B18C493D0DC14C8784EA977FBCCCD03B3">
    <w:name w:val="B18C493D0DC14C8784EA977FBCCCD03B3"/>
    <w:rsid w:val="00F36CC1"/>
    <w:rPr>
      <w:rFonts w:eastAsiaTheme="minorHAnsi"/>
      <w:lang w:eastAsia="en-US"/>
    </w:rPr>
  </w:style>
  <w:style w:type="paragraph" w:customStyle="1" w:styleId="2B3A5D20CCAB464DA24FC782661F23D63">
    <w:name w:val="2B3A5D20CCAB464DA24FC782661F23D63"/>
    <w:rsid w:val="00F36CC1"/>
    <w:rPr>
      <w:rFonts w:eastAsiaTheme="minorHAnsi"/>
      <w:lang w:eastAsia="en-US"/>
    </w:rPr>
  </w:style>
  <w:style w:type="paragraph" w:customStyle="1" w:styleId="BE5D16D78518458E96AC9F7141E1BC4B3">
    <w:name w:val="BE5D16D78518458E96AC9F7141E1BC4B3"/>
    <w:rsid w:val="00F36CC1"/>
    <w:rPr>
      <w:rFonts w:eastAsiaTheme="minorHAnsi"/>
      <w:lang w:eastAsia="en-US"/>
    </w:rPr>
  </w:style>
  <w:style w:type="paragraph" w:customStyle="1" w:styleId="27707D2F30BB45E4AA1DA030B2F599CB3">
    <w:name w:val="27707D2F30BB45E4AA1DA030B2F599CB3"/>
    <w:rsid w:val="00F36CC1"/>
    <w:rPr>
      <w:rFonts w:eastAsiaTheme="minorHAnsi"/>
      <w:lang w:eastAsia="en-US"/>
    </w:rPr>
  </w:style>
  <w:style w:type="paragraph" w:customStyle="1" w:styleId="CEEA08790BC2401890048CC76C25674C3">
    <w:name w:val="CEEA08790BC2401890048CC76C25674C3"/>
    <w:rsid w:val="00F36CC1"/>
    <w:rPr>
      <w:rFonts w:eastAsiaTheme="minorHAnsi"/>
      <w:lang w:eastAsia="en-US"/>
    </w:rPr>
  </w:style>
  <w:style w:type="paragraph" w:customStyle="1" w:styleId="8203414DED5F4D6AB6AE56A56BAF95573">
    <w:name w:val="8203414DED5F4D6AB6AE56A56BAF95573"/>
    <w:rsid w:val="00F36CC1"/>
    <w:rPr>
      <w:rFonts w:eastAsiaTheme="minorHAnsi"/>
      <w:lang w:eastAsia="en-US"/>
    </w:rPr>
  </w:style>
  <w:style w:type="paragraph" w:customStyle="1" w:styleId="1061ED7A40F445D9AE9C66339B53C0D93">
    <w:name w:val="1061ED7A40F445D9AE9C66339B53C0D93"/>
    <w:rsid w:val="00F36CC1"/>
    <w:rPr>
      <w:rFonts w:eastAsiaTheme="minorHAnsi"/>
      <w:lang w:eastAsia="en-US"/>
    </w:rPr>
  </w:style>
  <w:style w:type="paragraph" w:customStyle="1" w:styleId="7453973DC4554817A4749E329A375A7B3">
    <w:name w:val="7453973DC4554817A4749E329A375A7B3"/>
    <w:rsid w:val="00F36CC1"/>
    <w:rPr>
      <w:rFonts w:eastAsiaTheme="minorHAnsi"/>
      <w:lang w:eastAsia="en-US"/>
    </w:rPr>
  </w:style>
  <w:style w:type="paragraph" w:customStyle="1" w:styleId="B6322321402D4851936B0CDDA6034CCE3">
    <w:name w:val="B6322321402D4851936B0CDDA6034CCE3"/>
    <w:rsid w:val="00F36CC1"/>
    <w:rPr>
      <w:rFonts w:eastAsiaTheme="minorHAnsi"/>
      <w:lang w:eastAsia="en-US"/>
    </w:rPr>
  </w:style>
  <w:style w:type="paragraph" w:customStyle="1" w:styleId="92B7E31F6D8B4DB4804B3C051F2F8BB43">
    <w:name w:val="92B7E31F6D8B4DB4804B3C051F2F8BB43"/>
    <w:rsid w:val="00F36CC1"/>
    <w:rPr>
      <w:rFonts w:eastAsiaTheme="minorHAnsi"/>
      <w:lang w:eastAsia="en-US"/>
    </w:rPr>
  </w:style>
  <w:style w:type="paragraph" w:customStyle="1" w:styleId="C684668681274F65AE2D70B7820D99EC3">
    <w:name w:val="C684668681274F65AE2D70B7820D99EC3"/>
    <w:rsid w:val="00F36CC1"/>
    <w:rPr>
      <w:rFonts w:eastAsiaTheme="minorHAnsi"/>
      <w:lang w:eastAsia="en-US"/>
    </w:rPr>
  </w:style>
  <w:style w:type="paragraph" w:customStyle="1" w:styleId="7B286F0DB6564B85B4C04CC586810A991">
    <w:name w:val="7B286F0DB6564B85B4C04CC586810A991"/>
    <w:rsid w:val="00F36CC1"/>
    <w:rPr>
      <w:rFonts w:eastAsiaTheme="minorHAnsi"/>
      <w:lang w:eastAsia="en-US"/>
    </w:rPr>
  </w:style>
  <w:style w:type="paragraph" w:customStyle="1" w:styleId="A27091DDCC184A83A7C3D7E7A9F5162A5">
    <w:name w:val="A27091DDCC184A83A7C3D7E7A9F5162A5"/>
    <w:rsid w:val="00F36CC1"/>
    <w:rPr>
      <w:rFonts w:eastAsiaTheme="minorHAnsi"/>
      <w:lang w:eastAsia="en-US"/>
    </w:rPr>
  </w:style>
  <w:style w:type="paragraph" w:customStyle="1" w:styleId="B18C493D0DC14C8784EA977FBCCCD03B4">
    <w:name w:val="B18C493D0DC14C8784EA977FBCCCD03B4"/>
    <w:rsid w:val="00F36CC1"/>
    <w:rPr>
      <w:rFonts w:eastAsiaTheme="minorHAnsi"/>
      <w:lang w:eastAsia="en-US"/>
    </w:rPr>
  </w:style>
  <w:style w:type="paragraph" w:customStyle="1" w:styleId="2B3A5D20CCAB464DA24FC782661F23D64">
    <w:name w:val="2B3A5D20CCAB464DA24FC782661F23D64"/>
    <w:rsid w:val="00F36CC1"/>
    <w:rPr>
      <w:rFonts w:eastAsiaTheme="minorHAnsi"/>
      <w:lang w:eastAsia="en-US"/>
    </w:rPr>
  </w:style>
  <w:style w:type="paragraph" w:customStyle="1" w:styleId="BE5D16D78518458E96AC9F7141E1BC4B4">
    <w:name w:val="BE5D16D78518458E96AC9F7141E1BC4B4"/>
    <w:rsid w:val="00F36CC1"/>
    <w:rPr>
      <w:rFonts w:eastAsiaTheme="minorHAnsi"/>
      <w:lang w:eastAsia="en-US"/>
    </w:rPr>
  </w:style>
  <w:style w:type="paragraph" w:customStyle="1" w:styleId="27707D2F30BB45E4AA1DA030B2F599CB4">
    <w:name w:val="27707D2F30BB45E4AA1DA030B2F599CB4"/>
    <w:rsid w:val="00F36CC1"/>
    <w:rPr>
      <w:rFonts w:eastAsiaTheme="minorHAnsi"/>
      <w:lang w:eastAsia="en-US"/>
    </w:rPr>
  </w:style>
  <w:style w:type="paragraph" w:customStyle="1" w:styleId="CEEA08790BC2401890048CC76C25674C4">
    <w:name w:val="CEEA08790BC2401890048CC76C25674C4"/>
    <w:rsid w:val="00F36CC1"/>
    <w:rPr>
      <w:rFonts w:eastAsiaTheme="minorHAnsi"/>
      <w:lang w:eastAsia="en-US"/>
    </w:rPr>
  </w:style>
  <w:style w:type="paragraph" w:customStyle="1" w:styleId="8203414DED5F4D6AB6AE56A56BAF95574">
    <w:name w:val="8203414DED5F4D6AB6AE56A56BAF95574"/>
    <w:rsid w:val="00F36CC1"/>
    <w:rPr>
      <w:rFonts w:eastAsiaTheme="minorHAnsi"/>
      <w:lang w:eastAsia="en-US"/>
    </w:rPr>
  </w:style>
  <w:style w:type="paragraph" w:customStyle="1" w:styleId="1061ED7A40F445D9AE9C66339B53C0D94">
    <w:name w:val="1061ED7A40F445D9AE9C66339B53C0D94"/>
    <w:rsid w:val="00F36CC1"/>
    <w:rPr>
      <w:rFonts w:eastAsiaTheme="minorHAnsi"/>
      <w:lang w:eastAsia="en-US"/>
    </w:rPr>
  </w:style>
  <w:style w:type="paragraph" w:customStyle="1" w:styleId="7453973DC4554817A4749E329A375A7B4">
    <w:name w:val="7453973DC4554817A4749E329A375A7B4"/>
    <w:rsid w:val="00F36CC1"/>
    <w:rPr>
      <w:rFonts w:eastAsiaTheme="minorHAnsi"/>
      <w:lang w:eastAsia="en-US"/>
    </w:rPr>
  </w:style>
  <w:style w:type="paragraph" w:customStyle="1" w:styleId="B6322321402D4851936B0CDDA6034CCE4">
    <w:name w:val="B6322321402D4851936B0CDDA6034CCE4"/>
    <w:rsid w:val="00F36CC1"/>
    <w:rPr>
      <w:rFonts w:eastAsiaTheme="minorHAnsi"/>
      <w:lang w:eastAsia="en-US"/>
    </w:rPr>
  </w:style>
  <w:style w:type="paragraph" w:customStyle="1" w:styleId="92B7E31F6D8B4DB4804B3C051F2F8BB44">
    <w:name w:val="92B7E31F6D8B4DB4804B3C051F2F8BB44"/>
    <w:rsid w:val="00F36CC1"/>
    <w:rPr>
      <w:rFonts w:eastAsiaTheme="minorHAnsi"/>
      <w:lang w:eastAsia="en-US"/>
    </w:rPr>
  </w:style>
  <w:style w:type="paragraph" w:customStyle="1" w:styleId="C684668681274F65AE2D70B7820D99EC4">
    <w:name w:val="C684668681274F65AE2D70B7820D99EC4"/>
    <w:rsid w:val="00F36CC1"/>
    <w:rPr>
      <w:rFonts w:eastAsiaTheme="minorHAnsi"/>
      <w:lang w:eastAsia="en-US"/>
    </w:rPr>
  </w:style>
  <w:style w:type="paragraph" w:customStyle="1" w:styleId="7B286F0DB6564B85B4C04CC586810A992">
    <w:name w:val="7B286F0DB6564B85B4C04CC586810A992"/>
    <w:rsid w:val="00F36C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D17-2ACA-4CF9-B6A8-9C812DE1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inscrição 2017-2018.dotx</Template>
  <TotalTime>50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lperdigao_ej</dc:creator>
  <cp:lastModifiedBy>prainho_ej</cp:lastModifiedBy>
  <cp:revision>14</cp:revision>
  <cp:lastPrinted>2018-04-05T08:55:00Z</cp:lastPrinted>
  <dcterms:created xsi:type="dcterms:W3CDTF">2018-05-14T10:29:00Z</dcterms:created>
  <dcterms:modified xsi:type="dcterms:W3CDTF">2018-06-05T15:44:00Z</dcterms:modified>
</cp:coreProperties>
</file>