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06895649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404040" w:themeColor="text1" w:themeTint="BF"/>
          <w:sz w:val="32"/>
        </w:rPr>
      </w:sdtEndPr>
      <w:sdtContent>
        <w:p w:rsidR="0071722F" w:rsidRDefault="0071722F"/>
        <w:p w:rsidR="0009691E" w:rsidRDefault="0009691E" w:rsidP="008B47D6">
          <w:pPr>
            <w:rPr>
              <w:rFonts w:ascii="Georgia" w:hAnsi="Georgia"/>
              <w:sz w:val="40"/>
            </w:rPr>
          </w:pPr>
        </w:p>
        <w:p w:rsidR="0009691E" w:rsidRDefault="0009691E" w:rsidP="0009691E">
          <w:pPr>
            <w:jc w:val="center"/>
            <w:rPr>
              <w:rFonts w:ascii="Georgia" w:hAnsi="Georgia"/>
              <w:sz w:val="40"/>
            </w:rPr>
          </w:pPr>
        </w:p>
        <w:p w:rsidR="00221FCC" w:rsidRDefault="00221FCC" w:rsidP="00397D83">
          <w:pPr>
            <w:rPr>
              <w:rFonts w:ascii="Arial Narrow" w:hAnsi="Arial Narrow"/>
              <w:sz w:val="32"/>
            </w:rPr>
          </w:pP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="00A62900">
            <w:rPr>
              <w:rFonts w:ascii="Calibri" w:hAnsi="Calibri" w:cs="Calibri"/>
              <w:b w:val="0"/>
              <w:bCs w:val="0"/>
              <w:color w:val="auto"/>
              <w:kern w:val="28"/>
            </w:rPr>
            <w:t>Juízes/as</w:t>
          </w:r>
          <w:r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e </w:t>
          </w:r>
          <w:r w:rsidR="00A6290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Magistrados </w:t>
          </w:r>
          <w:r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do Ministério Público. Advogados/as e outros/as profissionais da área forense.</w:t>
          </w: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presente ficha e respetivo envio, até 48 horas antes da formação, 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Pr="00B83E90">
            <w:rPr>
              <w:rFonts w:ascii="Calibri" w:hAnsi="Calibri" w:cs="Calibri"/>
              <w:b w:val="0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por transferência bancária para IBAN PT50078 101 120 000 000 681 302 </w:t>
          </w:r>
        </w:p>
        <w:p w:rsidR="00C472FF" w:rsidRPr="009C41C6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Advogados/as e outros/as: </w:t>
          </w:r>
          <w:r w:rsidR="00A62900">
            <w:rPr>
              <w:rFonts w:ascii="Calibri" w:hAnsi="Calibri" w:cs="Calibri"/>
              <w:color w:val="auto"/>
            </w:rPr>
            <w:t>3</w:t>
          </w:r>
          <w:r>
            <w:rPr>
              <w:rFonts w:ascii="Calibri" w:hAnsi="Calibri" w:cs="Calibri"/>
              <w:color w:val="auto"/>
            </w:rPr>
            <w:t xml:space="preserve">0 </w:t>
          </w:r>
          <w:r w:rsidRPr="00B83E90">
            <w:rPr>
              <w:rFonts w:ascii="Calibri" w:hAnsi="Calibri" w:cs="Calibri"/>
              <w:color w:val="auto"/>
            </w:rPr>
            <w:t>euros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</w:t>
          </w:r>
        </w:p>
        <w:p w:rsidR="00C472FF" w:rsidRPr="009C41C6" w:rsidRDefault="00C472FF" w:rsidP="00C472FF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</w:p>
        <w:p w:rsidR="00C472FF" w:rsidRDefault="00C472FF" w:rsidP="00C472FF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C472FF" w:rsidRPr="005957AD" w:rsidRDefault="00C472FF" w:rsidP="00C472FF">
          <w:pPr>
            <w:spacing w:after="0" w:line="240" w:lineRule="auto"/>
            <w:jc w:val="center"/>
            <w:rPr>
              <w:b/>
              <w:sz w:val="24"/>
              <w:szCs w:val="24"/>
              <w:u w:val="double"/>
            </w:rPr>
          </w:pPr>
          <w:r w:rsidRPr="005957AD">
            <w:rPr>
              <w:b/>
              <w:sz w:val="24"/>
              <w:szCs w:val="24"/>
              <w:u w:val="double"/>
            </w:rPr>
            <w:t>F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H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A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 xml:space="preserve"> D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 xml:space="preserve">E 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N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S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R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Ç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Ã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O</w:t>
          </w:r>
        </w:p>
        <w:p w:rsidR="00C472FF" w:rsidRPr="00360213" w:rsidRDefault="00C472FF" w:rsidP="00C472FF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C472FF" w:rsidRPr="00580989" w:rsidRDefault="00C472FF" w:rsidP="00C472FF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1821"/>
            <w:gridCol w:w="2210"/>
          </w:tblGrid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id w:val="-1537726645"/>
                    <w:placeholder>
                      <w:docPart w:val="ABE888E8D19C454D8EEB43A5CC12163E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id w:val="1738508043"/>
                    <w:placeholder>
                      <w:docPart w:val="F8E89AABAE2C49F4BC821D97C3AF62BC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id w:val="-829905937"/>
                    <w:placeholder>
                      <w:docPart w:val="162AD2E0B1B2453D90C7F968B677689A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NIF</w:t>
                    </w:r>
                  </w:sdtContent>
                </w:sdt>
              </w:p>
            </w:tc>
            <w:tc>
              <w:tcPr>
                <w:tcW w:w="6191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id w:val="1519587195"/>
                    <w:placeholder>
                      <w:docPart w:val="75FB2976E5EE492E96DACEABC7E22A13"/>
                    </w:placeholder>
                    <w:showingPlcHdr/>
                  </w:sdtPr>
                  <w:sdtEndPr/>
                  <w:sdtContent>
                    <w:r w:rsidR="00A6290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A6290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A6290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A6290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A62900">
                      <w:rPr>
                        <w:rStyle w:val="TextodoMarcadordePosio"/>
                        <w:rFonts w:ascii="Arial Narrow" w:hAnsi="Arial Narrow"/>
                        <w:b/>
                      </w:rPr>
                      <w:t>PROFISSÃO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id w:val="1874186823"/>
                    <w:placeholder>
                      <w:docPart w:val="A35E006AC3D64158BFD47DE292A6EC1C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E-MAIL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sz w:val="20"/>
                      <w:szCs w:val="20"/>
                    </w:rPr>
                    <w:id w:val="-910774538"/>
                    <w:placeholder>
                      <w:docPart w:val="12A230A39AE241B190DD315D85B11F84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 w:rsidRPr="00FD36D2">
                      <w:rPr>
                        <w:rStyle w:val="TextodoMarcadordePosio"/>
                        <w:rFonts w:ascii="Arial Narrow" w:hAnsi="Arial Narrow"/>
                      </w:rPr>
                      <w:t xml:space="preserve"> MORADA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OU </w:t>
                    </w:r>
                    <w:r w:rsidRPr="00FD36D2">
                      <w:rPr>
                        <w:rStyle w:val="TextodoMarcadordePosio"/>
                        <w:rFonts w:ascii="Arial Narrow" w:hAnsi="Arial Narrow"/>
                      </w:rPr>
                      <w:t>DOMICÍLIO PROFISSIONAL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id w:val="1352994174"/>
                    <w:placeholder>
                      <w:docPart w:val="8E01A8E66B3C4E289C8724268D2A252A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CÓDIGO POSTAL</w:t>
                    </w:r>
                  </w:sdtContent>
                </w:sdt>
              </w:p>
            </w:tc>
            <w:tc>
              <w:tcPr>
                <w:tcW w:w="5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sz w:val="20"/>
                      <w:szCs w:val="20"/>
                    </w:rPr>
                    <w:id w:val="1898162113"/>
                    <w:placeholder>
                      <w:docPart w:val="718E181E0B834841A9B06A945632EAA8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DD7C19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DD7C19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C472FF" w:rsidRPr="002C318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id w:val="2110079425"/>
                    <w:placeholder>
                      <w:docPart w:val="ED38DE30C244491FB6FA023FF61E5081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NÚMERO</w:t>
                    </w:r>
                  </w:sdtContent>
                </w:sdt>
              </w:p>
            </w:tc>
            <w:tc>
              <w:tcPr>
                <w:tcW w:w="4031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EF69C4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id w:val="1013105616"/>
                    <w:placeholder>
                      <w:docPart w:val="091A2FC6289A40EA86174D10D428EEE1"/>
                    </w:placeholder>
                    <w:showingPlcHdr/>
                  </w:sdtPr>
                  <w:sdtEndPr/>
                  <w:sdtContent>
                    <w:r w:rsidR="00C472FF">
                      <w:rPr>
                        <w:rStyle w:val="TextodoMarcadordePosio"/>
                      </w:rPr>
                      <w:t>Introduza</w:t>
                    </w:r>
                    <w:r w:rsidR="00C472FF">
                      <w:rPr>
                        <w:rStyle w:val="TextodoMarcadordePosio"/>
                        <w:rFonts w:ascii="Arial Narrow" w:hAnsi="Arial Narrow"/>
                      </w:rPr>
                      <w:t xml:space="preserve"> NÚMERO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id w:val="-1838601150"/>
                    <w:placeholder>
                      <w:docPart w:val="BBECA4596BE44C2A8983A2AA8FC6976C"/>
                    </w:placeholder>
                    <w:showingPlcHdr/>
                  </w:sdtPr>
                  <w:sdtEndPr/>
                  <w:sdtContent>
                    <w:r>
                      <w:t>I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ntroduza TEXTO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66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Local e Data: </w:t>
                </w:r>
                <w:sdt>
                  <w:sdtPr>
                    <w:id w:val="1944657164"/>
                    <w:placeholder>
                      <w:docPart w:val="20D6A9C3D85E48DA81CE59345CC5E53C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, </w:t>
                </w:r>
                <w:sdt>
                  <w:sdtPr>
                    <w:rPr>
                      <w:sz w:val="20"/>
                      <w:szCs w:val="20"/>
                    </w:rPr>
                    <w:id w:val="1327866040"/>
                    <w:placeholder>
                      <w:docPart w:val="A9F2768E909643A2A0E29ACA282FF97A"/>
                    </w:placeholder>
                    <w:showingPlcHdr/>
                    <w:date>
                      <w:dateFormat w:val="d' de 'MMMM' de '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5761B">
                      <w:rPr>
                        <w:rStyle w:val="TextodoMarcadordePosio"/>
                      </w:rPr>
                      <w:t>introduza uma data.</w:t>
                    </w:r>
                  </w:sdtContent>
                </w:sdt>
              </w:p>
            </w:tc>
            <w:tc>
              <w:tcPr>
                <w:tcW w:w="22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C472FF" w:rsidRPr="00B83E90" w:rsidRDefault="00C472FF" w:rsidP="00C472FF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  <w:p w:rsidR="00221FCC" w:rsidRPr="004F003A" w:rsidRDefault="00F65FEC" w:rsidP="00397D83">
          <w:pPr>
            <w:tabs>
              <w:tab w:val="left" w:pos="6405"/>
              <w:tab w:val="left" w:pos="8423"/>
            </w:tabs>
            <w:ind w:right="-24"/>
            <w:rPr>
              <w:rFonts w:ascii="Arial Narrow" w:hAnsi="Arial Narrow"/>
              <w:color w:val="404040" w:themeColor="text1" w:themeTint="BF"/>
              <w:sz w:val="32"/>
            </w:rPr>
          </w:pPr>
          <w:r>
            <w:rPr>
              <w:rFonts w:ascii="Arial Narrow" w:hAnsi="Arial Narrow"/>
              <w:color w:val="404040" w:themeColor="text1" w:themeTint="BF"/>
              <w:sz w:val="32"/>
            </w:rPr>
            <w:tab/>
          </w:r>
          <w:r w:rsidR="00D52915">
            <w:rPr>
              <w:rFonts w:ascii="Arial Narrow" w:hAnsi="Arial Narrow"/>
              <w:color w:val="404040" w:themeColor="text1" w:themeTint="BF"/>
              <w:sz w:val="32"/>
            </w:rPr>
            <w:tab/>
          </w:r>
        </w:p>
      </w:sdtContent>
    </w:sdt>
    <w:sectPr w:rsidR="00221FCC" w:rsidRPr="004F003A" w:rsidSect="00C472FF">
      <w:headerReference w:type="default" r:id="rId10"/>
      <w:footerReference w:type="default" r:id="rId11"/>
      <w:pgSz w:w="11906" w:h="16838" w:code="9"/>
      <w:pgMar w:top="2835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AD" w:rsidRDefault="005957AD" w:rsidP="0051797E">
      <w:pPr>
        <w:spacing w:after="0" w:line="240" w:lineRule="auto"/>
      </w:pPr>
      <w:r>
        <w:separator/>
      </w:r>
    </w:p>
  </w:endnote>
  <w:endnote w:type="continuationSeparator" w:id="0">
    <w:p w:rsidR="005957AD" w:rsidRDefault="005957AD" w:rsidP="0051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</w:pP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9BF205E" wp14:editId="24498BCB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254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0512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do Limoeiro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Start"/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1149-048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: 21 884 56 00 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gram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:</w:t>
                          </w:r>
                          <w:r w:rsidRPr="00D03F70"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5957AD" w:rsidRDefault="005957AD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5957AD" w:rsidRDefault="00EF69C4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5957AD" w:rsidRPr="00D03F70">
                              <w:rPr>
                                <w:rStyle w:val="Hiperligao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5957AD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  <w:p w:rsidR="005957AD" w:rsidRPr="00960512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76.45pt;margin-top:-1.2pt;width:149.8pt;height:48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XW/QIAAI0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" filled="f" fillcolor="#fffffe" stroked="f" strokecolor="#212120" insetpen="t">
              <v:textbox inset="2.88pt,2.88pt,2.88pt,2.88pt">
                <w:txbxContent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0512"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  <w:t xml:space="preserve">Largo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do Limoeiro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–</w:t>
                    </w:r>
                    <w:proofErr w:type="gramStart"/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1149-048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Lisboa</w:t>
                    </w:r>
                  </w:p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proofErr w:type="spell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Tel</w:t>
                    </w:r>
                    <w:proofErr w:type="spell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: 21 884 56 00 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| </w:t>
                    </w:r>
                    <w:proofErr w:type="gram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Fax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:</w:t>
                    </w:r>
                    <w:r w:rsidRPr="00D03F70">
                      <w:rPr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21 884 56 15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Pr="00D03F70">
                        <w:rPr>
                          <w:rStyle w:val="Hiperligao"/>
                          <w:rFonts w:cstheme="minorHAns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5957AD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  <w:p w:rsidR="005957AD" w:rsidRPr="00960512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w:drawing>
        <wp:anchor distT="0" distB="0" distL="114300" distR="114300" simplePos="0" relativeHeight="251660288" behindDoc="0" locked="0" layoutInCell="1" allowOverlap="1" wp14:anchorId="3484C154" wp14:editId="63F975CA">
          <wp:simplePos x="0" y="0"/>
          <wp:positionH relativeFrom="column">
            <wp:posOffset>5850626</wp:posOffset>
          </wp:positionH>
          <wp:positionV relativeFrom="paragraph">
            <wp:posOffset>-445770</wp:posOffset>
          </wp:positionV>
          <wp:extent cx="819150" cy="431165"/>
          <wp:effectExtent l="0" t="0" r="0" b="698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_r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lang w:val="pt-PT" w:eastAsia="pt-PT"/>
      </w:rPr>
      <w:drawing>
        <wp:anchor distT="0" distB="0" distL="114300" distR="114300" simplePos="0" relativeHeight="251663360" behindDoc="1" locked="0" layoutInCell="1" allowOverlap="1" wp14:anchorId="7428A667" wp14:editId="5684A1BF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cdn.free-power-point-templates.com/wp-content/uploads/2011/01/909_exampl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93DFE9E" wp14:editId="1A5DD243">
              <wp:simplePos x="0" y="0"/>
              <wp:positionH relativeFrom="column">
                <wp:posOffset>-98095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BD6F0B" w:rsidRDefault="005957AD" w:rsidP="0051797E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</w:t>
                          </w:r>
                          <w:r w:rsidRPr="00BD6F0B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@mail.cej.mj.pt</w:t>
                          </w:r>
                          <w:proofErr w:type="gramEnd"/>
                        </w:p>
                        <w:p w:rsidR="005957AD" w:rsidRPr="00B2533F" w:rsidRDefault="005957AD" w:rsidP="0051797E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7.7pt;margin-top:-17pt;width:111pt;height:2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9O/Q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" filled="f" fillcolor="#fffffe" stroked="f" strokecolor="#212120" insetpen="t">
              <v:textbox inset="2.88pt,2.88pt,2.88pt,2.88pt">
                <w:txbxContent>
                  <w:p w:rsidR="005957AD" w:rsidRPr="00BD6F0B" w:rsidRDefault="005957AD" w:rsidP="0051797E">
                    <w:pPr>
                      <w:widowControl w:val="0"/>
                      <w:spacing w:after="0" w:line="260" w:lineRule="exact"/>
                      <w:ind w:left="119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formacao-def</w:t>
                    </w:r>
                    <w:r w:rsidRPr="00BD6F0B"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@mail.cej.mj.pt</w:t>
                    </w:r>
                    <w:proofErr w:type="gramEnd"/>
                  </w:p>
                  <w:p w:rsidR="005957AD" w:rsidRPr="00B2533F" w:rsidRDefault="005957AD" w:rsidP="0051797E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NÚCLEOS:</w: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ab/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br/>
      <w:t>C</w:t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oimbra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Av. Sá da Bandeira,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Golden, 115-5.º, letras E, F, G, H </w:t>
    </w:r>
  </w:p>
  <w:p w:rsidR="005957AD" w:rsidRPr="007B7463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(antigo Registo Notarial) 3004-515 </w:t>
    </w:r>
    <w:r w:rsidRPr="007B7463"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Coimbra </w:t>
    </w:r>
    <w:r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– </w:t>
    </w:r>
    <w:r w:rsidRPr="007B7463">
      <w:rPr>
        <w:rFonts w:asciiTheme="minorHAnsi" w:hAnsiTheme="minorHAnsi"/>
        <w:color w:val="3A363A"/>
        <w:sz w:val="14"/>
        <w:szCs w:val="14"/>
        <w:lang w:val="pt-PT"/>
      </w:rPr>
      <w:t>Tel.: 23 983 49 24</w:t>
    </w:r>
  </w:p>
  <w:p w:rsidR="005957AD" w:rsidRDefault="005957AD" w:rsidP="007B7463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ab/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Porto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Rua de Camões,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DIAP, 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155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-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6.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º –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4049-074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Porto</w:t>
    </w:r>
  </w:p>
  <w:p w:rsidR="005957AD" w:rsidRPr="00CB19F2" w:rsidRDefault="005957AD" w:rsidP="00CB19F2">
    <w:pPr>
      <w:pStyle w:val="Rodap"/>
      <w:tabs>
        <w:tab w:val="right" w:pos="567"/>
        <w:tab w:val="left" w:pos="630"/>
      </w:tabs>
      <w:rPr>
        <w:rFonts w:asciiTheme="minorHAnsi" w:hAnsiTheme="minorHAnsi"/>
        <w:color w:val="262626" w:themeColor="text1" w:themeTint="D9"/>
        <w:sz w:val="28"/>
        <w:lang w:val="pt-PT"/>
      </w:rPr>
    </w:pPr>
    <w:proofErr w:type="spell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Tel</w:t>
    </w:r>
    <w:proofErr w:type="spell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: 22 205 89 68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|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22 203 12 99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| </w:t>
    </w:r>
    <w:proofErr w:type="gram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Fax</w:t>
    </w:r>
    <w:proofErr w:type="gram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AD" w:rsidRDefault="005957AD" w:rsidP="0051797E">
      <w:pPr>
        <w:spacing w:after="0" w:line="240" w:lineRule="auto"/>
      </w:pPr>
      <w:r>
        <w:separator/>
      </w:r>
    </w:p>
  </w:footnote>
  <w:footnote w:type="continuationSeparator" w:id="0">
    <w:p w:rsidR="005957AD" w:rsidRDefault="005957AD" w:rsidP="0051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>
    <w:pPr>
      <w:pStyle w:val="Cabealho"/>
    </w:pP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6791302" wp14:editId="7DDB1D99">
              <wp:simplePos x="0" y="0"/>
              <wp:positionH relativeFrom="column">
                <wp:posOffset>8255</wp:posOffset>
              </wp:positionH>
              <wp:positionV relativeFrom="paragraph">
                <wp:posOffset>1964690</wp:posOffset>
              </wp:positionV>
              <wp:extent cx="6633210" cy="656003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3210" cy="65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Pr="00EC6995" w:rsidRDefault="00A62900" w:rsidP="00EC699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  <w:t>Ação de Formação Contínua Tipo A</w:t>
                          </w:r>
                        </w:p>
                        <w:p w:rsidR="005957AD" w:rsidRPr="00EC6995" w:rsidRDefault="005957AD" w:rsidP="00EC699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</w:pP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Lisboa ▪ </w:t>
                          </w:r>
                          <w:r w:rsidR="00A62900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25</w:t>
                          </w:r>
                          <w:r w:rsidRPr="007F406F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de </w:t>
                          </w:r>
                          <w:r w:rsidRPr="007F406F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maio </w:t>
                          </w: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de 2018 ▪ CEJ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–</w:t>
                          </w: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  <w:r w:rsidR="00A62900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Sala de </w:t>
                          </w:r>
                          <w:r w:rsidR="00EF69C4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Audiências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.65pt;margin-top:154.7pt;width:522.3pt;height:5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" filled="f" stroked="f" strokeweight=".5pt">
              <v:textbox>
                <w:txbxContent>
                  <w:p w:rsidR="005957AD" w:rsidRPr="00EC6995" w:rsidRDefault="00A62900" w:rsidP="00EC6995">
                    <w:pPr>
                      <w:spacing w:after="0"/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</w:pPr>
                    <w:r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  <w:t>Ação de Formação Contínua Tipo A</w:t>
                    </w:r>
                  </w:p>
                  <w:p w:rsidR="005957AD" w:rsidRPr="00EC6995" w:rsidRDefault="005957AD" w:rsidP="00EC6995">
                    <w:pPr>
                      <w:spacing w:after="0"/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</w:pP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Lisboa ▪ </w:t>
                    </w:r>
                    <w:r w:rsidR="00A62900">
                      <w:rPr>
                        <w:rFonts w:ascii="Arial Narrow" w:hAnsi="Arial Narrow"/>
                        <w:b/>
                        <w:color w:val="C00000"/>
                      </w:rPr>
                      <w:t>25</w:t>
                    </w:r>
                    <w:r w:rsidRPr="007F406F"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de </w:t>
                    </w:r>
                    <w:r w:rsidRPr="007F406F">
                      <w:rPr>
                        <w:rFonts w:ascii="Arial Narrow" w:hAnsi="Arial Narrow"/>
                        <w:b/>
                        <w:color w:val="C00000"/>
                      </w:rPr>
                      <w:t xml:space="preserve">maio </w:t>
                    </w: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de 2018 ▪ CEJ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>–</w:t>
                    </w: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  <w:r w:rsidR="00A62900">
                      <w:rPr>
                        <w:rFonts w:ascii="Arial Narrow" w:hAnsi="Arial Narrow"/>
                        <w:b/>
                        <w:color w:val="C00000"/>
                      </w:rPr>
                      <w:t xml:space="preserve">Sala de </w:t>
                    </w:r>
                    <w:r w:rsidR="00EF69C4">
                      <w:rPr>
                        <w:rFonts w:ascii="Arial Narrow" w:hAnsi="Arial Narrow"/>
                        <w:b/>
                        <w:color w:val="C00000"/>
                      </w:rPr>
                      <w:t>Audiências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32"/>
        <w:lang w:eastAsia="pt-PT"/>
      </w:rPr>
      <w:t xml:space="preserve"> </w:t>
    </w:r>
    <w:r>
      <w:rPr>
        <w:rFonts w:ascii="Arial Narrow" w:hAnsi="Arial Narrow"/>
        <w:noProof/>
        <w:sz w:val="32"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0B69AC" wp14:editId="02E1C554">
              <wp:simplePos x="0" y="0"/>
              <wp:positionH relativeFrom="column">
                <wp:posOffset>91440</wp:posOffset>
              </wp:positionH>
              <wp:positionV relativeFrom="paragraph">
                <wp:posOffset>60163</wp:posOffset>
              </wp:positionV>
              <wp:extent cx="663448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44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2900" w:rsidRDefault="00A62900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</w:pPr>
                        </w:p>
                        <w:p w:rsidR="005957AD" w:rsidRDefault="00A62900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>Proteção Ambiental e Licenciamento único Ambiental</w:t>
                          </w:r>
                        </w:p>
                        <w:p w:rsidR="005957AD" w:rsidRDefault="005957AD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60"/>
                              <w:szCs w:val="60"/>
                            </w:rPr>
                          </w:pPr>
                        </w:p>
                        <w:p w:rsidR="005957AD" w:rsidRPr="00BA6C4C" w:rsidRDefault="005957AD" w:rsidP="00EC6995">
                          <w:pPr>
                            <w:spacing w:after="0" w:line="240" w:lineRule="auto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7" o:spid="_x0000_s1027" type="#_x0000_t202" style="position:absolute;margin-left:7.2pt;margin-top:4.75pt;width:522.4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" filled="f" stroked="f" strokeweight=".5pt">
              <v:textbox>
                <w:txbxContent>
                  <w:p w:rsidR="00A62900" w:rsidRDefault="00A62900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</w:pPr>
                  </w:p>
                  <w:p w:rsidR="005957AD" w:rsidRDefault="00A62900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</w:pPr>
                    <w:r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>Proteção Ambiental e Licenciamento único Ambiental</w:t>
                    </w:r>
                  </w:p>
                  <w:p w:rsidR="005957AD" w:rsidRDefault="005957AD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60"/>
                        <w:szCs w:val="60"/>
                      </w:rPr>
                    </w:pPr>
                  </w:p>
                  <w:p w:rsidR="005957AD" w:rsidRPr="00BA6C4C" w:rsidRDefault="005957AD" w:rsidP="00EC6995">
                    <w:pPr>
                      <w:spacing w:after="0" w:line="240" w:lineRule="auto"/>
                      <w:rPr>
                        <w:sz w:val="60"/>
                        <w:szCs w:val="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t xml:space="preserve">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A5BD2D3" wp14:editId="1FB3C20C">
              <wp:simplePos x="0" y="0"/>
              <wp:positionH relativeFrom="column">
                <wp:posOffset>90170</wp:posOffset>
              </wp:positionH>
              <wp:positionV relativeFrom="paragraph">
                <wp:posOffset>-264160</wp:posOffset>
              </wp:positionV>
              <wp:extent cx="6606000" cy="705600"/>
              <wp:effectExtent l="0" t="0" r="444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000" cy="7056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Pr="001F06F4" w:rsidRDefault="005957AD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Centro de Estudos Judiciários </w:t>
                          </w:r>
                        </w:p>
                        <w:p w:rsidR="005957AD" w:rsidRPr="001F06F4" w:rsidRDefault="005957AD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Formação Contínua 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/201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7.1pt;margin-top:-20.8pt;width:520.15pt;height:5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" fillcolor="maroon" stroked="f" strokeweight=".5pt">
              <v:textbox>
                <w:txbxContent>
                  <w:p w:rsidR="005957AD" w:rsidRPr="001F06F4" w:rsidRDefault="005957AD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  <w:t xml:space="preserve">Centro de Estudos Judiciários </w:t>
                    </w:r>
                  </w:p>
                  <w:p w:rsidR="005957AD" w:rsidRPr="001F06F4" w:rsidRDefault="005957AD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Formação Contínua 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/201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280539" wp14:editId="705D44C1">
              <wp:simplePos x="0" y="0"/>
              <wp:positionH relativeFrom="column">
                <wp:posOffset>93345</wp:posOffset>
              </wp:positionH>
              <wp:positionV relativeFrom="paragraph">
                <wp:posOffset>2576195</wp:posOffset>
              </wp:positionV>
              <wp:extent cx="6631305" cy="0"/>
              <wp:effectExtent l="0" t="19050" r="17145" b="19050"/>
              <wp:wrapNone/>
              <wp:docPr id="9" name="Conexão rec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02.85pt" to="529.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" strokecolor="#c00" strokeweight="2.25pt"/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70528" behindDoc="1" locked="0" layoutInCell="1" allowOverlap="1" wp14:anchorId="45239347" wp14:editId="00D5EBAE">
          <wp:simplePos x="0" y="0"/>
          <wp:positionH relativeFrom="column">
            <wp:posOffset>94615</wp:posOffset>
          </wp:positionH>
          <wp:positionV relativeFrom="paragraph">
            <wp:posOffset>441960</wp:posOffset>
          </wp:positionV>
          <wp:extent cx="6624000" cy="2100834"/>
          <wp:effectExtent l="0" t="0" r="571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isagem_limo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100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03E"/>
    <w:multiLevelType w:val="multilevel"/>
    <w:tmpl w:val="340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2F0D"/>
    <w:multiLevelType w:val="hybridMultilevel"/>
    <w:tmpl w:val="5E52E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F3"/>
    <w:multiLevelType w:val="multilevel"/>
    <w:tmpl w:val="F15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41E67"/>
    <w:multiLevelType w:val="multilevel"/>
    <w:tmpl w:val="000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42FB6"/>
    <w:multiLevelType w:val="multilevel"/>
    <w:tmpl w:val="15E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53988"/>
    <w:multiLevelType w:val="hybridMultilevel"/>
    <w:tmpl w:val="EE3AC99E"/>
    <w:lvl w:ilvl="0" w:tplc="09DEC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80A94"/>
    <w:multiLevelType w:val="hybridMultilevel"/>
    <w:tmpl w:val="23CE1B4A"/>
    <w:lvl w:ilvl="0" w:tplc="9D4E51CE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819D5"/>
    <w:multiLevelType w:val="multilevel"/>
    <w:tmpl w:val="842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74FA6"/>
    <w:multiLevelType w:val="multilevel"/>
    <w:tmpl w:val="8F2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C4A8E"/>
    <w:multiLevelType w:val="hybridMultilevel"/>
    <w:tmpl w:val="DDCED268"/>
    <w:lvl w:ilvl="0" w:tplc="08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>
    <w:nsid w:val="7DA62370"/>
    <w:multiLevelType w:val="multilevel"/>
    <w:tmpl w:val="8C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6"/>
    <w:rsid w:val="0000318A"/>
    <w:rsid w:val="00013B3D"/>
    <w:rsid w:val="000368F4"/>
    <w:rsid w:val="000542B5"/>
    <w:rsid w:val="000657FB"/>
    <w:rsid w:val="00066AA6"/>
    <w:rsid w:val="00071E88"/>
    <w:rsid w:val="00085DEF"/>
    <w:rsid w:val="00096356"/>
    <w:rsid w:val="000963CA"/>
    <w:rsid w:val="0009691E"/>
    <w:rsid w:val="000B0CB1"/>
    <w:rsid w:val="000E00FA"/>
    <w:rsid w:val="000E0A54"/>
    <w:rsid w:val="000E0CC4"/>
    <w:rsid w:val="000E11C6"/>
    <w:rsid w:val="000E2ADE"/>
    <w:rsid w:val="00111E27"/>
    <w:rsid w:val="00123107"/>
    <w:rsid w:val="00126122"/>
    <w:rsid w:val="00141918"/>
    <w:rsid w:val="0015104A"/>
    <w:rsid w:val="00151AA0"/>
    <w:rsid w:val="001704F8"/>
    <w:rsid w:val="00191C43"/>
    <w:rsid w:val="001A529A"/>
    <w:rsid w:val="001B12F8"/>
    <w:rsid w:val="001B3D9A"/>
    <w:rsid w:val="001D2950"/>
    <w:rsid w:val="001E1637"/>
    <w:rsid w:val="001F06F4"/>
    <w:rsid w:val="001F3830"/>
    <w:rsid w:val="00221FCC"/>
    <w:rsid w:val="00222AD9"/>
    <w:rsid w:val="00227E1B"/>
    <w:rsid w:val="00233D2B"/>
    <w:rsid w:val="0023638D"/>
    <w:rsid w:val="00236C1B"/>
    <w:rsid w:val="00253570"/>
    <w:rsid w:val="002666D1"/>
    <w:rsid w:val="00271905"/>
    <w:rsid w:val="00272817"/>
    <w:rsid w:val="00283D11"/>
    <w:rsid w:val="002B5C22"/>
    <w:rsid w:val="002C2ADB"/>
    <w:rsid w:val="002E594E"/>
    <w:rsid w:val="00311FC6"/>
    <w:rsid w:val="003230CB"/>
    <w:rsid w:val="003415D9"/>
    <w:rsid w:val="00343094"/>
    <w:rsid w:val="003632BC"/>
    <w:rsid w:val="003635C5"/>
    <w:rsid w:val="00375F6D"/>
    <w:rsid w:val="00382FD1"/>
    <w:rsid w:val="00392103"/>
    <w:rsid w:val="00397D83"/>
    <w:rsid w:val="003C1C39"/>
    <w:rsid w:val="003E6796"/>
    <w:rsid w:val="00407226"/>
    <w:rsid w:val="00417297"/>
    <w:rsid w:val="00417908"/>
    <w:rsid w:val="00423C34"/>
    <w:rsid w:val="004473F6"/>
    <w:rsid w:val="0045231B"/>
    <w:rsid w:val="0045567D"/>
    <w:rsid w:val="00456ED4"/>
    <w:rsid w:val="00463D98"/>
    <w:rsid w:val="004A2D03"/>
    <w:rsid w:val="004A60A8"/>
    <w:rsid w:val="004A7095"/>
    <w:rsid w:val="004B2C64"/>
    <w:rsid w:val="004B6CA2"/>
    <w:rsid w:val="004C2128"/>
    <w:rsid w:val="004C41FA"/>
    <w:rsid w:val="004D1780"/>
    <w:rsid w:val="004E0A00"/>
    <w:rsid w:val="004F003A"/>
    <w:rsid w:val="004F7D63"/>
    <w:rsid w:val="0051309E"/>
    <w:rsid w:val="0051797E"/>
    <w:rsid w:val="00546273"/>
    <w:rsid w:val="005704C6"/>
    <w:rsid w:val="0057280C"/>
    <w:rsid w:val="00580DAB"/>
    <w:rsid w:val="00582502"/>
    <w:rsid w:val="00586C95"/>
    <w:rsid w:val="005930F0"/>
    <w:rsid w:val="005957AD"/>
    <w:rsid w:val="005B438C"/>
    <w:rsid w:val="005B6719"/>
    <w:rsid w:val="005C546D"/>
    <w:rsid w:val="005D52C7"/>
    <w:rsid w:val="005E0ADA"/>
    <w:rsid w:val="005E34F3"/>
    <w:rsid w:val="00612028"/>
    <w:rsid w:val="0062474D"/>
    <w:rsid w:val="00631F1C"/>
    <w:rsid w:val="00633BF7"/>
    <w:rsid w:val="0063463A"/>
    <w:rsid w:val="006636E1"/>
    <w:rsid w:val="0067584C"/>
    <w:rsid w:val="006947B5"/>
    <w:rsid w:val="006A312F"/>
    <w:rsid w:val="006B156F"/>
    <w:rsid w:val="006C083A"/>
    <w:rsid w:val="006C1489"/>
    <w:rsid w:val="006C34BF"/>
    <w:rsid w:val="006C4E82"/>
    <w:rsid w:val="006D7B7A"/>
    <w:rsid w:val="006D7ED6"/>
    <w:rsid w:val="00701235"/>
    <w:rsid w:val="00706A94"/>
    <w:rsid w:val="00712453"/>
    <w:rsid w:val="007150BA"/>
    <w:rsid w:val="0071722F"/>
    <w:rsid w:val="00717FD8"/>
    <w:rsid w:val="007303FB"/>
    <w:rsid w:val="007335AE"/>
    <w:rsid w:val="007471FC"/>
    <w:rsid w:val="007577D2"/>
    <w:rsid w:val="00793654"/>
    <w:rsid w:val="007A0B97"/>
    <w:rsid w:val="007A4F46"/>
    <w:rsid w:val="007A6B2E"/>
    <w:rsid w:val="007B7463"/>
    <w:rsid w:val="007D1814"/>
    <w:rsid w:val="007D2F7E"/>
    <w:rsid w:val="007D3F5A"/>
    <w:rsid w:val="007F406F"/>
    <w:rsid w:val="007F57A0"/>
    <w:rsid w:val="00810912"/>
    <w:rsid w:val="00811B51"/>
    <w:rsid w:val="0081261C"/>
    <w:rsid w:val="00823246"/>
    <w:rsid w:val="00827706"/>
    <w:rsid w:val="00840F3E"/>
    <w:rsid w:val="0084209F"/>
    <w:rsid w:val="008536C7"/>
    <w:rsid w:val="00863F7D"/>
    <w:rsid w:val="00866933"/>
    <w:rsid w:val="00890A44"/>
    <w:rsid w:val="00892B95"/>
    <w:rsid w:val="008941E9"/>
    <w:rsid w:val="00895DB3"/>
    <w:rsid w:val="008A04D9"/>
    <w:rsid w:val="008B47D6"/>
    <w:rsid w:val="008C2D9B"/>
    <w:rsid w:val="008C2E02"/>
    <w:rsid w:val="008E083D"/>
    <w:rsid w:val="008E23CC"/>
    <w:rsid w:val="008F2DC5"/>
    <w:rsid w:val="00906799"/>
    <w:rsid w:val="00921CA0"/>
    <w:rsid w:val="00926E9D"/>
    <w:rsid w:val="00934B43"/>
    <w:rsid w:val="009423BA"/>
    <w:rsid w:val="00945E83"/>
    <w:rsid w:val="009502B4"/>
    <w:rsid w:val="00960512"/>
    <w:rsid w:val="009739EA"/>
    <w:rsid w:val="00975F21"/>
    <w:rsid w:val="009A349F"/>
    <w:rsid w:val="009A4F54"/>
    <w:rsid w:val="009B4E0C"/>
    <w:rsid w:val="009B653A"/>
    <w:rsid w:val="009B7974"/>
    <w:rsid w:val="009C6CB4"/>
    <w:rsid w:val="009D2DCE"/>
    <w:rsid w:val="009F4281"/>
    <w:rsid w:val="009F7D8E"/>
    <w:rsid w:val="00A072CD"/>
    <w:rsid w:val="00A33E7C"/>
    <w:rsid w:val="00A4499F"/>
    <w:rsid w:val="00A554B0"/>
    <w:rsid w:val="00A57998"/>
    <w:rsid w:val="00A62900"/>
    <w:rsid w:val="00A7271D"/>
    <w:rsid w:val="00AD5113"/>
    <w:rsid w:val="00AF06A1"/>
    <w:rsid w:val="00B02577"/>
    <w:rsid w:val="00B032A1"/>
    <w:rsid w:val="00B0333E"/>
    <w:rsid w:val="00B03A63"/>
    <w:rsid w:val="00B05B39"/>
    <w:rsid w:val="00B1317F"/>
    <w:rsid w:val="00B20DE7"/>
    <w:rsid w:val="00B2533F"/>
    <w:rsid w:val="00B34909"/>
    <w:rsid w:val="00B37F1A"/>
    <w:rsid w:val="00B5374A"/>
    <w:rsid w:val="00B5738F"/>
    <w:rsid w:val="00B65063"/>
    <w:rsid w:val="00B67753"/>
    <w:rsid w:val="00B8233C"/>
    <w:rsid w:val="00B94C6B"/>
    <w:rsid w:val="00B972BE"/>
    <w:rsid w:val="00BA3433"/>
    <w:rsid w:val="00BA6C4C"/>
    <w:rsid w:val="00BB7F63"/>
    <w:rsid w:val="00BC5055"/>
    <w:rsid w:val="00BD6F0B"/>
    <w:rsid w:val="00BF29EE"/>
    <w:rsid w:val="00BF55F4"/>
    <w:rsid w:val="00BF5A51"/>
    <w:rsid w:val="00C010E5"/>
    <w:rsid w:val="00C11169"/>
    <w:rsid w:val="00C30213"/>
    <w:rsid w:val="00C33A7B"/>
    <w:rsid w:val="00C42394"/>
    <w:rsid w:val="00C44112"/>
    <w:rsid w:val="00C472FF"/>
    <w:rsid w:val="00C512FC"/>
    <w:rsid w:val="00C55344"/>
    <w:rsid w:val="00C66A51"/>
    <w:rsid w:val="00C77095"/>
    <w:rsid w:val="00C803D8"/>
    <w:rsid w:val="00C81F53"/>
    <w:rsid w:val="00C87D80"/>
    <w:rsid w:val="00CA0549"/>
    <w:rsid w:val="00CA16BA"/>
    <w:rsid w:val="00CB19F2"/>
    <w:rsid w:val="00CB33AF"/>
    <w:rsid w:val="00CB37F9"/>
    <w:rsid w:val="00CC115E"/>
    <w:rsid w:val="00CC48E3"/>
    <w:rsid w:val="00CD0925"/>
    <w:rsid w:val="00CE0BB1"/>
    <w:rsid w:val="00D03F70"/>
    <w:rsid w:val="00D159DC"/>
    <w:rsid w:val="00D3186E"/>
    <w:rsid w:val="00D32772"/>
    <w:rsid w:val="00D350E7"/>
    <w:rsid w:val="00D4587D"/>
    <w:rsid w:val="00D51029"/>
    <w:rsid w:val="00D52915"/>
    <w:rsid w:val="00D550B1"/>
    <w:rsid w:val="00D57423"/>
    <w:rsid w:val="00D74B4F"/>
    <w:rsid w:val="00D96F64"/>
    <w:rsid w:val="00DB1B59"/>
    <w:rsid w:val="00DB5C93"/>
    <w:rsid w:val="00DB6AA2"/>
    <w:rsid w:val="00DD3F87"/>
    <w:rsid w:val="00DD4EF1"/>
    <w:rsid w:val="00DD60A8"/>
    <w:rsid w:val="00DD6BAA"/>
    <w:rsid w:val="00DE238A"/>
    <w:rsid w:val="00DE5225"/>
    <w:rsid w:val="00DF174A"/>
    <w:rsid w:val="00E03C49"/>
    <w:rsid w:val="00E04D37"/>
    <w:rsid w:val="00E25C95"/>
    <w:rsid w:val="00E37797"/>
    <w:rsid w:val="00E40219"/>
    <w:rsid w:val="00E51EC6"/>
    <w:rsid w:val="00E62B90"/>
    <w:rsid w:val="00E723C6"/>
    <w:rsid w:val="00E80C9F"/>
    <w:rsid w:val="00EA527B"/>
    <w:rsid w:val="00EB19AF"/>
    <w:rsid w:val="00EB46F9"/>
    <w:rsid w:val="00EC1AB3"/>
    <w:rsid w:val="00EC6995"/>
    <w:rsid w:val="00EC71E4"/>
    <w:rsid w:val="00EC733D"/>
    <w:rsid w:val="00ED04B6"/>
    <w:rsid w:val="00EF69C4"/>
    <w:rsid w:val="00F00B28"/>
    <w:rsid w:val="00F03DA2"/>
    <w:rsid w:val="00F120A7"/>
    <w:rsid w:val="00F13C85"/>
    <w:rsid w:val="00F21D43"/>
    <w:rsid w:val="00F26639"/>
    <w:rsid w:val="00F3455F"/>
    <w:rsid w:val="00F451D9"/>
    <w:rsid w:val="00F455C7"/>
    <w:rsid w:val="00F62E41"/>
    <w:rsid w:val="00F6420A"/>
    <w:rsid w:val="00F65FEC"/>
    <w:rsid w:val="00F82F84"/>
    <w:rsid w:val="00F94FD0"/>
    <w:rsid w:val="00FA1EB7"/>
    <w:rsid w:val="00FC6128"/>
    <w:rsid w:val="00FD191A"/>
    <w:rsid w:val="00FD6D70"/>
    <w:rsid w:val="00FE137E"/>
    <w:rsid w:val="00FE2516"/>
    <w:rsid w:val="00FE3563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8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t.moura@mail.cej.mj.pt\Desktop\Template%20programa%20AFC_%201pagina_26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E888E8D19C454D8EEB43A5CC121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F30F2-CA33-4FD2-88AB-9D13A40D634E}"/>
      </w:docPartPr>
      <w:docPartBody>
        <w:p w:rsidR="0069605E" w:rsidRDefault="0069605E" w:rsidP="0069605E">
          <w:pPr>
            <w:pStyle w:val="ABE888E8D19C454D8EEB43A5CC12163E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F8E89AABAE2C49F4BC821D97C3AF6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18930-1082-481C-BBD6-F21D133AA8DE}"/>
      </w:docPartPr>
      <w:docPartBody>
        <w:p w:rsidR="0069605E" w:rsidRDefault="0069605E" w:rsidP="0069605E">
          <w:pPr>
            <w:pStyle w:val="F8E89AABAE2C49F4BC821D97C3AF62BC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162AD2E0B1B2453D90C7F968B6776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43149-2335-4769-9558-9BF4F501DF13}"/>
      </w:docPartPr>
      <w:docPartBody>
        <w:p w:rsidR="0069605E" w:rsidRDefault="0069605E" w:rsidP="0069605E">
          <w:pPr>
            <w:pStyle w:val="162AD2E0B1B2453D90C7F968B677689A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75FB2976E5EE492E96DACEABC7E22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05E45-2BB1-41CF-B33A-645D0D249050}"/>
      </w:docPartPr>
      <w:docPartBody>
        <w:p w:rsidR="0069605E" w:rsidRDefault="0069605E" w:rsidP="0069605E">
          <w:pPr>
            <w:pStyle w:val="75FB2976E5EE492E96DACEABC7E22A13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A35E006AC3D64158BFD47DE292A6E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7B0885-249F-42BB-BD05-5D52995B6D7D}"/>
      </w:docPartPr>
      <w:docPartBody>
        <w:p w:rsidR="0069605E" w:rsidRDefault="0069605E" w:rsidP="0069605E">
          <w:pPr>
            <w:pStyle w:val="A35E006AC3D64158BFD47DE292A6EC1C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12A230A39AE241B190DD315D85B11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E9BB2-DF4E-41C3-8616-7F0DCB6C0C20}"/>
      </w:docPartPr>
      <w:docPartBody>
        <w:p w:rsidR="0069605E" w:rsidRDefault="0069605E" w:rsidP="0069605E">
          <w:pPr>
            <w:pStyle w:val="12A230A39AE241B190DD315D85B11F84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8E01A8E66B3C4E289C8724268D2A2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25882-9CA7-421D-A4F7-0688DE3C62E8}"/>
      </w:docPartPr>
      <w:docPartBody>
        <w:p w:rsidR="0069605E" w:rsidRDefault="0069605E" w:rsidP="0069605E">
          <w:pPr>
            <w:pStyle w:val="8E01A8E66B3C4E289C8724268D2A252A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718E181E0B834841A9B06A945632E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3BE7E-AF26-4946-AD02-20D1035B14F3}"/>
      </w:docPartPr>
      <w:docPartBody>
        <w:p w:rsidR="0069605E" w:rsidRDefault="0069605E" w:rsidP="0069605E">
          <w:pPr>
            <w:pStyle w:val="718E181E0B834841A9B06A945632EAA8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ED38DE30C244491FB6FA023FF61E5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3CA5C-5037-49F6-967E-CF7436A35330}"/>
      </w:docPartPr>
      <w:docPartBody>
        <w:p w:rsidR="0069605E" w:rsidRDefault="0069605E" w:rsidP="0069605E">
          <w:pPr>
            <w:pStyle w:val="ED38DE30C244491FB6FA023FF61E508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091A2FC6289A40EA86174D10D428E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5F822-4282-429C-B7E2-AFDE5A904A4C}"/>
      </w:docPartPr>
      <w:docPartBody>
        <w:p w:rsidR="0069605E" w:rsidRDefault="0069605E" w:rsidP="0069605E">
          <w:pPr>
            <w:pStyle w:val="091A2FC6289A40EA86174D10D428EEE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BECA4596BE44C2A8983A2AA8FC69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57B25-E06B-4E47-B056-03A20667DB42}"/>
      </w:docPartPr>
      <w:docPartBody>
        <w:p w:rsidR="0069605E" w:rsidRDefault="0069605E" w:rsidP="0069605E">
          <w:pPr>
            <w:pStyle w:val="BBECA4596BE44C2A8983A2AA8FC6976C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20D6A9C3D85E48DA81CE59345CC5E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9987-DB64-413D-90FF-310E214AA5A7}"/>
      </w:docPartPr>
      <w:docPartBody>
        <w:p w:rsidR="0069605E" w:rsidRDefault="0069605E" w:rsidP="0069605E">
          <w:pPr>
            <w:pStyle w:val="20D6A9C3D85E48DA81CE59345CC5E53C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A9F2768E909643A2A0E29ACA282FF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38CFD-7678-4E26-915A-54C31E8EB42B}"/>
      </w:docPartPr>
      <w:docPartBody>
        <w:p w:rsidR="0069605E" w:rsidRDefault="0069605E" w:rsidP="0069605E">
          <w:pPr>
            <w:pStyle w:val="A9F2768E909643A2A0E29ACA282FF97A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F500D-6626-488C-A1FC-A9AED1820CB7}"/>
      </w:docPartPr>
      <w:docPartBody>
        <w:p w:rsidR="00714A06" w:rsidRDefault="008E0E4C">
          <w:r w:rsidRPr="00F77E0D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5E"/>
    <w:rsid w:val="0069605E"/>
    <w:rsid w:val="00714A06"/>
    <w:rsid w:val="008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0E4C"/>
    <w:rPr>
      <w:color w:val="808080"/>
    </w:rPr>
  </w:style>
  <w:style w:type="paragraph" w:customStyle="1" w:styleId="E3EF6DE621944F888E37ABF6C20A90D3">
    <w:name w:val="E3EF6DE621944F888E37ABF6C20A90D3"/>
    <w:rsid w:val="0069605E"/>
  </w:style>
  <w:style w:type="paragraph" w:customStyle="1" w:styleId="6577C9C182324B13AE782871E2BDE4C8">
    <w:name w:val="6577C9C182324B13AE782871E2BDE4C8"/>
    <w:rsid w:val="0069605E"/>
  </w:style>
  <w:style w:type="paragraph" w:customStyle="1" w:styleId="CECD1EB5F1204F35B2768AB3A8E6790E">
    <w:name w:val="CECD1EB5F1204F35B2768AB3A8E6790E"/>
    <w:rsid w:val="0069605E"/>
  </w:style>
  <w:style w:type="paragraph" w:customStyle="1" w:styleId="14B6BEAB94DA467B9D589D95706DE9E0">
    <w:name w:val="14B6BEAB94DA467B9D589D95706DE9E0"/>
    <w:rsid w:val="0069605E"/>
  </w:style>
  <w:style w:type="paragraph" w:customStyle="1" w:styleId="8A150788BD444EE88E058FFA2BED6448">
    <w:name w:val="8A150788BD444EE88E058FFA2BED6448"/>
    <w:rsid w:val="0069605E"/>
  </w:style>
  <w:style w:type="paragraph" w:customStyle="1" w:styleId="0574101D5AA74E428F1A742DA0FA48C7">
    <w:name w:val="0574101D5AA74E428F1A742DA0FA48C7"/>
    <w:rsid w:val="0069605E"/>
  </w:style>
  <w:style w:type="paragraph" w:customStyle="1" w:styleId="6483586461A64CEFA7FC6E56EE96E0B8">
    <w:name w:val="6483586461A64CEFA7FC6E56EE96E0B8"/>
    <w:rsid w:val="0069605E"/>
  </w:style>
  <w:style w:type="paragraph" w:customStyle="1" w:styleId="D40E59140310415D864D2C47592D4DE1">
    <w:name w:val="D40E59140310415D864D2C47592D4DE1"/>
    <w:rsid w:val="0069605E"/>
  </w:style>
  <w:style w:type="paragraph" w:customStyle="1" w:styleId="BCB056A930B04883B3056652CFB1CA6D">
    <w:name w:val="BCB056A930B04883B3056652CFB1CA6D"/>
    <w:rsid w:val="0069605E"/>
  </w:style>
  <w:style w:type="paragraph" w:customStyle="1" w:styleId="37B0EB4D681A4572B6F1A726057DB4C7">
    <w:name w:val="37B0EB4D681A4572B6F1A726057DB4C7"/>
    <w:rsid w:val="0069605E"/>
  </w:style>
  <w:style w:type="paragraph" w:customStyle="1" w:styleId="2177B8538FB94D26AF7089ECBB8224E3">
    <w:name w:val="2177B8538FB94D26AF7089ECBB8224E3"/>
    <w:rsid w:val="0069605E"/>
  </w:style>
  <w:style w:type="paragraph" w:customStyle="1" w:styleId="8F726AFE14404242A295367F0B3A1856">
    <w:name w:val="8F726AFE14404242A295367F0B3A1856"/>
    <w:rsid w:val="0069605E"/>
  </w:style>
  <w:style w:type="paragraph" w:customStyle="1" w:styleId="E16F8B3064F04AA3A494B6AE1E75669E">
    <w:name w:val="E16F8B3064F04AA3A494B6AE1E75669E"/>
    <w:rsid w:val="0069605E"/>
  </w:style>
  <w:style w:type="paragraph" w:customStyle="1" w:styleId="E811D49789C345EEA5257DBFB111045E">
    <w:name w:val="E811D49789C345EEA5257DBFB111045E"/>
    <w:rsid w:val="0069605E"/>
  </w:style>
  <w:style w:type="paragraph" w:customStyle="1" w:styleId="ABE888E8D19C454D8EEB43A5CC12163E">
    <w:name w:val="ABE888E8D19C454D8EEB43A5CC12163E"/>
    <w:rsid w:val="0069605E"/>
  </w:style>
  <w:style w:type="paragraph" w:customStyle="1" w:styleId="F8E89AABAE2C49F4BC821D97C3AF62BC">
    <w:name w:val="F8E89AABAE2C49F4BC821D97C3AF62BC"/>
    <w:rsid w:val="0069605E"/>
  </w:style>
  <w:style w:type="paragraph" w:customStyle="1" w:styleId="162AD2E0B1B2453D90C7F968B677689A">
    <w:name w:val="162AD2E0B1B2453D90C7F968B677689A"/>
    <w:rsid w:val="0069605E"/>
  </w:style>
  <w:style w:type="paragraph" w:customStyle="1" w:styleId="75FB2976E5EE492E96DACEABC7E22A13">
    <w:name w:val="75FB2976E5EE492E96DACEABC7E22A13"/>
    <w:rsid w:val="0069605E"/>
  </w:style>
  <w:style w:type="paragraph" w:customStyle="1" w:styleId="A35E006AC3D64158BFD47DE292A6EC1C">
    <w:name w:val="A35E006AC3D64158BFD47DE292A6EC1C"/>
    <w:rsid w:val="0069605E"/>
  </w:style>
  <w:style w:type="paragraph" w:customStyle="1" w:styleId="12A230A39AE241B190DD315D85B11F84">
    <w:name w:val="12A230A39AE241B190DD315D85B11F84"/>
    <w:rsid w:val="0069605E"/>
  </w:style>
  <w:style w:type="paragraph" w:customStyle="1" w:styleId="8E01A8E66B3C4E289C8724268D2A252A">
    <w:name w:val="8E01A8E66B3C4E289C8724268D2A252A"/>
    <w:rsid w:val="0069605E"/>
  </w:style>
  <w:style w:type="paragraph" w:customStyle="1" w:styleId="718E181E0B834841A9B06A945632EAA8">
    <w:name w:val="718E181E0B834841A9B06A945632EAA8"/>
    <w:rsid w:val="0069605E"/>
  </w:style>
  <w:style w:type="paragraph" w:customStyle="1" w:styleId="ED38DE30C244491FB6FA023FF61E5081">
    <w:name w:val="ED38DE30C244491FB6FA023FF61E5081"/>
    <w:rsid w:val="0069605E"/>
  </w:style>
  <w:style w:type="paragraph" w:customStyle="1" w:styleId="091A2FC6289A40EA86174D10D428EEE1">
    <w:name w:val="091A2FC6289A40EA86174D10D428EEE1"/>
    <w:rsid w:val="0069605E"/>
  </w:style>
  <w:style w:type="paragraph" w:customStyle="1" w:styleId="BBECA4596BE44C2A8983A2AA8FC6976C">
    <w:name w:val="BBECA4596BE44C2A8983A2AA8FC6976C"/>
    <w:rsid w:val="0069605E"/>
  </w:style>
  <w:style w:type="paragraph" w:customStyle="1" w:styleId="20D6A9C3D85E48DA81CE59345CC5E53C">
    <w:name w:val="20D6A9C3D85E48DA81CE59345CC5E53C"/>
    <w:rsid w:val="0069605E"/>
  </w:style>
  <w:style w:type="paragraph" w:customStyle="1" w:styleId="A9F2768E909643A2A0E29ACA282FF97A">
    <w:name w:val="A9F2768E909643A2A0E29ACA282FF97A"/>
    <w:rsid w:val="006960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0E4C"/>
    <w:rPr>
      <w:color w:val="808080"/>
    </w:rPr>
  </w:style>
  <w:style w:type="paragraph" w:customStyle="1" w:styleId="E3EF6DE621944F888E37ABF6C20A90D3">
    <w:name w:val="E3EF6DE621944F888E37ABF6C20A90D3"/>
    <w:rsid w:val="0069605E"/>
  </w:style>
  <w:style w:type="paragraph" w:customStyle="1" w:styleId="6577C9C182324B13AE782871E2BDE4C8">
    <w:name w:val="6577C9C182324B13AE782871E2BDE4C8"/>
    <w:rsid w:val="0069605E"/>
  </w:style>
  <w:style w:type="paragraph" w:customStyle="1" w:styleId="CECD1EB5F1204F35B2768AB3A8E6790E">
    <w:name w:val="CECD1EB5F1204F35B2768AB3A8E6790E"/>
    <w:rsid w:val="0069605E"/>
  </w:style>
  <w:style w:type="paragraph" w:customStyle="1" w:styleId="14B6BEAB94DA467B9D589D95706DE9E0">
    <w:name w:val="14B6BEAB94DA467B9D589D95706DE9E0"/>
    <w:rsid w:val="0069605E"/>
  </w:style>
  <w:style w:type="paragraph" w:customStyle="1" w:styleId="8A150788BD444EE88E058FFA2BED6448">
    <w:name w:val="8A150788BD444EE88E058FFA2BED6448"/>
    <w:rsid w:val="0069605E"/>
  </w:style>
  <w:style w:type="paragraph" w:customStyle="1" w:styleId="0574101D5AA74E428F1A742DA0FA48C7">
    <w:name w:val="0574101D5AA74E428F1A742DA0FA48C7"/>
    <w:rsid w:val="0069605E"/>
  </w:style>
  <w:style w:type="paragraph" w:customStyle="1" w:styleId="6483586461A64CEFA7FC6E56EE96E0B8">
    <w:name w:val="6483586461A64CEFA7FC6E56EE96E0B8"/>
    <w:rsid w:val="0069605E"/>
  </w:style>
  <w:style w:type="paragraph" w:customStyle="1" w:styleId="D40E59140310415D864D2C47592D4DE1">
    <w:name w:val="D40E59140310415D864D2C47592D4DE1"/>
    <w:rsid w:val="0069605E"/>
  </w:style>
  <w:style w:type="paragraph" w:customStyle="1" w:styleId="BCB056A930B04883B3056652CFB1CA6D">
    <w:name w:val="BCB056A930B04883B3056652CFB1CA6D"/>
    <w:rsid w:val="0069605E"/>
  </w:style>
  <w:style w:type="paragraph" w:customStyle="1" w:styleId="37B0EB4D681A4572B6F1A726057DB4C7">
    <w:name w:val="37B0EB4D681A4572B6F1A726057DB4C7"/>
    <w:rsid w:val="0069605E"/>
  </w:style>
  <w:style w:type="paragraph" w:customStyle="1" w:styleId="2177B8538FB94D26AF7089ECBB8224E3">
    <w:name w:val="2177B8538FB94D26AF7089ECBB8224E3"/>
    <w:rsid w:val="0069605E"/>
  </w:style>
  <w:style w:type="paragraph" w:customStyle="1" w:styleId="8F726AFE14404242A295367F0B3A1856">
    <w:name w:val="8F726AFE14404242A295367F0B3A1856"/>
    <w:rsid w:val="0069605E"/>
  </w:style>
  <w:style w:type="paragraph" w:customStyle="1" w:styleId="E16F8B3064F04AA3A494B6AE1E75669E">
    <w:name w:val="E16F8B3064F04AA3A494B6AE1E75669E"/>
    <w:rsid w:val="0069605E"/>
  </w:style>
  <w:style w:type="paragraph" w:customStyle="1" w:styleId="E811D49789C345EEA5257DBFB111045E">
    <w:name w:val="E811D49789C345EEA5257DBFB111045E"/>
    <w:rsid w:val="0069605E"/>
  </w:style>
  <w:style w:type="paragraph" w:customStyle="1" w:styleId="ABE888E8D19C454D8EEB43A5CC12163E">
    <w:name w:val="ABE888E8D19C454D8EEB43A5CC12163E"/>
    <w:rsid w:val="0069605E"/>
  </w:style>
  <w:style w:type="paragraph" w:customStyle="1" w:styleId="F8E89AABAE2C49F4BC821D97C3AF62BC">
    <w:name w:val="F8E89AABAE2C49F4BC821D97C3AF62BC"/>
    <w:rsid w:val="0069605E"/>
  </w:style>
  <w:style w:type="paragraph" w:customStyle="1" w:styleId="162AD2E0B1B2453D90C7F968B677689A">
    <w:name w:val="162AD2E0B1B2453D90C7F968B677689A"/>
    <w:rsid w:val="0069605E"/>
  </w:style>
  <w:style w:type="paragraph" w:customStyle="1" w:styleId="75FB2976E5EE492E96DACEABC7E22A13">
    <w:name w:val="75FB2976E5EE492E96DACEABC7E22A13"/>
    <w:rsid w:val="0069605E"/>
  </w:style>
  <w:style w:type="paragraph" w:customStyle="1" w:styleId="A35E006AC3D64158BFD47DE292A6EC1C">
    <w:name w:val="A35E006AC3D64158BFD47DE292A6EC1C"/>
    <w:rsid w:val="0069605E"/>
  </w:style>
  <w:style w:type="paragraph" w:customStyle="1" w:styleId="12A230A39AE241B190DD315D85B11F84">
    <w:name w:val="12A230A39AE241B190DD315D85B11F84"/>
    <w:rsid w:val="0069605E"/>
  </w:style>
  <w:style w:type="paragraph" w:customStyle="1" w:styleId="8E01A8E66B3C4E289C8724268D2A252A">
    <w:name w:val="8E01A8E66B3C4E289C8724268D2A252A"/>
    <w:rsid w:val="0069605E"/>
  </w:style>
  <w:style w:type="paragraph" w:customStyle="1" w:styleId="718E181E0B834841A9B06A945632EAA8">
    <w:name w:val="718E181E0B834841A9B06A945632EAA8"/>
    <w:rsid w:val="0069605E"/>
  </w:style>
  <w:style w:type="paragraph" w:customStyle="1" w:styleId="ED38DE30C244491FB6FA023FF61E5081">
    <w:name w:val="ED38DE30C244491FB6FA023FF61E5081"/>
    <w:rsid w:val="0069605E"/>
  </w:style>
  <w:style w:type="paragraph" w:customStyle="1" w:styleId="091A2FC6289A40EA86174D10D428EEE1">
    <w:name w:val="091A2FC6289A40EA86174D10D428EEE1"/>
    <w:rsid w:val="0069605E"/>
  </w:style>
  <w:style w:type="paragraph" w:customStyle="1" w:styleId="BBECA4596BE44C2A8983A2AA8FC6976C">
    <w:name w:val="BBECA4596BE44C2A8983A2AA8FC6976C"/>
    <w:rsid w:val="0069605E"/>
  </w:style>
  <w:style w:type="paragraph" w:customStyle="1" w:styleId="20D6A9C3D85E48DA81CE59345CC5E53C">
    <w:name w:val="20D6A9C3D85E48DA81CE59345CC5E53C"/>
    <w:rsid w:val="0069605E"/>
  </w:style>
  <w:style w:type="paragraph" w:customStyle="1" w:styleId="A9F2768E909643A2A0E29ACA282FF97A">
    <w:name w:val="A9F2768E909643A2A0E29ACA282FF97A"/>
    <w:rsid w:val="00696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8F08-6A23-44D3-B684-60E8E755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programa AFC_ 1pagina_2609.dotx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maria.t.moura_ej</dc:creator>
  <cp:lastModifiedBy>prainho_ej</cp:lastModifiedBy>
  <cp:revision>3</cp:revision>
  <cp:lastPrinted>2018-04-05T08:55:00Z</cp:lastPrinted>
  <dcterms:created xsi:type="dcterms:W3CDTF">2018-04-24T14:41:00Z</dcterms:created>
  <dcterms:modified xsi:type="dcterms:W3CDTF">2018-05-18T11:30:00Z</dcterms:modified>
</cp:coreProperties>
</file>