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E779B4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15A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5D67CA13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8966" w14:textId="77777777" w:rsidR="000623B2" w:rsidRDefault="000623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18C" w14:textId="77777777" w:rsidR="000623B2" w:rsidRDefault="00062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9043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0F984BD5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9137" w14:textId="77777777" w:rsidR="000623B2" w:rsidRDefault="000623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6A667D93" w:rsidR="00E731DC" w:rsidRPr="00564946" w:rsidRDefault="00E823A4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E823A4">
            <w:rPr>
              <w:rFonts w:ascii="Candara" w:hAnsi="Candara"/>
              <w:b/>
              <w:color w:val="0C74CF"/>
              <w:sz w:val="36"/>
              <w:szCs w:val="36"/>
            </w:rPr>
            <w:t>Filiação, investigação e impugnação de paternidade e maternidade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C843737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E823A4">
            <w:rPr>
              <w:rFonts w:ascii="Candara" w:hAnsi="Candara"/>
              <w:b/>
              <w:szCs w:val="24"/>
            </w:rPr>
            <w:t>D</w:t>
          </w:r>
        </w:p>
        <w:p w14:paraId="2CAFD3E4" w14:textId="67CF30A4" w:rsidR="005D636C" w:rsidRPr="00564946" w:rsidRDefault="00820F10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21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novembro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127B8B" w:rsidRPr="00564946">
            <w:rPr>
              <w:rFonts w:ascii="Candara" w:hAnsi="Candara"/>
              <w:b/>
              <w:color w:val="0C74CF"/>
              <w:szCs w:val="24"/>
            </w:rPr>
            <w:t>5</w:t>
          </w:r>
        </w:p>
        <w:p w14:paraId="7060AAEA" w14:textId="487A1E6C" w:rsidR="002B6D4D" w:rsidRPr="0061702E" w:rsidRDefault="00112074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112074">
            <w:rPr>
              <w:rFonts w:ascii="Candara" w:hAnsi="Candara"/>
              <w:b/>
              <w:szCs w:val="24"/>
            </w:rPr>
            <w:t>Centro de Estudos Judiciários - Lisboa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3F0" w14:textId="77777777" w:rsidR="000623B2" w:rsidRDefault="000623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52DE6"/>
    <w:rsid w:val="00865D4B"/>
    <w:rsid w:val="00876243"/>
    <w:rsid w:val="0088696B"/>
    <w:rsid w:val="00895E09"/>
    <w:rsid w:val="008A4ED2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16A7E"/>
    <w:rsid w:val="00C27E04"/>
    <w:rsid w:val="00C34162"/>
    <w:rsid w:val="00C36F92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342B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C16A7E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7</TotalTime>
  <Pages>1</Pages>
  <Words>65</Words>
  <Characters>399</Characters>
  <Application>Microsoft Office Word</Application>
  <DocSecurity>0</DocSecurity>
  <Lines>18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9</cp:revision>
  <dcterms:created xsi:type="dcterms:W3CDTF">2025-10-02T11:29:00Z</dcterms:created>
  <dcterms:modified xsi:type="dcterms:W3CDTF">2025-11-11T11:33:00Z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