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EF14AF" w:rsidRPr="00EF14AF" w14:paraId="201A6C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249F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06805010"/>
                <w:placeholder>
                  <w:docPart w:val="2EE565B73D754A45A3C810A8ECE33233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01AC27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0C7F26E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 a constar do recibo (se diferente):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2122248840"/>
                <w:placeholder>
                  <w:docPart w:val="436A39A0C08B4D3D9B66051D6CABC80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7C5CD850" w14:textId="77777777" w:rsidTr="00286604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47AD6C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NIF: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53388768"/>
                <w:placeholder>
                  <w:docPart w:val="EF2DB8AA1FD04EBA8C91652A92770FF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378ECD0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Profissão: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785527892"/>
                <w:placeholder>
                  <w:docPart w:val="6138654C2FD24266BF3DC5F59DE129BA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PROFISSÃO</w:t>
                </w:r>
              </w:sdtContent>
            </w:sdt>
          </w:p>
        </w:tc>
      </w:tr>
      <w:tr w:rsidR="00EF14AF" w:rsidRPr="00EF14AF" w14:paraId="00D4665B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0E3738B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Endereço eletrónico: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249689720"/>
                <w:placeholder>
                  <w:docPart w:val="29BBBB1F55004BF3ADD599C86BA889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E-MAIL</w:t>
                </w:r>
              </w:sdtContent>
            </w:sdt>
          </w:p>
        </w:tc>
      </w:tr>
      <w:tr w:rsidR="00EF14AF" w:rsidRPr="00EF14AF" w14:paraId="696C714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674FC7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Morada: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674772382"/>
                <w:placeholder>
                  <w:docPart w:val="7660483CA71D452D93380527805E321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MORADA OU DOMICÍLIO PROFISSIONAL</w:t>
                </w:r>
              </w:sdtContent>
            </w:sdt>
          </w:p>
        </w:tc>
      </w:tr>
      <w:tr w:rsidR="00EF14AF" w:rsidRPr="00EF14AF" w14:paraId="73699563" w14:textId="77777777" w:rsidTr="00286604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421958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Código Postal: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043874390"/>
                <w:placeholder>
                  <w:docPart w:val="AF1CFD3B439B4D9DAAA3B4928176E62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D2FE11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Localidade: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66697675"/>
                <w:placeholder>
                  <w:docPart w:val="57387B1FC0784D73B7C6CDF07A445CA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</w:p>
        </w:tc>
      </w:tr>
      <w:tr w:rsidR="00EF14AF" w:rsidRPr="00EF14AF" w14:paraId="5C7C0BD6" w14:textId="77777777" w:rsidTr="00286604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14:paraId="3494DC8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N.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o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/s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 telefone/s de contacto: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38136426"/>
                <w:placeholder>
                  <w:docPart w:val="E243ABC5493F4BFFBF68273D314DA15D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14:paraId="4DDE1943" w14:textId="77777777" w:rsidR="00EF14AF" w:rsidRPr="00EF14AF" w:rsidRDefault="008E5A9C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781770837"/>
                <w:placeholder>
                  <w:docPart w:val="C5CA39B749AF4FE0B1A74615FF29C582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="00EF14AF"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</w:tr>
      <w:tr w:rsidR="00EF14AF" w:rsidRPr="00EF14AF" w14:paraId="0BF126C5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DDEEB2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Obs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030325522"/>
                <w:placeholder>
                  <w:docPart w:val="A7D2EDA7EAC94AE8A9333360FBF34785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TEXTO</w:t>
                </w:r>
              </w:sdtContent>
            </w:sdt>
          </w:p>
        </w:tc>
      </w:tr>
      <w:tr w:rsidR="00EF14AF" w:rsidRPr="00EF14AF" w14:paraId="01FDBA2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690B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  <w:tr w:rsidR="00EF14AF" w:rsidRPr="00EF14AF" w14:paraId="1B10262F" w14:textId="77777777" w:rsidTr="00286604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DA804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78A433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Local e Data:</w:t>
            </w:r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27996740"/>
                <w:placeholder>
                  <w:docPart w:val="C8714317FB6B40EBA88056A9F5B51A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,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691872813"/>
                <w:placeholder>
                  <w:docPart w:val="2BC7460FA9C645EAB5AFC58F24CB55D6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DATA</w:t>
                </w:r>
              </w:sdtContent>
            </w:sdt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40191D" w14:textId="77777777" w:rsidR="00EF14AF" w:rsidRPr="00EF14AF" w:rsidRDefault="00EF14AF" w:rsidP="00EF14AF">
            <w:pPr>
              <w:spacing w:before="0" w:after="0"/>
              <w:ind w:left="0" w:right="0"/>
              <w:jc w:val="center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</w:tbl>
    <w:p w14:paraId="559598D6" w14:textId="77777777" w:rsidR="00EF14AF" w:rsidRPr="0041428F" w:rsidRDefault="00EF14AF" w:rsidP="000F4A6A">
      <w:pPr>
        <w:pStyle w:val="Assinatura"/>
        <w:ind w:left="0"/>
        <w:rPr>
          <w:color w:val="000000" w:themeColor="text1"/>
        </w:rPr>
      </w:pPr>
      <w:bookmarkStart w:id="0" w:name="_GoBack"/>
      <w:bookmarkEnd w:id="0"/>
    </w:p>
    <w:sectPr w:rsidR="00EF14AF" w:rsidRPr="0041428F" w:rsidSect="00275390">
      <w:headerReference w:type="default" r:id="rId10"/>
      <w:footerReference w:type="default" r:id="rId11"/>
      <w:pgSz w:w="11906" w:h="16838" w:code="9"/>
      <w:pgMar w:top="681" w:right="720" w:bottom="226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5E560" w14:textId="77777777" w:rsidR="003F6E25" w:rsidRDefault="003F6E25" w:rsidP="00A66B18">
      <w:pPr>
        <w:spacing w:before="0" w:after="0"/>
      </w:pPr>
      <w:r>
        <w:separator/>
      </w:r>
    </w:p>
  </w:endnote>
  <w:endnote w:type="continuationSeparator" w:id="0">
    <w:p w14:paraId="7D1CABB2" w14:textId="77777777" w:rsidR="003F6E25" w:rsidRDefault="003F6E25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275390" w14:paraId="3261728D" w14:textId="77777777" w:rsidTr="00275390">
      <w:tc>
        <w:tcPr>
          <w:tcW w:w="10456" w:type="dxa"/>
        </w:tcPr>
        <w:p w14:paraId="0E31E4E1" w14:textId="0B2358E8" w:rsidR="008E5A9C" w:rsidRPr="00AA3521" w:rsidRDefault="00275390" w:rsidP="008E5A9C">
          <w:pPr>
            <w:spacing w:before="0" w:after="0"/>
            <w:ind w:left="0"/>
            <w:rPr>
              <w:sz w:val="16"/>
              <w:szCs w:val="16"/>
            </w:rPr>
          </w:pPr>
          <w:r w:rsidRPr="009D60DE">
            <w:rPr>
              <w:rFonts w:ascii="Candara" w:hAnsi="Candara"/>
              <w:noProof/>
              <w:sz w:val="18"/>
              <w:szCs w:val="18"/>
              <w:lang w:eastAsia="pt-PT"/>
            </w:rPr>
            <w:drawing>
              <wp:anchor distT="0" distB="0" distL="114300" distR="114300" simplePos="0" relativeHeight="251661312" behindDoc="0" locked="0" layoutInCell="1" allowOverlap="1" wp14:anchorId="07F0AD25" wp14:editId="4B1DDCDE">
                <wp:simplePos x="0" y="0"/>
                <wp:positionH relativeFrom="page">
                  <wp:posOffset>5921375</wp:posOffset>
                </wp:positionH>
                <wp:positionV relativeFrom="paragraph">
                  <wp:posOffset>64770</wp:posOffset>
                </wp:positionV>
                <wp:extent cx="838200" cy="439379"/>
                <wp:effectExtent l="0" t="0" r="0" b="0"/>
                <wp:wrapNone/>
                <wp:docPr id="1711161275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4393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E5A9C" w:rsidRPr="00AA3521">
            <w:rPr>
              <w:sz w:val="16"/>
              <w:szCs w:val="16"/>
            </w:rPr>
            <w:t xml:space="preserve">SEDE: Lisboa </w:t>
          </w:r>
        </w:p>
        <w:p w14:paraId="2B2639D2" w14:textId="06F529B4" w:rsidR="008E5A9C" w:rsidRPr="00AA3521" w:rsidRDefault="008E5A9C" w:rsidP="008E5A9C">
          <w:pPr>
            <w:pStyle w:val="Rodap"/>
            <w:ind w:left="0"/>
            <w:rPr>
              <w:sz w:val="16"/>
              <w:szCs w:val="16"/>
            </w:rPr>
          </w:pPr>
          <w:r>
            <w:rPr>
              <w:sz w:val="16"/>
              <w:szCs w:val="16"/>
            </w:rPr>
            <w:t>L</w:t>
          </w:r>
          <w:r w:rsidRPr="00AA3521">
            <w:rPr>
              <w:sz w:val="16"/>
              <w:szCs w:val="16"/>
            </w:rPr>
            <w:t xml:space="preserve">argo do Limoeiro - 1149-048 Lisboa </w:t>
          </w:r>
        </w:p>
        <w:p w14:paraId="7484FBF6" w14:textId="3A341875" w:rsidR="008E5A9C" w:rsidRPr="00666D4C" w:rsidRDefault="008E5A9C" w:rsidP="008E5A9C">
          <w:pPr>
            <w:pStyle w:val="Rodap"/>
            <w:ind w:left="0"/>
            <w:rPr>
              <w:color w:val="0563C1"/>
              <w:sz w:val="16"/>
              <w:szCs w:val="16"/>
            </w:rPr>
          </w:pPr>
          <w:r w:rsidRPr="00AA3521">
            <w:rPr>
              <w:sz w:val="16"/>
              <w:szCs w:val="16"/>
            </w:rPr>
            <w:t>Tel</w:t>
          </w:r>
          <w:r>
            <w:rPr>
              <w:sz w:val="16"/>
              <w:szCs w:val="16"/>
            </w:rPr>
            <w:t>.</w:t>
          </w:r>
          <w:r w:rsidRPr="00AA3521">
            <w:rPr>
              <w:sz w:val="16"/>
              <w:szCs w:val="16"/>
            </w:rPr>
            <w:t xml:space="preserve">: 21 884 56 00 | </w:t>
          </w:r>
          <w:hyperlink r:id="rId2" w:history="1">
            <w:r w:rsidRPr="00666D4C">
              <w:rPr>
                <w:rStyle w:val="Hiperligao"/>
                <w:color w:val="0563C1"/>
                <w:sz w:val="16"/>
                <w:szCs w:val="16"/>
              </w:rPr>
              <w:t>cej@mail.cej.mj.pt</w:t>
            </w:r>
          </w:hyperlink>
          <w:r w:rsidRPr="00666D4C">
            <w:rPr>
              <w:color w:val="0563C1"/>
              <w:sz w:val="16"/>
              <w:szCs w:val="16"/>
            </w:rPr>
            <w:t xml:space="preserve"> </w:t>
          </w:r>
        </w:p>
        <w:p w14:paraId="2CC301EE" w14:textId="77777777" w:rsidR="008E5A9C" w:rsidRPr="00363312" w:rsidRDefault="008E5A9C" w:rsidP="008E5A9C">
          <w:pPr>
            <w:pStyle w:val="Rodap"/>
            <w:ind w:left="0"/>
            <w:rPr>
              <w:sz w:val="20"/>
            </w:rPr>
          </w:pPr>
          <w:hyperlink r:id="rId3" w:history="1">
            <w:r w:rsidRPr="00666D4C">
              <w:rPr>
                <w:rStyle w:val="Hiperligao"/>
                <w:color w:val="0563C1"/>
                <w:sz w:val="16"/>
                <w:szCs w:val="16"/>
              </w:rPr>
              <w:t>formacao-def@mail.cej.mj.pt</w:t>
            </w:r>
          </w:hyperlink>
          <w:r w:rsidRPr="00666D4C">
            <w:rPr>
              <w:color w:val="0563C1"/>
              <w:sz w:val="16"/>
              <w:szCs w:val="16"/>
            </w:rPr>
            <w:t xml:space="preserve"> | </w:t>
          </w:r>
          <w:hyperlink r:id="rId4" w:history="1">
            <w:r w:rsidRPr="00666D4C">
              <w:rPr>
                <w:rStyle w:val="Hiperligao"/>
                <w:color w:val="0563C1"/>
                <w:sz w:val="16"/>
                <w:szCs w:val="16"/>
              </w:rPr>
              <w:t>https://cej.justica.gov.pt/</w:t>
            </w:r>
          </w:hyperlink>
          <w:r w:rsidRPr="00AA3521">
            <w:rPr>
              <w:sz w:val="16"/>
              <w:szCs w:val="16"/>
            </w:rPr>
            <w:t xml:space="preserve"> </w:t>
          </w:r>
        </w:p>
        <w:p w14:paraId="30547035" w14:textId="29086B2D" w:rsidR="00275390" w:rsidRPr="00275390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</w:rPr>
          </w:pPr>
        </w:p>
      </w:tc>
    </w:tr>
  </w:tbl>
  <w:p w14:paraId="6230802F" w14:textId="3B7B3817" w:rsidR="005D636C" w:rsidRDefault="004E303A" w:rsidP="006E13A6">
    <w:pPr>
      <w:pStyle w:val="Rodap"/>
      <w:ind w:left="-709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170E6D" wp14:editId="297DA7EE">
              <wp:simplePos x="0" y="0"/>
              <wp:positionH relativeFrom="column">
                <wp:posOffset>-457200</wp:posOffset>
              </wp:positionH>
              <wp:positionV relativeFrom="paragraph">
                <wp:posOffset>43815</wp:posOffset>
              </wp:positionV>
              <wp:extent cx="7899400" cy="885825"/>
              <wp:effectExtent l="0" t="0" r="25400" b="28575"/>
              <wp:wrapNone/>
              <wp:docPr id="447745055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99400" cy="885825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solidFill>
                          <a:srgbClr val="FFC00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rect w14:anchorId="6A7DF4D3" id="Retângulo 6" o:spid="_x0000_s1026" style="position:absolute;margin-left:-36pt;margin-top:3.45pt;width:622pt;height:6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" fillcolor="#ffc000" strokecolor="#ffc000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9743B" w14:textId="77777777" w:rsidR="003F6E25" w:rsidRDefault="003F6E25" w:rsidP="00A66B18">
      <w:pPr>
        <w:spacing w:before="0" w:after="0"/>
      </w:pPr>
      <w:r>
        <w:separator/>
      </w:r>
    </w:p>
  </w:footnote>
  <w:footnote w:type="continuationSeparator" w:id="0">
    <w:p w14:paraId="44892646" w14:textId="77777777" w:rsidR="003F6E25" w:rsidRDefault="003F6E25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689" w:type="pct"/>
      <w:tblInd w:w="-7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Description w:val="Tabela de esquema de cabeçalho"/>
    </w:tblPr>
    <w:tblGrid>
      <w:gridCol w:w="11908"/>
    </w:tblGrid>
    <w:tr w:rsidR="005D636C" w:rsidRPr="0041428F" w14:paraId="26B1142B" w14:textId="77777777" w:rsidTr="004E303A">
      <w:trPr>
        <w:trHeight w:val="270"/>
      </w:trPr>
      <w:tc>
        <w:tcPr>
          <w:tcW w:w="11908" w:type="dxa"/>
        </w:tcPr>
        <w:p w14:paraId="3D55FBFE" w14:textId="42D3EEF4" w:rsidR="005D636C" w:rsidRPr="005D636C" w:rsidRDefault="004E303A" w:rsidP="004E303A">
          <w:pPr>
            <w:pStyle w:val="InformaesdeContacto"/>
            <w:tabs>
              <w:tab w:val="left" w:pos="11195"/>
              <w:tab w:val="left" w:pos="11580"/>
            </w:tabs>
            <w:ind w:left="-4" w:right="276"/>
            <w:jc w:val="right"/>
            <w:rPr>
              <w:color w:val="000000"/>
            </w:rPr>
          </w:pPr>
          <w:r>
            <w:rPr>
              <w:noProof/>
              <w:lang w:eastAsia="pt-PT"/>
            </w:rPr>
            <w:drawing>
              <wp:inline distT="0" distB="0" distL="0" distR="0" wp14:anchorId="2BFD2311" wp14:editId="458AFA7F">
                <wp:extent cx="7899587" cy="1076325"/>
                <wp:effectExtent l="0" t="0" r="6350" b="0"/>
                <wp:docPr id="1630489929" name="Imagem 5" descr="Uma imagem com texto, captura de ecrã, panoram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5805765" name="Imagem 5" descr="Uma imagem com texto, captura de ecrã, panorama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99587" cy="1076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636C" w:rsidRPr="0041428F" w14:paraId="0D4D723B" w14:textId="77777777" w:rsidTr="004E303A">
      <w:trPr>
        <w:trHeight w:val="1293"/>
      </w:trPr>
      <w:tc>
        <w:tcPr>
          <w:tcW w:w="11908" w:type="dxa"/>
          <w:vAlign w:val="bottom"/>
        </w:tcPr>
        <w:p w14:paraId="2DA8DAE3" w14:textId="6C4A9B1C" w:rsidR="00B27453" w:rsidRDefault="008E5A9C" w:rsidP="004E303A">
          <w:pPr>
            <w:spacing w:after="0"/>
            <w:rPr>
              <w:rFonts w:ascii="Candara" w:hAnsi="Candara"/>
              <w:b/>
              <w:color w:val="CC5309"/>
              <w:sz w:val="36"/>
              <w:szCs w:val="36"/>
            </w:rPr>
          </w:pPr>
          <w:r w:rsidRPr="008E5A9C">
            <w:rPr>
              <w:rFonts w:ascii="Candara" w:hAnsi="Candara"/>
              <w:b/>
              <w:color w:val="CC5309"/>
              <w:sz w:val="36"/>
              <w:szCs w:val="36"/>
            </w:rPr>
            <w:t>Temas de Direito Tributário</w:t>
          </w:r>
        </w:p>
        <w:p w14:paraId="7A2072E7" w14:textId="76C4A4F9" w:rsidR="008E5A9C" w:rsidRPr="008E5A9C" w:rsidRDefault="008E5A9C" w:rsidP="008E5A9C">
          <w:pPr>
            <w:spacing w:after="120"/>
            <w:rPr>
              <w:rFonts w:ascii="Candara" w:hAnsi="Candara" w:cs="Latha"/>
              <w:b/>
              <w:bCs/>
            </w:rPr>
          </w:pPr>
          <w:r w:rsidRPr="008E5A9C">
            <w:rPr>
              <w:rFonts w:ascii="Candara" w:hAnsi="Candara"/>
              <w:b/>
              <w:bCs/>
              <w:color w:val="C86309"/>
            </w:rPr>
            <w:t>24 de janeiro de 2025</w:t>
          </w:r>
          <w:r w:rsidRPr="008E5A9C">
            <w:rPr>
              <w:rFonts w:ascii="Candara" w:hAnsi="Candara"/>
              <w:b/>
              <w:bCs/>
              <w:color w:val="C86309"/>
            </w:rPr>
            <w:t xml:space="preserve"> - </w:t>
          </w:r>
          <w:r w:rsidRPr="008E5A9C">
            <w:rPr>
              <w:rFonts w:ascii="Candara" w:hAnsi="Candara" w:cs="Latha"/>
              <w:b/>
              <w:bCs/>
            </w:rPr>
            <w:t>Os Tribunais Tributários e a Administração da Justiça</w:t>
          </w:r>
        </w:p>
        <w:p w14:paraId="6ED7C8A6" w14:textId="6D0CC314" w:rsidR="008E5A9C" w:rsidRPr="008E5A9C" w:rsidRDefault="008E5A9C" w:rsidP="008E5A9C">
          <w:pPr>
            <w:spacing w:after="120"/>
            <w:rPr>
              <w:rFonts w:ascii="Candara" w:hAnsi="Candara"/>
              <w:b/>
              <w:bCs/>
            </w:rPr>
          </w:pPr>
          <w:r w:rsidRPr="008E5A9C">
            <w:rPr>
              <w:rFonts w:ascii="Candara" w:hAnsi="Candara"/>
              <w:b/>
              <w:bCs/>
              <w:color w:val="C86309"/>
            </w:rPr>
            <w:t>21 de fevereiro de 2025</w:t>
          </w:r>
          <w:r w:rsidRPr="008E5A9C">
            <w:rPr>
              <w:rFonts w:ascii="Candara" w:hAnsi="Candara"/>
              <w:b/>
              <w:bCs/>
              <w:color w:val="C86309"/>
            </w:rPr>
            <w:t xml:space="preserve"> - </w:t>
          </w:r>
          <w:r w:rsidRPr="008E5A9C">
            <w:rPr>
              <w:rFonts w:ascii="Candara" w:hAnsi="Candara"/>
              <w:b/>
              <w:bCs/>
            </w:rPr>
            <w:t>Jurisdição Tributária: Que futuro?</w:t>
          </w:r>
        </w:p>
        <w:p w14:paraId="23D524CF" w14:textId="55C9D71A" w:rsidR="008E5A9C" w:rsidRPr="008E5A9C" w:rsidRDefault="008E5A9C" w:rsidP="008E5A9C">
          <w:pPr>
            <w:spacing w:after="120"/>
            <w:rPr>
              <w:rFonts w:ascii="Candara" w:hAnsi="Candara"/>
            </w:rPr>
          </w:pPr>
          <w:r w:rsidRPr="008E5A9C">
            <w:rPr>
              <w:rFonts w:ascii="Candara" w:hAnsi="Candara"/>
              <w:b/>
              <w:bCs/>
            </w:rPr>
            <w:t>Lisboa:</w:t>
          </w:r>
          <w:r w:rsidRPr="008E5A9C">
            <w:rPr>
              <w:rFonts w:ascii="Candara" w:hAnsi="Candara"/>
              <w:b/>
              <w:bCs/>
              <w:color w:val="C85809"/>
            </w:rPr>
            <w:t xml:space="preserve"> </w:t>
          </w:r>
          <w:r w:rsidRPr="008E5A9C">
            <w:rPr>
              <w:rFonts w:ascii="Candara" w:hAnsi="Candara"/>
            </w:rPr>
            <w:t xml:space="preserve">CEJ, Auditório </w:t>
          </w:r>
        </w:p>
        <w:p w14:paraId="55E760DC" w14:textId="2BBAB65B" w:rsidR="005D636C" w:rsidRPr="008E5A9C" w:rsidRDefault="005D636C" w:rsidP="004E303A">
          <w:pPr>
            <w:spacing w:after="0"/>
            <w:rPr>
              <w:rFonts w:ascii="Candara" w:hAnsi="Candara"/>
              <w:b/>
              <w:szCs w:val="24"/>
            </w:rPr>
          </w:pPr>
          <w:r w:rsidRPr="008E5A9C">
            <w:rPr>
              <w:rFonts w:ascii="Candara" w:hAnsi="Candara"/>
              <w:b/>
              <w:szCs w:val="24"/>
            </w:rPr>
            <w:t xml:space="preserve">Ação de Formação Contínua Tipo </w:t>
          </w:r>
          <w:r w:rsidR="003619E6" w:rsidRPr="008E5A9C">
            <w:rPr>
              <w:rFonts w:ascii="Candara" w:hAnsi="Candara"/>
              <w:b/>
              <w:szCs w:val="24"/>
            </w:rPr>
            <w:t>A</w:t>
          </w:r>
        </w:p>
        <w:p w14:paraId="4789D216" w14:textId="58ECCE38" w:rsidR="005D636C" w:rsidRPr="003619E6" w:rsidRDefault="005D636C" w:rsidP="003619E6">
          <w:pPr>
            <w:spacing w:before="60" w:after="60"/>
            <w:rPr>
              <w:rFonts w:ascii="Candara" w:hAnsi="Candara"/>
              <w:b/>
              <w:bCs/>
              <w:sz w:val="22"/>
              <w:szCs w:val="22"/>
            </w:rPr>
          </w:pPr>
        </w:p>
      </w:tc>
    </w:tr>
  </w:tbl>
  <w:tbl>
    <w:tblPr>
      <w:tblStyle w:val="Tabelacomgrelha1"/>
      <w:tblpPr w:leftFromText="142" w:rightFromText="142" w:vertAnchor="page" w:horzAnchor="margin" w:tblpY="4201"/>
      <w:tblW w:w="104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Tabela de esquema de cabeçalho"/>
    </w:tblPr>
    <w:tblGrid>
      <w:gridCol w:w="1377"/>
      <w:gridCol w:w="9062"/>
    </w:tblGrid>
    <w:tr w:rsidR="002B6D4D" w:rsidRPr="002B6D4D" w14:paraId="1F01B018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54E9D89D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>Destinatários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: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55C91A45" w14:textId="403B4C32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Juízes/as e Magistrados/as do Ministério </w:t>
          </w:r>
          <w:r w:rsidR="00275390"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Público, </w:t>
          </w:r>
          <w:r w:rsidR="00275390"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>Advogados</w:t>
          </w:r>
          <w:r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>/as e outros/as profissionais da área forense.</w:t>
          </w:r>
        </w:p>
      </w:tc>
    </w:tr>
    <w:tr w:rsidR="002B6D4D" w:rsidRPr="002B6D4D" w14:paraId="2229CDD2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1ECD5932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</w:p>
      </w:tc>
      <w:tc>
        <w:tcPr>
          <w:tcW w:w="9062" w:type="dxa"/>
          <w:tcBorders>
            <w:left w:val="single" w:sz="4" w:space="0" w:color="auto"/>
          </w:tcBorders>
        </w:tcPr>
        <w:p w14:paraId="46E389C9" w14:textId="77777777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</w:tc>
    </w:tr>
    <w:tr w:rsidR="002B6D4D" w:rsidRPr="002B6D4D" w14:paraId="4A0BF4C0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38C9B70C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 xml:space="preserve">Inscrições: 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2D802552" w14:textId="77777777" w:rsidR="002B6D4D" w:rsidRPr="002B6D4D" w:rsidRDefault="002B6D4D" w:rsidP="002B6D4D">
          <w:pPr>
            <w:spacing w:before="0" w:after="0"/>
            <w:ind w:left="0" w:right="0"/>
            <w:jc w:val="both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Através do preenchimento da presente ficha e respetivo envio, até 48 horas antes da formação, para o endereço eletrónico </w:t>
          </w:r>
          <w:hyperlink r:id="rId2" w:history="1">
            <w:r w:rsidRPr="002B6D4D">
              <w:rPr>
                <w:rFonts w:ascii="Calibri" w:eastAsia="Calibri" w:hAnsi="Calibri" w:cs="Times New Roman"/>
                <w:color w:val="0000FF"/>
                <w:kern w:val="0"/>
                <w:sz w:val="20"/>
                <w:u w:val="single"/>
              </w:rPr>
              <w:t>formacao-def@mail.cej.mj.pt</w:t>
            </w:r>
          </w:hyperlink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 juntamente com o comprovativo de pagamento, efetuado por transferência bancária para IBAN PT50078 101 120 000 000 681 302</w:t>
          </w:r>
        </w:p>
        <w:p w14:paraId="28248C17" w14:textId="77777777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  <w:p w14:paraId="1D1F04E8" w14:textId="0C2BDF32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75390">
            <w:rPr>
              <w:rFonts w:ascii="Calibri" w:eastAsia="Calibri" w:hAnsi="Calibri" w:cs="Times New Roman"/>
              <w:b/>
              <w:color w:val="CC5309"/>
              <w:kern w:val="0"/>
              <w:sz w:val="20"/>
            </w:rPr>
            <w:t>Custo da inscrição</w:t>
          </w:r>
          <w:r w:rsidRPr="00275390">
            <w:rPr>
              <w:rFonts w:ascii="Calibri" w:eastAsia="Calibri" w:hAnsi="Calibri" w:cs="Times New Roman"/>
              <w:color w:val="CC5309"/>
              <w:kern w:val="0"/>
              <w:sz w:val="20"/>
            </w:rPr>
            <w:t xml:space="preserve"> 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para Advogados/</w:t>
          </w:r>
          <w:r w:rsidR="005E0B20">
            <w:rPr>
              <w:rFonts w:ascii="Calibri" w:eastAsia="Calibri" w:hAnsi="Calibri" w:cs="Times New Roman"/>
              <w:color w:val="auto"/>
              <w:kern w:val="0"/>
              <w:sz w:val="20"/>
            </w:rPr>
            <w:t>as e outros/as profissionais: €</w:t>
          </w:r>
          <w:r w:rsidR="0032474E">
            <w:rPr>
              <w:rFonts w:ascii="Calibri" w:eastAsia="Calibri" w:hAnsi="Calibri" w:cs="Times New Roman"/>
              <w:color w:val="auto"/>
              <w:kern w:val="0"/>
              <w:sz w:val="20"/>
            </w:rPr>
            <w:t>3</w:t>
          </w:r>
          <w:r w:rsidR="00B27453">
            <w:rPr>
              <w:rFonts w:ascii="Calibri" w:eastAsia="Calibri" w:hAnsi="Calibri" w:cs="Times New Roman"/>
              <w:color w:val="auto"/>
              <w:kern w:val="0"/>
              <w:sz w:val="20"/>
            </w:rPr>
            <w:t>0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,00</w:t>
          </w:r>
        </w:p>
      </w:tc>
    </w:tr>
  </w:tbl>
  <w:p w14:paraId="47B933A1" w14:textId="34593D38" w:rsidR="00EF14AF" w:rsidRDefault="00EF14AF">
    <w:pPr>
      <w:pStyle w:val="Cabealho"/>
    </w:pPr>
  </w:p>
  <w:p w14:paraId="26FE8513" w14:textId="77777777" w:rsidR="005D636C" w:rsidRDefault="005D636C">
    <w:pPr>
      <w:pStyle w:val="Cabealho"/>
    </w:pPr>
  </w:p>
  <w:p w14:paraId="678B5FF8" w14:textId="77777777" w:rsidR="00275390" w:rsidRDefault="00275390" w:rsidP="00F91C59">
    <w:pPr>
      <w:spacing w:before="120" w:after="120"/>
      <w:jc w:val="center"/>
      <w:rPr>
        <w:b/>
        <w:sz w:val="28"/>
        <w:szCs w:val="28"/>
      </w:rPr>
    </w:pPr>
  </w:p>
  <w:p w14:paraId="0D43FEB9" w14:textId="69AB3133" w:rsidR="00F91C59" w:rsidRPr="00F91C59" w:rsidRDefault="00F91C59" w:rsidP="00F91C59">
    <w:pPr>
      <w:spacing w:before="120" w:after="120"/>
      <w:jc w:val="center"/>
      <w:rPr>
        <w:b/>
        <w:sz w:val="28"/>
        <w:szCs w:val="28"/>
        <w:u w:val="double"/>
      </w:rPr>
    </w:pPr>
    <w:r w:rsidRPr="00F91C59">
      <w:rPr>
        <w:b/>
        <w:sz w:val="28"/>
        <w:szCs w:val="28"/>
      </w:rPr>
      <w:t xml:space="preserve">F I C H A   D E   I </w:t>
    </w:r>
    <w:r w:rsidR="00473833">
      <w:rPr>
        <w:b/>
        <w:sz w:val="28"/>
        <w:szCs w:val="28"/>
      </w:rPr>
      <w:t>N S C R I Ç Ã O</w:t>
    </w:r>
  </w:p>
  <w:p w14:paraId="048FCA5D" w14:textId="77777777" w:rsidR="00F91C59" w:rsidRDefault="00F91C59" w:rsidP="00F91C59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AC"/>
    <w:rsid w:val="000112F0"/>
    <w:rsid w:val="0002116D"/>
    <w:rsid w:val="00027CFF"/>
    <w:rsid w:val="00070A6B"/>
    <w:rsid w:val="00083BAA"/>
    <w:rsid w:val="000C4963"/>
    <w:rsid w:val="000D7DDB"/>
    <w:rsid w:val="000F4A6A"/>
    <w:rsid w:val="000F70D4"/>
    <w:rsid w:val="000F7F8F"/>
    <w:rsid w:val="001067AB"/>
    <w:rsid w:val="0010680C"/>
    <w:rsid w:val="00152B0B"/>
    <w:rsid w:val="001766D6"/>
    <w:rsid w:val="00192419"/>
    <w:rsid w:val="001C270D"/>
    <w:rsid w:val="001D0B5A"/>
    <w:rsid w:val="001E2320"/>
    <w:rsid w:val="00214E28"/>
    <w:rsid w:val="00234996"/>
    <w:rsid w:val="00255F67"/>
    <w:rsid w:val="00271E49"/>
    <w:rsid w:val="00275390"/>
    <w:rsid w:val="002868C7"/>
    <w:rsid w:val="002B6D4D"/>
    <w:rsid w:val="00316415"/>
    <w:rsid w:val="0032474E"/>
    <w:rsid w:val="00352B81"/>
    <w:rsid w:val="003619E6"/>
    <w:rsid w:val="00382DDA"/>
    <w:rsid w:val="00394757"/>
    <w:rsid w:val="003A0150"/>
    <w:rsid w:val="003B0DB0"/>
    <w:rsid w:val="003E24DF"/>
    <w:rsid w:val="003F6E25"/>
    <w:rsid w:val="0041428F"/>
    <w:rsid w:val="00434646"/>
    <w:rsid w:val="00473833"/>
    <w:rsid w:val="004A2B0D"/>
    <w:rsid w:val="004B7881"/>
    <w:rsid w:val="004C2A4C"/>
    <w:rsid w:val="004D7B8D"/>
    <w:rsid w:val="004E303A"/>
    <w:rsid w:val="00507C5E"/>
    <w:rsid w:val="005570ED"/>
    <w:rsid w:val="005632B6"/>
    <w:rsid w:val="0059654C"/>
    <w:rsid w:val="005A2CD3"/>
    <w:rsid w:val="005B330D"/>
    <w:rsid w:val="005C2210"/>
    <w:rsid w:val="005D3806"/>
    <w:rsid w:val="005D636C"/>
    <w:rsid w:val="005E0B20"/>
    <w:rsid w:val="005F5FCF"/>
    <w:rsid w:val="00615018"/>
    <w:rsid w:val="0061702E"/>
    <w:rsid w:val="0062123A"/>
    <w:rsid w:val="0063073F"/>
    <w:rsid w:val="0063733C"/>
    <w:rsid w:val="00646E75"/>
    <w:rsid w:val="006C2684"/>
    <w:rsid w:val="006C59BA"/>
    <w:rsid w:val="006E13A6"/>
    <w:rsid w:val="006F6F10"/>
    <w:rsid w:val="007146AC"/>
    <w:rsid w:val="00761B79"/>
    <w:rsid w:val="00783E79"/>
    <w:rsid w:val="007A2CBA"/>
    <w:rsid w:val="007B5AE8"/>
    <w:rsid w:val="007F5192"/>
    <w:rsid w:val="00830FD0"/>
    <w:rsid w:val="008357A8"/>
    <w:rsid w:val="00865D4B"/>
    <w:rsid w:val="0088696B"/>
    <w:rsid w:val="008A4ED2"/>
    <w:rsid w:val="008E5A9C"/>
    <w:rsid w:val="008F1A04"/>
    <w:rsid w:val="009361EB"/>
    <w:rsid w:val="009723C4"/>
    <w:rsid w:val="009749B7"/>
    <w:rsid w:val="009C0E4A"/>
    <w:rsid w:val="009F03F2"/>
    <w:rsid w:val="009F6646"/>
    <w:rsid w:val="00A267B0"/>
    <w:rsid w:val="00A26FE7"/>
    <w:rsid w:val="00A4324E"/>
    <w:rsid w:val="00A66B18"/>
    <w:rsid w:val="00A6783B"/>
    <w:rsid w:val="00A92681"/>
    <w:rsid w:val="00A95E73"/>
    <w:rsid w:val="00A96CF8"/>
    <w:rsid w:val="00A97152"/>
    <w:rsid w:val="00AA001C"/>
    <w:rsid w:val="00AA089B"/>
    <w:rsid w:val="00AB42AE"/>
    <w:rsid w:val="00AE1388"/>
    <w:rsid w:val="00AF3982"/>
    <w:rsid w:val="00B01D50"/>
    <w:rsid w:val="00B27453"/>
    <w:rsid w:val="00B50294"/>
    <w:rsid w:val="00B57D6E"/>
    <w:rsid w:val="00B82DC8"/>
    <w:rsid w:val="00BB56B7"/>
    <w:rsid w:val="00C27E04"/>
    <w:rsid w:val="00C36F92"/>
    <w:rsid w:val="00C701F7"/>
    <w:rsid w:val="00C70786"/>
    <w:rsid w:val="00C7527A"/>
    <w:rsid w:val="00C833C0"/>
    <w:rsid w:val="00C86AFE"/>
    <w:rsid w:val="00C915C7"/>
    <w:rsid w:val="00C97C6B"/>
    <w:rsid w:val="00CC467E"/>
    <w:rsid w:val="00CF2CCE"/>
    <w:rsid w:val="00D10958"/>
    <w:rsid w:val="00D66593"/>
    <w:rsid w:val="00DC3A29"/>
    <w:rsid w:val="00DE6DA2"/>
    <w:rsid w:val="00DF0054"/>
    <w:rsid w:val="00DF2D30"/>
    <w:rsid w:val="00E17506"/>
    <w:rsid w:val="00E2612A"/>
    <w:rsid w:val="00E4786A"/>
    <w:rsid w:val="00E55D74"/>
    <w:rsid w:val="00E636A8"/>
    <w:rsid w:val="00E6540C"/>
    <w:rsid w:val="00E76064"/>
    <w:rsid w:val="00E8063D"/>
    <w:rsid w:val="00E81E2A"/>
    <w:rsid w:val="00ED4BC8"/>
    <w:rsid w:val="00EE0952"/>
    <w:rsid w:val="00EF14AF"/>
    <w:rsid w:val="00F3077C"/>
    <w:rsid w:val="00F368F4"/>
    <w:rsid w:val="00F40B68"/>
    <w:rsid w:val="00F658C4"/>
    <w:rsid w:val="00F91012"/>
    <w:rsid w:val="00F91C59"/>
    <w:rsid w:val="00FB70C5"/>
    <w:rsid w:val="00FD38C2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AD4C8"/>
  <w14:defaultImageDpi w14:val="32767"/>
  <w15:chartTrackingRefBased/>
  <w15:docId w15:val="{96139A2D-4F5A-4264-B6B0-F274EA81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27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Cabealho1">
    <w:name w:val="heading 1"/>
    <w:basedOn w:val="Normal"/>
    <w:next w:val="Normal"/>
    <w:link w:val="Cabealho1Carte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rio1">
    <w:name w:val="Destinatário1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Inciodecarta">
    <w:name w:val="Salutation"/>
    <w:basedOn w:val="Normal"/>
    <w:link w:val="InciodecartaCarter"/>
    <w:uiPriority w:val="4"/>
    <w:unhideWhenUsed/>
    <w:qFormat/>
    <w:rsid w:val="00A66B18"/>
    <w:pPr>
      <w:spacing w:before="720"/>
    </w:pPr>
  </w:style>
  <w:style w:type="character" w:customStyle="1" w:styleId="InciodecartaCarter">
    <w:name w:val="Início de carta Caráter"/>
    <w:basedOn w:val="Tipodeletrapredefinidodopargrafo"/>
    <w:link w:val="Inciodecart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Rematedecarta">
    <w:name w:val="Closing"/>
    <w:basedOn w:val="Normal"/>
    <w:next w:val="Assinatura"/>
    <w:link w:val="RematedecartaCarter"/>
    <w:uiPriority w:val="6"/>
    <w:unhideWhenUsed/>
    <w:qFormat/>
    <w:rsid w:val="00A6783B"/>
    <w:pPr>
      <w:spacing w:before="480" w:after="960"/>
    </w:pPr>
  </w:style>
  <w:style w:type="character" w:customStyle="1" w:styleId="RematedecartaCarter">
    <w:name w:val="Remate de carta Caráter"/>
    <w:basedOn w:val="Tipodeletrapredefinidodopargrafo"/>
    <w:link w:val="Rematedecart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ssinatura">
    <w:name w:val="Signature"/>
    <w:basedOn w:val="Normal"/>
    <w:link w:val="AssinaturaCarte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AssinaturaCarter">
    <w:name w:val="Assinatura Caráter"/>
    <w:basedOn w:val="Tipodeletrapredefinidodopargrafo"/>
    <w:link w:val="Assinatur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3E24DF"/>
    <w:pPr>
      <w:spacing w:after="0"/>
      <w:jc w:val="right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Forte">
    <w:name w:val="Strong"/>
    <w:basedOn w:val="Tipodeletrapredefinidodopargrafo"/>
    <w:uiPriority w:val="1"/>
    <w:semiHidden/>
    <w:rsid w:val="003E24DF"/>
    <w:rPr>
      <w:b/>
      <w:bCs/>
    </w:rPr>
  </w:style>
  <w:style w:type="paragraph" w:customStyle="1" w:styleId="InformaesdeContacto">
    <w:name w:val="Informações de Contact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1766D6"/>
    <w:rPr>
      <w:color w:val="808080"/>
    </w:rPr>
  </w:style>
  <w:style w:type="paragraph" w:styleId="Rodap">
    <w:name w:val="footer"/>
    <w:basedOn w:val="Normal"/>
    <w:link w:val="RodapCarte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tipo">
    <w:name w:val="Logótipo"/>
    <w:basedOn w:val="Normal"/>
    <w:next w:val="Normal"/>
    <w:link w:val="CarterdeLogtip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terdeLogtipo">
    <w:name w:val="Caráter de Logótipo"/>
    <w:basedOn w:val="Tipodeletrapredefinidodopargrafo"/>
    <w:link w:val="Logtip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Tabelacomgrelha">
    <w:name w:val="Table Grid"/>
    <w:basedOn w:val="Tabelanormal"/>
    <w:uiPriority w:val="59"/>
    <w:rsid w:val="000C4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0C4963"/>
    <w:rPr>
      <w:color w:val="F49100" w:themeColor="hyperlink"/>
      <w:u w:val="single"/>
    </w:rPr>
  </w:style>
  <w:style w:type="table" w:customStyle="1" w:styleId="Tabelacomgrelha1">
    <w:name w:val="Tabela com grelha1"/>
    <w:basedOn w:val="Tabelanormal"/>
    <w:next w:val="Tabelacomgrelha"/>
    <w:uiPriority w:val="59"/>
    <w:rsid w:val="002B6D4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275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ormacao-def@mail.cej.mj.pt" TargetMode="External"/><Relationship Id="rId2" Type="http://schemas.openxmlformats.org/officeDocument/2006/relationships/hyperlink" Target="mailto:cej@mail.cej.mj.pt" TargetMode="External"/><Relationship Id="rId1" Type="http://schemas.openxmlformats.org/officeDocument/2006/relationships/image" Target="media/image2.png"/><Relationship Id="rId4" Type="http://schemas.openxmlformats.org/officeDocument/2006/relationships/hyperlink" Target="https://cej.justica.gov.p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f.cacapo_ej\AppData\Roaming\Microsoft\Modelos\Papel%20timbrado%20com%20curvas%20azu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EE565B73D754A45A3C810A8ECE332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6E8B26-8999-44CA-A8B9-3CB3F5DD7329}"/>
      </w:docPartPr>
      <w:docPartBody>
        <w:p w:rsidR="00AC3E40" w:rsidRDefault="003D3BC8" w:rsidP="003D3BC8">
          <w:pPr>
            <w:pStyle w:val="2EE565B73D754A45A3C810A8ECE3323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436A39A0C08B4D3D9B66051D6CABC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4EF293-F2B9-4786-B876-273FFEC48975}"/>
      </w:docPartPr>
      <w:docPartBody>
        <w:p w:rsidR="00AC3E40" w:rsidRDefault="003D3BC8" w:rsidP="003D3BC8">
          <w:pPr>
            <w:pStyle w:val="436A39A0C08B4D3D9B66051D6CABC80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EF2DB8AA1FD04EBA8C91652A92770F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489F0E-0AA4-423D-80AC-00F48A3028C6}"/>
      </w:docPartPr>
      <w:docPartBody>
        <w:p w:rsidR="00AC3E40" w:rsidRDefault="003D3BC8" w:rsidP="003D3BC8">
          <w:pPr>
            <w:pStyle w:val="EF2DB8AA1FD04EBA8C91652A92770FF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6138654C2FD24266BF3DC5F59DE129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F61077-9624-4DA3-918D-89FC43E99A0F}"/>
      </w:docPartPr>
      <w:docPartBody>
        <w:p w:rsidR="00AC3E40" w:rsidRDefault="003D3BC8" w:rsidP="003D3BC8">
          <w:pPr>
            <w:pStyle w:val="6138654C2FD24266BF3DC5F59DE129BA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9BBBB1F55004BF3ADD599C86BA889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4F41CB-A7B7-4D7F-9C88-3DCD5F16F204}"/>
      </w:docPartPr>
      <w:docPartBody>
        <w:p w:rsidR="00AC3E40" w:rsidRDefault="003D3BC8" w:rsidP="003D3BC8">
          <w:pPr>
            <w:pStyle w:val="29BBBB1F55004BF3ADD599C86BA889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7660483CA71D452D93380527805E32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0DE410-B6B5-4D27-8B9B-59831553DA4B}"/>
      </w:docPartPr>
      <w:docPartBody>
        <w:p w:rsidR="00AC3E40" w:rsidRDefault="003D3BC8" w:rsidP="003D3BC8">
          <w:pPr>
            <w:pStyle w:val="7660483CA71D452D93380527805E32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AF1CFD3B439B4D9DAAA3B4928176E6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A934D9-8C17-481B-84DE-11E1B8A22D21}"/>
      </w:docPartPr>
      <w:docPartBody>
        <w:p w:rsidR="00AC3E40" w:rsidRDefault="003D3BC8" w:rsidP="003D3BC8">
          <w:pPr>
            <w:pStyle w:val="AF1CFD3B439B4D9DAAA3B4928176E6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57387B1FC0784D73B7C6CDF07A445C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BDCC7-6CD7-407C-B028-738B8795A081}"/>
      </w:docPartPr>
      <w:docPartBody>
        <w:p w:rsidR="00AC3E40" w:rsidRDefault="003D3BC8" w:rsidP="003D3BC8">
          <w:pPr>
            <w:pStyle w:val="57387B1FC0784D73B7C6CDF07A445CA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E243ABC5493F4BFFBF68273D314DA1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7B06E-0999-4AF7-A63F-C23C59265486}"/>
      </w:docPartPr>
      <w:docPartBody>
        <w:p w:rsidR="00AC3E40" w:rsidRDefault="003D3BC8" w:rsidP="003D3BC8">
          <w:pPr>
            <w:pStyle w:val="E243ABC5493F4BFFBF68273D314DA15D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C5CA39B749AF4FE0B1A74615FF29C5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31DC0F-43BB-4FFD-9A20-950733882D14}"/>
      </w:docPartPr>
      <w:docPartBody>
        <w:p w:rsidR="00AC3E40" w:rsidRDefault="003D3BC8" w:rsidP="003D3BC8">
          <w:pPr>
            <w:pStyle w:val="C5CA39B749AF4FE0B1A74615FF29C58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A7D2EDA7EAC94AE8A9333360FBF347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AF8EE5-420F-4791-B081-F9AD053C3E19}"/>
      </w:docPartPr>
      <w:docPartBody>
        <w:p w:rsidR="00AC3E40" w:rsidRDefault="003D3BC8" w:rsidP="003D3BC8">
          <w:pPr>
            <w:pStyle w:val="A7D2EDA7EAC94AE8A9333360FBF3478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C8714317FB6B40EBA88056A9F5B51A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7C8376-77D7-4349-877B-C3456A696C3C}"/>
      </w:docPartPr>
      <w:docPartBody>
        <w:p w:rsidR="00AC3E40" w:rsidRDefault="003D3BC8" w:rsidP="003D3BC8">
          <w:pPr>
            <w:pStyle w:val="C8714317FB6B40EBA88056A9F5B51A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2BC7460FA9C645EAB5AFC58F24CB55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9CC06E-CABA-40E2-ACCE-6C248523BBE1}"/>
      </w:docPartPr>
      <w:docPartBody>
        <w:p w:rsidR="00AC3E40" w:rsidRDefault="003D3BC8" w:rsidP="003D3BC8">
          <w:pPr>
            <w:pStyle w:val="2BC7460FA9C645EAB5AFC58F24CB55D6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220"/>
    <w:rsid w:val="003D3BC8"/>
    <w:rsid w:val="0044478C"/>
    <w:rsid w:val="005F5FCF"/>
    <w:rsid w:val="00612220"/>
    <w:rsid w:val="0063073F"/>
    <w:rsid w:val="00933855"/>
    <w:rsid w:val="009F17AF"/>
    <w:rsid w:val="00AC3E40"/>
    <w:rsid w:val="00B82DC8"/>
    <w:rsid w:val="00DA6DE6"/>
    <w:rsid w:val="00F23B6A"/>
    <w:rsid w:val="00FD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D3BC8"/>
    <w:rPr>
      <w:color w:val="808080"/>
    </w:rPr>
  </w:style>
  <w:style w:type="paragraph" w:customStyle="1" w:styleId="2EE565B73D754A45A3C810A8ECE33233">
    <w:name w:val="2EE565B73D754A45A3C810A8ECE33233"/>
    <w:rsid w:val="003D3BC8"/>
  </w:style>
  <w:style w:type="paragraph" w:customStyle="1" w:styleId="436A39A0C08B4D3D9B66051D6CABC806">
    <w:name w:val="436A39A0C08B4D3D9B66051D6CABC806"/>
    <w:rsid w:val="003D3BC8"/>
  </w:style>
  <w:style w:type="paragraph" w:customStyle="1" w:styleId="EF2DB8AA1FD04EBA8C91652A92770FF6">
    <w:name w:val="EF2DB8AA1FD04EBA8C91652A92770FF6"/>
    <w:rsid w:val="003D3BC8"/>
  </w:style>
  <w:style w:type="paragraph" w:customStyle="1" w:styleId="6138654C2FD24266BF3DC5F59DE129BA">
    <w:name w:val="6138654C2FD24266BF3DC5F59DE129BA"/>
    <w:rsid w:val="003D3BC8"/>
  </w:style>
  <w:style w:type="paragraph" w:customStyle="1" w:styleId="29BBBB1F55004BF3ADD599C86BA889E8">
    <w:name w:val="29BBBB1F55004BF3ADD599C86BA889E8"/>
    <w:rsid w:val="003D3BC8"/>
  </w:style>
  <w:style w:type="paragraph" w:customStyle="1" w:styleId="7660483CA71D452D93380527805E3210">
    <w:name w:val="7660483CA71D452D93380527805E3210"/>
    <w:rsid w:val="003D3BC8"/>
  </w:style>
  <w:style w:type="paragraph" w:customStyle="1" w:styleId="AF1CFD3B439B4D9DAAA3B4928176E620">
    <w:name w:val="AF1CFD3B439B4D9DAAA3B4928176E620"/>
    <w:rsid w:val="003D3BC8"/>
  </w:style>
  <w:style w:type="paragraph" w:customStyle="1" w:styleId="57387B1FC0784D73B7C6CDF07A445CA0">
    <w:name w:val="57387B1FC0784D73B7C6CDF07A445CA0"/>
    <w:rsid w:val="003D3BC8"/>
  </w:style>
  <w:style w:type="paragraph" w:customStyle="1" w:styleId="E243ABC5493F4BFFBF68273D314DA15D">
    <w:name w:val="E243ABC5493F4BFFBF68273D314DA15D"/>
    <w:rsid w:val="003D3BC8"/>
  </w:style>
  <w:style w:type="paragraph" w:customStyle="1" w:styleId="C5CA39B749AF4FE0B1A74615FF29C582">
    <w:name w:val="C5CA39B749AF4FE0B1A74615FF29C582"/>
    <w:rsid w:val="003D3BC8"/>
  </w:style>
  <w:style w:type="paragraph" w:customStyle="1" w:styleId="A7D2EDA7EAC94AE8A9333360FBF34785">
    <w:name w:val="A7D2EDA7EAC94AE8A9333360FBF34785"/>
    <w:rsid w:val="003D3BC8"/>
  </w:style>
  <w:style w:type="paragraph" w:customStyle="1" w:styleId="C8714317FB6B40EBA88056A9F5B51AE8">
    <w:name w:val="C8714317FB6B40EBA88056A9F5B51AE8"/>
    <w:rsid w:val="003D3BC8"/>
  </w:style>
  <w:style w:type="paragraph" w:customStyle="1" w:styleId="2BC7460FA9C645EAB5AFC58F24CB55D6">
    <w:name w:val="2BC7460FA9C645EAB5AFC58F24CB55D6"/>
    <w:rsid w:val="003D3B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DB5539-E9DE-4D88-B154-9C8AC1F5A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com curvas azuis.dotx</Template>
  <TotalTime>8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Filipa Marques Cacapo</dc:creator>
  <cp:keywords/>
  <dc:description/>
  <cp:lastModifiedBy>Paulo Alexandre Jorge Rainho</cp:lastModifiedBy>
  <cp:revision>6</cp:revision>
  <dcterms:created xsi:type="dcterms:W3CDTF">2024-11-26T11:44:00Z</dcterms:created>
  <dcterms:modified xsi:type="dcterms:W3CDTF">2025-01-13T12:00:00Z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_DocHome">
    <vt:i4>86709117</vt:i4>
  </property>
</Properties>
</file>